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60646971"/>
        <w:docPartObj>
          <w:docPartGallery w:val="Cover Pages"/>
          <w:docPartUnique/>
        </w:docPartObj>
      </w:sdtPr>
      <w:sdtEndPr>
        <w:rPr>
          <w:b w:val="0"/>
          <w:color w:val="213A8F" w:themeColor="text2"/>
          <w:sz w:val="24"/>
          <w:szCs w:val="26"/>
          <w:highlight w:val="lightGray"/>
        </w:rPr>
      </w:sdtEndPr>
      <w:sdtContent>
        <w:p w14:paraId="468CB0F0" w14:textId="77777777" w:rsidR="00947DF3" w:rsidRPr="00336876" w:rsidRDefault="00947DF3" w:rsidP="00947DF3">
          <w:pPr>
            <w:rPr>
              <w:rFonts w:cs="Calibri"/>
            </w:rPr>
          </w:pPr>
        </w:p>
        <w:p w14:paraId="6585FA5E" w14:textId="0B070CD3" w:rsidR="003A0598" w:rsidRPr="0062788A" w:rsidRDefault="003A0598" w:rsidP="0062788A">
          <w:pPr>
            <w:framePr w:w="6276" w:h="2401" w:hRule="exact" w:wrap="auto" w:vAnchor="page" w:hAnchor="page" w:x="3286" w:y="2476"/>
            <w:rPr>
              <w:rStyle w:val="Sjabloontekst"/>
              <w:rFonts w:cs="Calibri"/>
              <w:color w:val="354540"/>
              <w:sz w:val="48"/>
              <w:szCs w:val="48"/>
            </w:rPr>
          </w:pPr>
          <w:r w:rsidRPr="0062788A">
            <w:rPr>
              <w:rStyle w:val="Titelvanboek"/>
              <w:rFonts w:ascii="Calibri" w:hAnsi="Calibri" w:cs="Calibri"/>
              <w:color w:val="354540"/>
              <w:sz w:val="48"/>
              <w:szCs w:val="48"/>
            </w:rPr>
            <w:t xml:space="preserve">Offerteaanvraag </w:t>
          </w:r>
          <w:r w:rsidR="001E7A01">
            <w:rPr>
              <w:rStyle w:val="Titelvanboek"/>
              <w:rFonts w:ascii="Calibri" w:hAnsi="Calibri" w:cs="Calibri"/>
              <w:color w:val="354540"/>
              <w:sz w:val="48"/>
              <w:szCs w:val="48"/>
            </w:rPr>
            <w:t>Onderhoud Technische Installaties</w:t>
          </w:r>
          <w:r w:rsidRPr="0062788A">
            <w:rPr>
              <w:rStyle w:val="Titelvanboek"/>
              <w:rFonts w:ascii="Calibri" w:hAnsi="Calibri" w:cs="Calibri"/>
              <w:color w:val="354540"/>
              <w:sz w:val="48"/>
              <w:szCs w:val="48"/>
            </w:rPr>
            <w:t xml:space="preserve"> t.b.v. </w:t>
          </w:r>
          <w:r w:rsidR="008F75DB">
            <w:rPr>
              <w:rStyle w:val="Titelvanboek"/>
              <w:rFonts w:ascii="Calibri" w:hAnsi="Calibri" w:cs="Calibri"/>
              <w:color w:val="354540"/>
              <w:sz w:val="48"/>
              <w:szCs w:val="48"/>
            </w:rPr>
            <w:t xml:space="preserve"> </w:t>
          </w:r>
          <w:r w:rsidR="00505C95">
            <w:rPr>
              <w:rStyle w:val="Titelvanboek"/>
              <w:rFonts w:ascii="Calibri" w:hAnsi="Calibri" w:cs="Calibri"/>
              <w:color w:val="354540"/>
              <w:sz w:val="48"/>
              <w:szCs w:val="48"/>
            </w:rPr>
            <w:tab/>
          </w:r>
          <w:r w:rsidR="00505C95">
            <w:rPr>
              <w:rStyle w:val="Titelvanboek"/>
              <w:rFonts w:ascii="Calibri" w:hAnsi="Calibri" w:cs="Calibri"/>
              <w:color w:val="354540"/>
              <w:sz w:val="48"/>
              <w:szCs w:val="48"/>
            </w:rPr>
            <w:tab/>
          </w:r>
          <w:r w:rsidR="00505C95">
            <w:rPr>
              <w:rStyle w:val="Titelvanboek"/>
              <w:rFonts w:ascii="Calibri" w:hAnsi="Calibri" w:cs="Calibri"/>
              <w:color w:val="354540"/>
              <w:sz w:val="48"/>
              <w:szCs w:val="48"/>
            </w:rPr>
            <w:tab/>
          </w:r>
          <w:r w:rsidRPr="0062788A">
            <w:rPr>
              <w:rStyle w:val="Titelvanboek"/>
              <w:rFonts w:ascii="Calibri" w:hAnsi="Calibri" w:cs="Calibri"/>
              <w:color w:val="354540"/>
              <w:sz w:val="48"/>
              <w:szCs w:val="48"/>
            </w:rPr>
            <w:t xml:space="preserve">&gt; </w:t>
          </w:r>
          <w:r w:rsidR="005B32CB">
            <w:rPr>
              <w:rStyle w:val="Titelvanboek"/>
              <w:rFonts w:ascii="Calibri" w:hAnsi="Calibri" w:cs="Calibri"/>
              <w:color w:val="354540"/>
              <w:sz w:val="48"/>
              <w:szCs w:val="48"/>
            </w:rPr>
            <w:t xml:space="preserve"> </w:t>
          </w:r>
        </w:p>
        <w:p w14:paraId="5FE2D026" w14:textId="77777777" w:rsidR="003A0598" w:rsidRPr="008D28E4" w:rsidRDefault="003A0598" w:rsidP="0062788A">
          <w:pPr>
            <w:framePr w:w="6276" w:h="2401" w:hRule="exact" w:wrap="auto" w:vAnchor="page" w:hAnchor="page" w:x="3286" w:y="2476"/>
            <w:rPr>
              <w:rStyle w:val="Sjabloontekst"/>
              <w:rFonts w:cs="Calibri"/>
              <w:sz w:val="24"/>
              <w:szCs w:val="28"/>
            </w:rPr>
          </w:pPr>
        </w:p>
        <w:p w14:paraId="1B582024" w14:textId="77777777" w:rsidR="003A0598" w:rsidRPr="008D28E4" w:rsidRDefault="003A0598" w:rsidP="0062788A">
          <w:pPr>
            <w:framePr w:w="6276" w:h="2401" w:hRule="exact" w:wrap="auto" w:vAnchor="page" w:hAnchor="page" w:x="3286" w:y="2476"/>
            <w:rPr>
              <w:rStyle w:val="Sjabloontekst"/>
              <w:rFonts w:cs="Calibri"/>
              <w:sz w:val="24"/>
              <w:szCs w:val="28"/>
            </w:rPr>
          </w:pPr>
          <w:r w:rsidRPr="008D28E4">
            <w:rPr>
              <w:rStyle w:val="Sjabloontekst"/>
              <w:rFonts w:cs="Calibri"/>
              <w:sz w:val="24"/>
              <w:szCs w:val="28"/>
            </w:rPr>
            <w:t>&lt;Kenmerk&gt;</w:t>
          </w:r>
        </w:p>
        <w:p w14:paraId="1ED5D2DB" w14:textId="77777777" w:rsidR="003A0598" w:rsidRPr="004500C5" w:rsidRDefault="003A0598" w:rsidP="0062788A">
          <w:pPr>
            <w:framePr w:w="6276" w:h="2401" w:hRule="exact" w:wrap="auto" w:vAnchor="page" w:hAnchor="page" w:x="3286" w:y="2476"/>
            <w:rPr>
              <w:rFonts w:cs="Calibri"/>
              <w:b/>
              <w:bCs/>
              <w:iCs/>
              <w:spacing w:val="5"/>
              <w:sz w:val="32"/>
            </w:rPr>
          </w:pPr>
        </w:p>
        <w:p w14:paraId="1E6CC3BA" w14:textId="77777777" w:rsidR="00947DF3" w:rsidRPr="00336876" w:rsidRDefault="00947DF3" w:rsidP="00947DF3">
          <w:pPr>
            <w:rPr>
              <w:rFonts w:cs="Calibri"/>
            </w:rPr>
          </w:pPr>
        </w:p>
        <w:p w14:paraId="6083EF57" w14:textId="40C12855" w:rsidR="00947DF3" w:rsidRPr="00336876" w:rsidRDefault="00947DF3" w:rsidP="6B8622BE">
          <w:pPr>
            <w:rPr>
              <w:rStyle w:val="Sjabloontekst"/>
            </w:rPr>
          </w:pPr>
        </w:p>
        <w:p w14:paraId="7E748975" w14:textId="4E852194" w:rsidR="00947DF3" w:rsidRPr="000C245B" w:rsidRDefault="00947DF3" w:rsidP="6B8622BE">
          <w:pPr>
            <w:pStyle w:val="Toelichtendetekst"/>
            <w:rPr>
              <w:rFonts w:cs="Calibri"/>
            </w:rPr>
          </w:pPr>
        </w:p>
        <w:tbl>
          <w:tblPr>
            <w:tblpPr w:leftFromText="142" w:rightFromText="142" w:topFromText="142" w:bottomFromText="142" w:vertAnchor="page" w:horzAnchor="margin" w:tblpY="11901"/>
            <w:tblOverlap w:val="never"/>
            <w:tblW w:w="8931" w:type="dxa"/>
            <w:tblLayout w:type="fixed"/>
            <w:tblLook w:val="0620" w:firstRow="1" w:lastRow="0" w:firstColumn="0" w:lastColumn="0" w:noHBand="1" w:noVBand="1"/>
          </w:tblPr>
          <w:tblGrid>
            <w:gridCol w:w="2905"/>
            <w:gridCol w:w="6026"/>
          </w:tblGrid>
          <w:tr w:rsidR="000C245B" w:rsidRPr="00336876" w14:paraId="1FD6EF0D" w14:textId="77777777" w:rsidTr="6B8622BE">
            <w:trPr>
              <w:trHeight w:val="270"/>
            </w:trPr>
            <w:tc>
              <w:tcPr>
                <w:tcW w:w="2905" w:type="dxa"/>
                <w:shd w:val="clear" w:color="auto" w:fill="auto"/>
              </w:tcPr>
              <w:p w14:paraId="7FC0D89F" w14:textId="77777777" w:rsidR="000C245B" w:rsidRPr="006A1744" w:rsidRDefault="000C245B" w:rsidP="00B76AC6">
                <w:pPr>
                  <w:rPr>
                    <w:rFonts w:cs="Calibri"/>
                    <w:b/>
                    <w:bCs/>
                  </w:rPr>
                </w:pPr>
                <w:r w:rsidRPr="006A1744">
                  <w:rPr>
                    <w:rFonts w:cs="Calibri"/>
                    <w:b/>
                    <w:bCs/>
                  </w:rPr>
                  <w:t>Uitgegeven door:</w:t>
                </w:r>
              </w:p>
            </w:tc>
            <w:tc>
              <w:tcPr>
                <w:tcW w:w="6026" w:type="dxa"/>
                <w:shd w:val="clear" w:color="auto" w:fill="auto"/>
              </w:tcPr>
              <w:p w14:paraId="42E32A34" w14:textId="253FA0A7" w:rsidR="000C245B" w:rsidRPr="00236528" w:rsidRDefault="004500C5" w:rsidP="00B76AC6">
                <w:pPr>
                  <w:rPr>
                    <w:rStyle w:val="Sjabloontekst"/>
                  </w:rPr>
                </w:pPr>
                <w:r w:rsidRPr="00236528">
                  <w:rPr>
                    <w:rStyle w:val="Sjabloontekst"/>
                  </w:rPr>
                  <w:t>&lt;Naam schoolbestuur&gt;</w:t>
                </w:r>
              </w:p>
            </w:tc>
          </w:tr>
          <w:tr w:rsidR="000C245B" w:rsidRPr="007014C1" w14:paraId="5B31E6BD" w14:textId="77777777" w:rsidTr="6B8622BE">
            <w:tc>
              <w:tcPr>
                <w:tcW w:w="2905" w:type="dxa"/>
                <w:shd w:val="clear" w:color="auto" w:fill="auto"/>
              </w:tcPr>
              <w:p w14:paraId="139D7741" w14:textId="77777777" w:rsidR="000C245B" w:rsidRPr="006A1744" w:rsidRDefault="000C245B" w:rsidP="00B76AC6">
                <w:pPr>
                  <w:rPr>
                    <w:rFonts w:cs="Calibri"/>
                    <w:b/>
                    <w:bCs/>
                  </w:rPr>
                </w:pPr>
                <w:r w:rsidRPr="006A1744">
                  <w:rPr>
                    <w:rFonts w:cs="Calibri"/>
                    <w:b/>
                    <w:bCs/>
                  </w:rPr>
                  <w:t>Contactpersoon:</w:t>
                </w:r>
              </w:p>
            </w:tc>
            <w:tc>
              <w:tcPr>
                <w:tcW w:w="6026" w:type="dxa"/>
                <w:shd w:val="clear" w:color="auto" w:fill="auto"/>
              </w:tcPr>
              <w:p w14:paraId="1AF4AE90" w14:textId="77777777" w:rsidR="000C245B" w:rsidRPr="00236528" w:rsidRDefault="000C245B" w:rsidP="00B76AC6">
                <w:pPr>
                  <w:rPr>
                    <w:rStyle w:val="Sjabloontekst"/>
                  </w:rPr>
                </w:pPr>
                <w:r w:rsidRPr="00236528">
                  <w:rPr>
                    <w:rStyle w:val="Sjabloontekst"/>
                  </w:rPr>
                  <w:t>&lt;Naam contactpersoon&gt;</w:t>
                </w:r>
              </w:p>
              <w:p w14:paraId="32394C53" w14:textId="3931F2A9" w:rsidR="000C245B" w:rsidRPr="00236528" w:rsidRDefault="000C245B" w:rsidP="00B76AC6">
                <w:pPr>
                  <w:rPr>
                    <w:rStyle w:val="Sjabloontekst"/>
                  </w:rPr>
                </w:pPr>
                <w:r w:rsidRPr="00236528">
                  <w:rPr>
                    <w:rStyle w:val="Sjabloontekst"/>
                  </w:rPr>
                  <w:t>&lt;Telefoonnummer contactpersoon&gt;</w:t>
                </w:r>
              </w:p>
            </w:tc>
          </w:tr>
          <w:tr w:rsidR="000C245B" w:rsidRPr="007014C1" w14:paraId="78A2AEC0" w14:textId="77777777" w:rsidTr="6B8622BE">
            <w:tc>
              <w:tcPr>
                <w:tcW w:w="2905" w:type="dxa"/>
                <w:shd w:val="clear" w:color="auto" w:fill="auto"/>
              </w:tcPr>
              <w:p w14:paraId="246DD1A7" w14:textId="77777777" w:rsidR="000C245B" w:rsidRPr="006A1744" w:rsidRDefault="000C245B" w:rsidP="00B76AC6">
                <w:pPr>
                  <w:rPr>
                    <w:rFonts w:cs="Calibri"/>
                    <w:b/>
                    <w:bCs/>
                  </w:rPr>
                </w:pPr>
                <w:r w:rsidRPr="006A1744">
                  <w:rPr>
                    <w:rFonts w:cs="Calibri"/>
                    <w:b/>
                    <w:bCs/>
                  </w:rPr>
                  <w:t>Vervangend contactpersoon:</w:t>
                </w:r>
              </w:p>
            </w:tc>
            <w:tc>
              <w:tcPr>
                <w:tcW w:w="6026" w:type="dxa"/>
                <w:shd w:val="clear" w:color="auto" w:fill="auto"/>
              </w:tcPr>
              <w:p w14:paraId="2410CA36" w14:textId="77777777" w:rsidR="000C245B" w:rsidRPr="00236528" w:rsidRDefault="000C245B" w:rsidP="00B76AC6">
                <w:pPr>
                  <w:rPr>
                    <w:rStyle w:val="Sjabloontekst"/>
                  </w:rPr>
                </w:pPr>
                <w:r w:rsidRPr="00236528">
                  <w:rPr>
                    <w:rStyle w:val="Sjabloontekst"/>
                  </w:rPr>
                  <w:t>&lt;Naam vervangend contactpersoon&gt;</w:t>
                </w:r>
              </w:p>
              <w:p w14:paraId="332A4B97" w14:textId="77777777" w:rsidR="000C245B" w:rsidRPr="00236528" w:rsidRDefault="000C245B" w:rsidP="00B76AC6">
                <w:pPr>
                  <w:rPr>
                    <w:rStyle w:val="Sjabloontekst"/>
                  </w:rPr>
                </w:pPr>
                <w:r w:rsidRPr="00236528">
                  <w:rPr>
                    <w:rStyle w:val="Sjabloontekst"/>
                  </w:rPr>
                  <w:t xml:space="preserve">&lt;Telefoonnummer vervangend contactpersoon&gt; </w:t>
                </w:r>
              </w:p>
            </w:tc>
          </w:tr>
          <w:tr w:rsidR="000C245B" w:rsidRPr="007014C1" w14:paraId="4A3C3414" w14:textId="77777777" w:rsidTr="6B8622BE">
            <w:tc>
              <w:tcPr>
                <w:tcW w:w="2905" w:type="dxa"/>
                <w:shd w:val="clear" w:color="auto" w:fill="auto"/>
              </w:tcPr>
              <w:p w14:paraId="0D69B326" w14:textId="77777777" w:rsidR="000C245B" w:rsidRPr="006A1744" w:rsidRDefault="000C245B" w:rsidP="00B76AC6">
                <w:pPr>
                  <w:rPr>
                    <w:rFonts w:cs="Calibri"/>
                    <w:b/>
                    <w:bCs/>
                  </w:rPr>
                </w:pPr>
                <w:r w:rsidRPr="006A1744">
                  <w:rPr>
                    <w:rFonts w:cs="Calibri"/>
                    <w:b/>
                    <w:bCs/>
                  </w:rPr>
                  <w:t>Datum:</w:t>
                </w:r>
              </w:p>
            </w:tc>
            <w:tc>
              <w:tcPr>
                <w:tcW w:w="6026" w:type="dxa"/>
                <w:shd w:val="clear" w:color="auto" w:fill="auto"/>
              </w:tcPr>
              <w:p w14:paraId="2B0A6E74" w14:textId="77777777" w:rsidR="000C245B" w:rsidRPr="00236528" w:rsidRDefault="000C245B" w:rsidP="00B76AC6">
                <w:pPr>
                  <w:rPr>
                    <w:rStyle w:val="Sjabloontekst"/>
                  </w:rPr>
                </w:pPr>
                <w:r w:rsidRPr="00236528">
                  <w:rPr>
                    <w:rStyle w:val="Sjabloontekst"/>
                  </w:rPr>
                  <w:t>&lt;Datum&gt;</w:t>
                </w:r>
              </w:p>
            </w:tc>
          </w:tr>
          <w:tr w:rsidR="000C245B" w:rsidRPr="007014C1" w14:paraId="046CDA98" w14:textId="77777777" w:rsidTr="6B8622BE">
            <w:trPr>
              <w:trHeight w:val="80"/>
            </w:trPr>
            <w:tc>
              <w:tcPr>
                <w:tcW w:w="2905" w:type="dxa"/>
                <w:shd w:val="clear" w:color="auto" w:fill="auto"/>
              </w:tcPr>
              <w:p w14:paraId="720CBEF3" w14:textId="77777777" w:rsidR="000C245B" w:rsidRPr="006A1744" w:rsidRDefault="000C245B" w:rsidP="00B76AC6">
                <w:pPr>
                  <w:rPr>
                    <w:rFonts w:cs="Calibri"/>
                    <w:b/>
                    <w:bCs/>
                  </w:rPr>
                </w:pPr>
                <w:r w:rsidRPr="006A1744">
                  <w:rPr>
                    <w:rFonts w:cs="Calibri"/>
                    <w:b/>
                    <w:bCs/>
                  </w:rPr>
                  <w:t>Versie:</w:t>
                </w:r>
              </w:p>
            </w:tc>
            <w:tc>
              <w:tcPr>
                <w:tcW w:w="6026" w:type="dxa"/>
                <w:shd w:val="clear" w:color="auto" w:fill="auto"/>
              </w:tcPr>
              <w:p w14:paraId="6E06580D" w14:textId="77777777" w:rsidR="000C245B" w:rsidRPr="00236528" w:rsidRDefault="000C245B" w:rsidP="00B76AC6">
                <w:pPr>
                  <w:rPr>
                    <w:rStyle w:val="Sjabloontekst"/>
                  </w:rPr>
                </w:pPr>
                <w:r w:rsidRPr="00236528">
                  <w:rPr>
                    <w:rStyle w:val="Sjabloontekst"/>
                  </w:rPr>
                  <w:t>&lt;Versienummer&gt;</w:t>
                </w:r>
              </w:p>
            </w:tc>
          </w:tr>
          <w:tr w:rsidR="000C245B" w:rsidRPr="007014C1" w14:paraId="7B322AB2" w14:textId="77777777" w:rsidTr="6B8622BE">
            <w:trPr>
              <w:trHeight w:val="80"/>
            </w:trPr>
            <w:tc>
              <w:tcPr>
                <w:tcW w:w="2905" w:type="dxa"/>
                <w:shd w:val="clear" w:color="auto" w:fill="auto"/>
              </w:tcPr>
              <w:p w14:paraId="7A3A5EF2" w14:textId="69C8986B" w:rsidR="000C245B" w:rsidRPr="00336876" w:rsidRDefault="000C245B" w:rsidP="00B76AC6">
                <w:pPr>
                  <w:rPr>
                    <w:rFonts w:cs="Calibri"/>
                  </w:rPr>
                </w:pPr>
              </w:p>
            </w:tc>
            <w:tc>
              <w:tcPr>
                <w:tcW w:w="6026" w:type="dxa"/>
                <w:shd w:val="clear" w:color="auto" w:fill="auto"/>
              </w:tcPr>
              <w:p w14:paraId="2C595C2E" w14:textId="6DC50EA1" w:rsidR="000C245B" w:rsidRPr="00236528" w:rsidRDefault="000C245B" w:rsidP="00B76AC6">
                <w:pPr>
                  <w:rPr>
                    <w:rStyle w:val="Sjabloontekst"/>
                  </w:rPr>
                </w:pPr>
              </w:p>
            </w:tc>
          </w:tr>
        </w:tbl>
        <w:p w14:paraId="74545B93" w14:textId="44A248CC" w:rsidR="00E674DF" w:rsidRPr="00E674DF" w:rsidRDefault="008501B9" w:rsidP="7999C905">
          <w:pPr>
            <w:spacing w:before="0" w:after="160" w:line="259" w:lineRule="auto"/>
            <w:rPr>
              <w:rFonts w:asciiTheme="majorHAnsi" w:eastAsiaTheme="majorEastAsia" w:hAnsiTheme="majorHAnsi" w:cstheme="majorBidi"/>
              <w:color w:val="213A8F" w:themeColor="text2"/>
              <w:sz w:val="24"/>
              <w:szCs w:val="24"/>
              <w:highlight w:val="lightGray"/>
            </w:rPr>
          </w:pPr>
          <w:r>
            <w:rPr>
              <w:noProof/>
            </w:rPr>
            <mc:AlternateContent>
              <mc:Choice Requires="wps">
                <w:drawing>
                  <wp:anchor distT="0" distB="0" distL="114300" distR="114300" simplePos="0" relativeHeight="251658242" behindDoc="0" locked="0" layoutInCell="1" allowOverlap="1" wp14:anchorId="75D4FFC0" wp14:editId="77055EF5">
                    <wp:simplePos x="0" y="0"/>
                    <wp:positionH relativeFrom="margin">
                      <wp:align>center</wp:align>
                    </wp:positionH>
                    <wp:positionV relativeFrom="paragraph">
                      <wp:posOffset>1282065</wp:posOffset>
                    </wp:positionV>
                    <wp:extent cx="6089650" cy="2476500"/>
                    <wp:effectExtent l="0" t="0" r="25400" b="19050"/>
                    <wp:wrapSquare wrapText="bothSides"/>
                    <wp:docPr id="392939226" name="Rechthoek 722696878"/>
                    <wp:cNvGraphicFramePr/>
                    <a:graphic xmlns:a="http://schemas.openxmlformats.org/drawingml/2006/main">
                      <a:graphicData uri="http://schemas.microsoft.com/office/word/2010/wordprocessingShape">
                        <wps:wsp>
                          <wps:cNvSpPr/>
                          <wps:spPr>
                            <a:xfrm>
                              <a:off x="0" y="0"/>
                              <a:ext cx="6089650" cy="2476500"/>
                            </a:xfrm>
                            <a:prstGeom prst="rect">
                              <a:avLst/>
                            </a:prstGeom>
                            <a:solidFill>
                              <a:schemeClr val="bg2"/>
                            </a:solidFill>
                            <a:ln>
                              <a:solidFill>
                                <a:schemeClr val="bg1"/>
                              </a:solidFill>
                            </a:ln>
                          </wps:spPr>
                          <wps:txbx>
                            <w:txbxContent>
                              <w:p w14:paraId="68019F9A" w14:textId="0F6E34F4" w:rsidR="00221453" w:rsidRPr="0062788A" w:rsidRDefault="00B66104" w:rsidP="00B66104">
                                <w:pPr>
                                  <w:spacing w:line="252" w:lineRule="auto"/>
                                  <w:jc w:val="center"/>
                                  <w:rPr>
                                    <w:rFonts w:ascii="Montserrat" w:hAnsi="Montserrat"/>
                                    <w:b/>
                                    <w:bCs/>
                                    <w:color w:val="404040"/>
                                  </w:rPr>
                                </w:pPr>
                                <w:r w:rsidRPr="0062788A">
                                  <w:rPr>
                                    <w:rFonts w:ascii="Montserrat" w:hAnsi="Montserrat"/>
                                    <w:b/>
                                    <w:bCs/>
                                    <w:color w:val="404040"/>
                                  </w:rPr>
                                  <w:t>Invulinstructie</w:t>
                                </w:r>
                              </w:p>
                              <w:p w14:paraId="2154D25B" w14:textId="26E1CAAE" w:rsidR="00221453" w:rsidRPr="006A1744" w:rsidRDefault="00B66104" w:rsidP="00B66104">
                                <w:pPr>
                                  <w:spacing w:line="252" w:lineRule="auto"/>
                                  <w:rPr>
                                    <w:rFonts w:ascii="Montserrat" w:hAnsi="Montserrat"/>
                                    <w:color w:val="auto"/>
                                  </w:rPr>
                                </w:pPr>
                                <w:r w:rsidRPr="006A1744">
                                  <w:rPr>
                                    <w:rFonts w:ascii="Montserrat" w:hAnsi="Montserrat"/>
                                    <w:color w:val="auto"/>
                                  </w:rPr>
                                  <w:t>Dit document vormt de basis voor de komende aanbesteding. Hierin nee</w:t>
                                </w:r>
                                <w:r w:rsidR="00AC0E65">
                                  <w:rPr>
                                    <w:rFonts w:ascii="Montserrat" w:hAnsi="Montserrat"/>
                                    <w:color w:val="auto"/>
                                  </w:rPr>
                                  <w:t>mt u</w:t>
                                </w:r>
                                <w:r w:rsidRPr="006A1744">
                                  <w:rPr>
                                    <w:rFonts w:ascii="Montserrat" w:hAnsi="Montserrat"/>
                                    <w:color w:val="auto"/>
                                  </w:rPr>
                                  <w:t xml:space="preserve"> alle informatie op die nodig is </w:t>
                                </w:r>
                                <w:r w:rsidR="006A1744" w:rsidRPr="006A1744">
                                  <w:rPr>
                                    <w:rFonts w:ascii="Montserrat" w:hAnsi="Montserrat"/>
                                    <w:color w:val="auto"/>
                                  </w:rPr>
                                  <w:t xml:space="preserve">voor inschrijvers </w:t>
                                </w:r>
                                <w:r w:rsidRPr="006A1744">
                                  <w:rPr>
                                    <w:rFonts w:ascii="Montserrat" w:hAnsi="Montserrat"/>
                                    <w:color w:val="auto"/>
                                  </w:rPr>
                                  <w:t xml:space="preserve">om deel te nemen aan de aanbesteding. </w:t>
                                </w:r>
                              </w:p>
                              <w:p w14:paraId="57BFDAEB" w14:textId="60279A87" w:rsidR="00221453" w:rsidRPr="006A1744" w:rsidRDefault="00B66104" w:rsidP="00B66104">
                                <w:pPr>
                                  <w:spacing w:line="252" w:lineRule="auto"/>
                                  <w:rPr>
                                    <w:rFonts w:ascii="Montserrat" w:hAnsi="Montserrat"/>
                                    <w:color w:val="auto"/>
                                  </w:rPr>
                                </w:pPr>
                                <w:r w:rsidRPr="006A1744">
                                  <w:rPr>
                                    <w:rFonts w:ascii="Montserrat" w:hAnsi="Montserrat"/>
                                    <w:color w:val="auto"/>
                                  </w:rPr>
                                  <w:t>Vul de velden die geel gemarkeerd zijn</w:t>
                                </w:r>
                                <w:r w:rsidR="006A1744" w:rsidRPr="006A1744">
                                  <w:rPr>
                                    <w:rFonts w:ascii="Montserrat" w:hAnsi="Montserrat"/>
                                    <w:color w:val="auto"/>
                                  </w:rPr>
                                  <w:t xml:space="preserve"> (</w:t>
                                </w:r>
                                <w:r w:rsidR="002030A6">
                                  <w:rPr>
                                    <w:rFonts w:ascii="Montserrat" w:hAnsi="Montserrat"/>
                                    <w:color w:val="auto"/>
                                  </w:rPr>
                                  <w:t xml:space="preserve">en/of </w:t>
                                </w:r>
                                <w:r w:rsidR="006A1744" w:rsidRPr="006A1744">
                                  <w:rPr>
                                    <w:rFonts w:ascii="Montserrat" w:hAnsi="Montserrat"/>
                                    <w:color w:val="auto"/>
                                  </w:rPr>
                                  <w:t>sjabloontekst)</w:t>
                                </w:r>
                                <w:r w:rsidRPr="006A1744">
                                  <w:rPr>
                                    <w:rFonts w:ascii="Montserrat" w:hAnsi="Montserrat"/>
                                    <w:color w:val="auto"/>
                                  </w:rPr>
                                  <w:t xml:space="preserve"> in</w:t>
                                </w:r>
                                <w:r w:rsidR="006A1744" w:rsidRPr="006A1744">
                                  <w:rPr>
                                    <w:rFonts w:ascii="Montserrat" w:hAnsi="Montserrat"/>
                                    <w:color w:val="auto"/>
                                  </w:rPr>
                                  <w:t xml:space="preserve">. </w:t>
                                </w:r>
                                <w:r w:rsidRPr="006A1744">
                                  <w:rPr>
                                    <w:rFonts w:ascii="Montserrat" w:hAnsi="Montserrat"/>
                                    <w:color w:val="auto"/>
                                  </w:rPr>
                                  <w:t>In enkele gevallen vul</w:t>
                                </w:r>
                                <w:r w:rsidR="00AC0E65">
                                  <w:rPr>
                                    <w:rFonts w:ascii="Montserrat" w:hAnsi="Montserrat"/>
                                    <w:color w:val="auto"/>
                                  </w:rPr>
                                  <w:t xml:space="preserve">t u </w:t>
                                </w:r>
                                <w:r w:rsidRPr="006A1744">
                                  <w:rPr>
                                    <w:rFonts w:ascii="Montserrat" w:hAnsi="Montserrat"/>
                                    <w:color w:val="auto"/>
                                  </w:rPr>
                                  <w:t>een veld niet in, maar geef</w:t>
                                </w:r>
                                <w:r w:rsidR="00AC0E65">
                                  <w:rPr>
                                    <w:rFonts w:ascii="Montserrat" w:hAnsi="Montserrat"/>
                                    <w:color w:val="auto"/>
                                  </w:rPr>
                                  <w:t>t u uw</w:t>
                                </w:r>
                                <w:r w:rsidRPr="006A1744">
                                  <w:rPr>
                                    <w:rFonts w:ascii="Montserrat" w:hAnsi="Montserrat"/>
                                    <w:color w:val="auto"/>
                                  </w:rPr>
                                  <w:t xml:space="preserve"> keuze aan tussen meerdere opties. Verwijder daarnaast zelf geen tekst, tenzij anders staat aangegeven. Achtergrondinformatie bij de procedure en eventueel te maken keuzes vind</w:t>
                                </w:r>
                                <w:r w:rsidR="00AC0E65">
                                  <w:rPr>
                                    <w:rFonts w:ascii="Montserrat" w:hAnsi="Montserrat"/>
                                    <w:color w:val="auto"/>
                                  </w:rPr>
                                  <w:t xml:space="preserve">t u </w:t>
                                </w:r>
                                <w:r w:rsidRPr="006A1744">
                                  <w:rPr>
                                    <w:rFonts w:ascii="Montserrat" w:hAnsi="Montserrat"/>
                                    <w:color w:val="auto"/>
                                  </w:rPr>
                                  <w:t>in bijlage 1.</w:t>
                                </w:r>
                              </w:p>
                              <w:p w14:paraId="454B08A1" w14:textId="20416062" w:rsidR="00221453" w:rsidRPr="006A1744" w:rsidRDefault="00B66104" w:rsidP="00B66104">
                                <w:pPr>
                                  <w:spacing w:line="252" w:lineRule="auto"/>
                                  <w:rPr>
                                    <w:rFonts w:ascii="Montserrat" w:hAnsi="Montserrat"/>
                                    <w:color w:val="auto"/>
                                  </w:rPr>
                                </w:pPr>
                                <w:r w:rsidRPr="006A1744">
                                  <w:rPr>
                                    <w:rFonts w:ascii="Montserrat" w:hAnsi="Montserrat"/>
                                    <w:color w:val="auto"/>
                                  </w:rPr>
                                  <w:t>De grijze blokken naast</w:t>
                                </w:r>
                                <w:r w:rsidR="006A1744" w:rsidRPr="006A1744">
                                  <w:rPr>
                                    <w:rFonts w:ascii="Montserrat" w:hAnsi="Montserrat"/>
                                    <w:color w:val="auto"/>
                                  </w:rPr>
                                  <w:t xml:space="preserve"> </w:t>
                                </w:r>
                                <w:r w:rsidRPr="006A1744">
                                  <w:rPr>
                                    <w:rFonts w:ascii="Montserrat" w:hAnsi="Montserrat"/>
                                    <w:color w:val="auto"/>
                                  </w:rPr>
                                  <w:t>"</w:t>
                                </w:r>
                                <w:r w:rsidRPr="006A1744">
                                  <w:rPr>
                                    <w:rFonts w:ascii="Montserrat" w:hAnsi="Montserrat"/>
                                    <w:b/>
                                    <w:bCs/>
                                    <w:i/>
                                    <w:iCs/>
                                    <w:color w:val="auto"/>
                                  </w:rPr>
                                  <w:t>Beter Aanbesteden</w:t>
                                </w:r>
                                <w:r w:rsidRPr="006A1744">
                                  <w:rPr>
                                    <w:rFonts w:ascii="Montserrat" w:hAnsi="Montserrat"/>
                                    <w:color w:val="auto"/>
                                  </w:rPr>
                                  <w:t xml:space="preserve">" bieden aanvullende tips en extra informatie bij het invullen van het document. </w:t>
                                </w:r>
                                <w:r w:rsidRPr="006A1744">
                                  <w:rPr>
                                    <w:rFonts w:ascii="Montserrat" w:hAnsi="Montserrat"/>
                                    <w:color w:val="auto"/>
                                  </w:rPr>
                                  <w:br/>
                                </w:r>
                                <w:r w:rsidRPr="006A1744">
                                  <w:rPr>
                                    <w:rFonts w:ascii="Montserrat" w:hAnsi="Montserrat"/>
                                    <w:color w:val="auto"/>
                                  </w:rPr>
                                  <w:br/>
                                </w:r>
                                <w:r w:rsidRPr="006A1744">
                                  <w:rPr>
                                    <w:rFonts w:ascii="Montserrat" w:hAnsi="Montserrat"/>
                                    <w:b/>
                                    <w:bCs/>
                                    <w:i/>
                                    <w:iCs/>
                                    <w:color w:val="auto"/>
                                  </w:rPr>
                                  <w:t>Let op: Verwijder grijze hulpblokken</w:t>
                                </w:r>
                                <w:r w:rsidR="006A1744" w:rsidRPr="006A1744">
                                  <w:rPr>
                                    <w:rFonts w:ascii="Montserrat" w:hAnsi="Montserrat"/>
                                    <w:b/>
                                    <w:bCs/>
                                    <w:i/>
                                    <w:iCs/>
                                    <w:strike/>
                                    <w:color w:val="auto"/>
                                  </w:rPr>
                                  <w:t xml:space="preserve"> </w:t>
                                </w:r>
                                <w:r w:rsidRPr="006A1744">
                                  <w:rPr>
                                    <w:rFonts w:ascii="Montserrat" w:hAnsi="Montserrat"/>
                                    <w:b/>
                                    <w:bCs/>
                                    <w:i/>
                                    <w:iCs/>
                                    <w:color w:val="auto"/>
                                  </w:rPr>
                                  <w:t xml:space="preserve">(inclusief dit blok) voordat </w:t>
                                </w:r>
                                <w:r w:rsidR="00AC0E65">
                                  <w:rPr>
                                    <w:rFonts w:ascii="Montserrat" w:hAnsi="Montserrat"/>
                                    <w:b/>
                                    <w:bCs/>
                                    <w:i/>
                                    <w:iCs/>
                                    <w:color w:val="auto"/>
                                  </w:rPr>
                                  <w:t xml:space="preserve">u </w:t>
                                </w:r>
                                <w:r w:rsidRPr="006A1744">
                                  <w:rPr>
                                    <w:rFonts w:ascii="Montserrat" w:hAnsi="Montserrat"/>
                                    <w:b/>
                                    <w:bCs/>
                                    <w:i/>
                                    <w:iCs/>
                                    <w:color w:val="auto"/>
                                  </w:rPr>
                                  <w:t>het document</w:t>
                                </w:r>
                                <w:r w:rsidR="006A1744" w:rsidRPr="006A1744">
                                  <w:rPr>
                                    <w:rFonts w:ascii="Montserrat" w:hAnsi="Montserrat"/>
                                    <w:b/>
                                    <w:bCs/>
                                    <w:i/>
                                    <w:iCs/>
                                    <w:color w:val="auto"/>
                                  </w:rPr>
                                  <w:t xml:space="preserve"> publiceert</w:t>
                                </w:r>
                                <w:r w:rsidRPr="006A1744">
                                  <w:rPr>
                                    <w:rFonts w:ascii="Montserrat" w:hAnsi="Montserrat"/>
                                    <w:b/>
                                    <w:bCs/>
                                    <w:i/>
                                    <w:iCs/>
                                    <w:color w:val="auto"/>
                                  </w:rPr>
                                  <w:t>.</w:t>
                                </w:r>
                                <w:r w:rsidRPr="006A1744">
                                  <w:rPr>
                                    <w:rFonts w:ascii="Montserrat" w:hAnsi="Montserrat"/>
                                    <w:b/>
                                    <w:bCs/>
                                    <w:color w:val="auto"/>
                                  </w:rPr>
                                  <w:t xml:space="preserve"> </w:t>
                                </w:r>
                              </w:p>
                              <w:p w14:paraId="1AFC20E5" w14:textId="77777777" w:rsidR="006A1744" w:rsidRPr="006A1744" w:rsidRDefault="006A1744" w:rsidP="00B66104">
                                <w:pPr>
                                  <w:spacing w:line="252" w:lineRule="auto"/>
                                  <w:rPr>
                                    <w:rFonts w:ascii="Montserrat" w:hAnsi="Montserrat"/>
                                    <w:color w:val="auto"/>
                                  </w:rPr>
                                </w:pPr>
                              </w:p>
                              <w:p w14:paraId="6A96DDC1" w14:textId="2189E401" w:rsidR="00221453" w:rsidRPr="006A1744" w:rsidRDefault="00221453" w:rsidP="00B66104">
                                <w:pPr>
                                  <w:spacing w:line="252" w:lineRule="auto"/>
                                  <w:rPr>
                                    <w:rFonts w:ascii="Montserrat" w:hAnsi="Montserrat"/>
                                    <w:b/>
                                    <w:bCs/>
                                    <w:i/>
                                    <w:iCs/>
                                    <w:color w:val="auto"/>
                                  </w:rPr>
                                </w:pPr>
                              </w:p>
                            </w:txbxContent>
                          </wps:txbx>
                          <wps:bodyPr anchor="t">
                            <a:noAutofit/>
                          </wps:bodyPr>
                        </wps:wsp>
                      </a:graphicData>
                    </a:graphic>
                    <wp14:sizeRelV relativeFrom="margin">
                      <wp14:pctHeight>0</wp14:pctHeight>
                    </wp14:sizeRelV>
                  </wp:anchor>
                </w:drawing>
              </mc:Choice>
              <mc:Fallback>
                <w:pict>
                  <v:rect w14:anchorId="75D4FFC0" id="Rechthoek 722696878" o:spid="_x0000_s1026" style="position:absolute;margin-left:0;margin-top:100.95pt;width:479.5pt;height:195pt;z-index:25165824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" fillcolor="#e7e6e6 [3214]" strokecolor="white [3212]">
                    <v:textbox>
                      <w:txbxContent>
                        <w:p w14:paraId="68019F9A" w14:textId="0F6E34F4" w:rsidR="00221453" w:rsidRPr="0062788A" w:rsidRDefault="00B66104" w:rsidP="00B66104">
                          <w:pPr>
                            <w:spacing w:line="252" w:lineRule="auto"/>
                            <w:jc w:val="center"/>
                            <w:rPr>
                              <w:rFonts w:ascii="Montserrat" w:hAnsi="Montserrat"/>
                              <w:b/>
                              <w:bCs/>
                              <w:color w:val="404040"/>
                            </w:rPr>
                          </w:pPr>
                          <w:r w:rsidRPr="0062788A">
                            <w:rPr>
                              <w:rFonts w:ascii="Montserrat" w:hAnsi="Montserrat"/>
                              <w:b/>
                              <w:bCs/>
                              <w:color w:val="404040"/>
                            </w:rPr>
                            <w:t>Invulinstructie</w:t>
                          </w:r>
                        </w:p>
                        <w:p w14:paraId="2154D25B" w14:textId="26E1CAAE" w:rsidR="00221453" w:rsidRPr="006A1744" w:rsidRDefault="00B66104" w:rsidP="00B66104">
                          <w:pPr>
                            <w:spacing w:line="252" w:lineRule="auto"/>
                            <w:rPr>
                              <w:rFonts w:ascii="Montserrat" w:hAnsi="Montserrat"/>
                              <w:color w:val="auto"/>
                            </w:rPr>
                          </w:pPr>
                          <w:r w:rsidRPr="006A1744">
                            <w:rPr>
                              <w:rFonts w:ascii="Montserrat" w:hAnsi="Montserrat"/>
                              <w:color w:val="auto"/>
                            </w:rPr>
                            <w:t>Dit document vormt de basis voor de komende aanbesteding. Hierin nee</w:t>
                          </w:r>
                          <w:r w:rsidR="00AC0E65">
                            <w:rPr>
                              <w:rFonts w:ascii="Montserrat" w:hAnsi="Montserrat"/>
                              <w:color w:val="auto"/>
                            </w:rPr>
                            <w:t>mt u</w:t>
                          </w:r>
                          <w:r w:rsidRPr="006A1744">
                            <w:rPr>
                              <w:rFonts w:ascii="Montserrat" w:hAnsi="Montserrat"/>
                              <w:color w:val="auto"/>
                            </w:rPr>
                            <w:t xml:space="preserve"> alle informatie op die nodig is </w:t>
                          </w:r>
                          <w:r w:rsidR="006A1744" w:rsidRPr="006A1744">
                            <w:rPr>
                              <w:rFonts w:ascii="Montserrat" w:hAnsi="Montserrat"/>
                              <w:color w:val="auto"/>
                            </w:rPr>
                            <w:t xml:space="preserve">voor inschrijvers </w:t>
                          </w:r>
                          <w:r w:rsidRPr="006A1744">
                            <w:rPr>
                              <w:rFonts w:ascii="Montserrat" w:hAnsi="Montserrat"/>
                              <w:color w:val="auto"/>
                            </w:rPr>
                            <w:t xml:space="preserve">om deel te nemen aan de aanbesteding. </w:t>
                          </w:r>
                        </w:p>
                        <w:p w14:paraId="57BFDAEB" w14:textId="60279A87" w:rsidR="00221453" w:rsidRPr="006A1744" w:rsidRDefault="00B66104" w:rsidP="00B66104">
                          <w:pPr>
                            <w:spacing w:line="252" w:lineRule="auto"/>
                            <w:rPr>
                              <w:rFonts w:ascii="Montserrat" w:hAnsi="Montserrat"/>
                              <w:color w:val="auto"/>
                            </w:rPr>
                          </w:pPr>
                          <w:r w:rsidRPr="006A1744">
                            <w:rPr>
                              <w:rFonts w:ascii="Montserrat" w:hAnsi="Montserrat"/>
                              <w:color w:val="auto"/>
                            </w:rPr>
                            <w:t>Vul de velden die geel gemarkeerd zijn</w:t>
                          </w:r>
                          <w:r w:rsidR="006A1744" w:rsidRPr="006A1744">
                            <w:rPr>
                              <w:rFonts w:ascii="Montserrat" w:hAnsi="Montserrat"/>
                              <w:color w:val="auto"/>
                            </w:rPr>
                            <w:t xml:space="preserve"> (</w:t>
                          </w:r>
                          <w:r w:rsidR="002030A6">
                            <w:rPr>
                              <w:rFonts w:ascii="Montserrat" w:hAnsi="Montserrat"/>
                              <w:color w:val="auto"/>
                            </w:rPr>
                            <w:t xml:space="preserve">en/of </w:t>
                          </w:r>
                          <w:r w:rsidR="006A1744" w:rsidRPr="006A1744">
                            <w:rPr>
                              <w:rFonts w:ascii="Montserrat" w:hAnsi="Montserrat"/>
                              <w:color w:val="auto"/>
                            </w:rPr>
                            <w:t>sjabloontekst)</w:t>
                          </w:r>
                          <w:r w:rsidRPr="006A1744">
                            <w:rPr>
                              <w:rFonts w:ascii="Montserrat" w:hAnsi="Montserrat"/>
                              <w:color w:val="auto"/>
                            </w:rPr>
                            <w:t xml:space="preserve"> in</w:t>
                          </w:r>
                          <w:r w:rsidR="006A1744" w:rsidRPr="006A1744">
                            <w:rPr>
                              <w:rFonts w:ascii="Montserrat" w:hAnsi="Montserrat"/>
                              <w:color w:val="auto"/>
                            </w:rPr>
                            <w:t xml:space="preserve">. </w:t>
                          </w:r>
                          <w:r w:rsidRPr="006A1744">
                            <w:rPr>
                              <w:rFonts w:ascii="Montserrat" w:hAnsi="Montserrat"/>
                              <w:color w:val="auto"/>
                            </w:rPr>
                            <w:t>In enkele gevallen vul</w:t>
                          </w:r>
                          <w:r w:rsidR="00AC0E65">
                            <w:rPr>
                              <w:rFonts w:ascii="Montserrat" w:hAnsi="Montserrat"/>
                              <w:color w:val="auto"/>
                            </w:rPr>
                            <w:t xml:space="preserve">t u </w:t>
                          </w:r>
                          <w:r w:rsidRPr="006A1744">
                            <w:rPr>
                              <w:rFonts w:ascii="Montserrat" w:hAnsi="Montserrat"/>
                              <w:color w:val="auto"/>
                            </w:rPr>
                            <w:t>een veld niet in, maar geef</w:t>
                          </w:r>
                          <w:r w:rsidR="00AC0E65">
                            <w:rPr>
                              <w:rFonts w:ascii="Montserrat" w:hAnsi="Montserrat"/>
                              <w:color w:val="auto"/>
                            </w:rPr>
                            <w:t>t u uw</w:t>
                          </w:r>
                          <w:r w:rsidRPr="006A1744">
                            <w:rPr>
                              <w:rFonts w:ascii="Montserrat" w:hAnsi="Montserrat"/>
                              <w:color w:val="auto"/>
                            </w:rPr>
                            <w:t xml:space="preserve"> keuze aan tussen meerdere opties. Verwijder daarnaast zelf geen tekst, tenzij anders staat aangegeven. Achtergrondinformatie bij de procedure en eventueel te maken keuzes vind</w:t>
                          </w:r>
                          <w:r w:rsidR="00AC0E65">
                            <w:rPr>
                              <w:rFonts w:ascii="Montserrat" w:hAnsi="Montserrat"/>
                              <w:color w:val="auto"/>
                            </w:rPr>
                            <w:t xml:space="preserve">t u </w:t>
                          </w:r>
                          <w:r w:rsidRPr="006A1744">
                            <w:rPr>
                              <w:rFonts w:ascii="Montserrat" w:hAnsi="Montserrat"/>
                              <w:color w:val="auto"/>
                            </w:rPr>
                            <w:t>in bijlage 1.</w:t>
                          </w:r>
                        </w:p>
                        <w:p w14:paraId="454B08A1" w14:textId="20416062" w:rsidR="00221453" w:rsidRPr="006A1744" w:rsidRDefault="00B66104" w:rsidP="00B66104">
                          <w:pPr>
                            <w:spacing w:line="252" w:lineRule="auto"/>
                            <w:rPr>
                              <w:rFonts w:ascii="Montserrat" w:hAnsi="Montserrat"/>
                              <w:color w:val="auto"/>
                            </w:rPr>
                          </w:pPr>
                          <w:r w:rsidRPr="006A1744">
                            <w:rPr>
                              <w:rFonts w:ascii="Montserrat" w:hAnsi="Montserrat"/>
                              <w:color w:val="auto"/>
                            </w:rPr>
                            <w:t>De grijze blokken naast</w:t>
                          </w:r>
                          <w:r w:rsidR="006A1744" w:rsidRPr="006A1744">
                            <w:rPr>
                              <w:rFonts w:ascii="Montserrat" w:hAnsi="Montserrat"/>
                              <w:color w:val="auto"/>
                            </w:rPr>
                            <w:t xml:space="preserve"> </w:t>
                          </w:r>
                          <w:r w:rsidRPr="006A1744">
                            <w:rPr>
                              <w:rFonts w:ascii="Montserrat" w:hAnsi="Montserrat"/>
                              <w:color w:val="auto"/>
                            </w:rPr>
                            <w:t>"</w:t>
                          </w:r>
                          <w:r w:rsidRPr="006A1744">
                            <w:rPr>
                              <w:rFonts w:ascii="Montserrat" w:hAnsi="Montserrat"/>
                              <w:b/>
                              <w:bCs/>
                              <w:i/>
                              <w:iCs/>
                              <w:color w:val="auto"/>
                            </w:rPr>
                            <w:t>Beter Aanbesteden</w:t>
                          </w:r>
                          <w:r w:rsidRPr="006A1744">
                            <w:rPr>
                              <w:rFonts w:ascii="Montserrat" w:hAnsi="Montserrat"/>
                              <w:color w:val="auto"/>
                            </w:rPr>
                            <w:t xml:space="preserve">" bieden aanvullende tips en extra informatie bij het invullen van het document. </w:t>
                          </w:r>
                          <w:r w:rsidRPr="006A1744">
                            <w:rPr>
                              <w:rFonts w:ascii="Montserrat" w:hAnsi="Montserrat"/>
                              <w:color w:val="auto"/>
                            </w:rPr>
                            <w:br/>
                          </w:r>
                          <w:r w:rsidRPr="006A1744">
                            <w:rPr>
                              <w:rFonts w:ascii="Montserrat" w:hAnsi="Montserrat"/>
                              <w:color w:val="auto"/>
                            </w:rPr>
                            <w:br/>
                          </w:r>
                          <w:r w:rsidRPr="006A1744">
                            <w:rPr>
                              <w:rFonts w:ascii="Montserrat" w:hAnsi="Montserrat"/>
                              <w:b/>
                              <w:bCs/>
                              <w:i/>
                              <w:iCs/>
                              <w:color w:val="auto"/>
                            </w:rPr>
                            <w:t>Let op: Verwijder grijze hulpblokken</w:t>
                          </w:r>
                          <w:r w:rsidR="006A1744" w:rsidRPr="006A1744">
                            <w:rPr>
                              <w:rFonts w:ascii="Montserrat" w:hAnsi="Montserrat"/>
                              <w:b/>
                              <w:bCs/>
                              <w:i/>
                              <w:iCs/>
                              <w:strike/>
                              <w:color w:val="auto"/>
                            </w:rPr>
                            <w:t xml:space="preserve"> </w:t>
                          </w:r>
                          <w:r w:rsidRPr="006A1744">
                            <w:rPr>
                              <w:rFonts w:ascii="Montserrat" w:hAnsi="Montserrat"/>
                              <w:b/>
                              <w:bCs/>
                              <w:i/>
                              <w:iCs/>
                              <w:color w:val="auto"/>
                            </w:rPr>
                            <w:t xml:space="preserve">(inclusief dit blok) voordat </w:t>
                          </w:r>
                          <w:r w:rsidR="00AC0E65">
                            <w:rPr>
                              <w:rFonts w:ascii="Montserrat" w:hAnsi="Montserrat"/>
                              <w:b/>
                              <w:bCs/>
                              <w:i/>
                              <w:iCs/>
                              <w:color w:val="auto"/>
                            </w:rPr>
                            <w:t xml:space="preserve">u </w:t>
                          </w:r>
                          <w:r w:rsidRPr="006A1744">
                            <w:rPr>
                              <w:rFonts w:ascii="Montserrat" w:hAnsi="Montserrat"/>
                              <w:b/>
                              <w:bCs/>
                              <w:i/>
                              <w:iCs/>
                              <w:color w:val="auto"/>
                            </w:rPr>
                            <w:t>het document</w:t>
                          </w:r>
                          <w:r w:rsidR="006A1744" w:rsidRPr="006A1744">
                            <w:rPr>
                              <w:rFonts w:ascii="Montserrat" w:hAnsi="Montserrat"/>
                              <w:b/>
                              <w:bCs/>
                              <w:i/>
                              <w:iCs/>
                              <w:color w:val="auto"/>
                            </w:rPr>
                            <w:t xml:space="preserve"> publiceert</w:t>
                          </w:r>
                          <w:r w:rsidRPr="006A1744">
                            <w:rPr>
                              <w:rFonts w:ascii="Montserrat" w:hAnsi="Montserrat"/>
                              <w:b/>
                              <w:bCs/>
                              <w:i/>
                              <w:iCs/>
                              <w:color w:val="auto"/>
                            </w:rPr>
                            <w:t>.</w:t>
                          </w:r>
                          <w:r w:rsidRPr="006A1744">
                            <w:rPr>
                              <w:rFonts w:ascii="Montserrat" w:hAnsi="Montserrat"/>
                              <w:b/>
                              <w:bCs/>
                              <w:color w:val="auto"/>
                            </w:rPr>
                            <w:t xml:space="preserve"> </w:t>
                          </w:r>
                        </w:p>
                        <w:p w14:paraId="1AFC20E5" w14:textId="77777777" w:rsidR="006A1744" w:rsidRPr="006A1744" w:rsidRDefault="006A1744" w:rsidP="00B66104">
                          <w:pPr>
                            <w:spacing w:line="252" w:lineRule="auto"/>
                            <w:rPr>
                              <w:rFonts w:ascii="Montserrat" w:hAnsi="Montserrat"/>
                              <w:color w:val="auto"/>
                            </w:rPr>
                          </w:pPr>
                        </w:p>
                        <w:p w14:paraId="6A96DDC1" w14:textId="2189E401" w:rsidR="00221453" w:rsidRPr="006A1744" w:rsidRDefault="00221453" w:rsidP="00B66104">
                          <w:pPr>
                            <w:spacing w:line="252" w:lineRule="auto"/>
                            <w:rPr>
                              <w:rFonts w:ascii="Montserrat" w:hAnsi="Montserrat"/>
                              <w:b/>
                              <w:bCs/>
                              <w:i/>
                              <w:iCs/>
                              <w:color w:val="auto"/>
                            </w:rPr>
                          </w:pPr>
                        </w:p>
                      </w:txbxContent>
                    </v:textbox>
                    <w10:wrap type="square" anchorx="margin"/>
                  </v:rect>
                </w:pict>
              </mc:Fallback>
            </mc:AlternateContent>
          </w:r>
        </w:p>
      </w:sdtContent>
    </w:sdt>
    <w:p w14:paraId="37B01A31" w14:textId="77777777" w:rsidR="00707261" w:rsidRDefault="00707261">
      <w:pPr>
        <w:spacing w:before="0" w:after="160" w:line="259" w:lineRule="auto"/>
        <w:rPr>
          <w:rFonts w:eastAsiaTheme="majorEastAsia" w:cstheme="majorBidi"/>
          <w:b/>
          <w:color w:val="354540"/>
          <w:sz w:val="36"/>
          <w:szCs w:val="32"/>
        </w:rPr>
      </w:pPr>
      <w:bookmarkStart w:id="0" w:name="_Toc172562191"/>
      <w:r>
        <w:br w:type="page"/>
      </w:r>
    </w:p>
    <w:sdt>
      <w:sdtPr>
        <w:rPr>
          <w:rFonts w:eastAsiaTheme="minorHAnsi" w:cstheme="minorBidi"/>
          <w:b w:val="0"/>
          <w:color w:val="222A28"/>
          <w:sz w:val="20"/>
          <w:szCs w:val="22"/>
          <w:lang w:eastAsia="en-US"/>
        </w:rPr>
        <w:id w:val="-1295052936"/>
        <w:docPartObj>
          <w:docPartGallery w:val="Table of Contents"/>
          <w:docPartUnique/>
        </w:docPartObj>
      </w:sdtPr>
      <w:sdtEndPr>
        <w:rPr>
          <w:bCs/>
        </w:rPr>
      </w:sdtEndPr>
      <w:sdtContent>
        <w:p w14:paraId="290CEE80" w14:textId="31077712" w:rsidR="00707261" w:rsidRPr="00707261" w:rsidRDefault="00707261" w:rsidP="00997C1C">
          <w:pPr>
            <w:pStyle w:val="Kopvaninhoudsopgave"/>
          </w:pPr>
          <w:r w:rsidRPr="00707261">
            <w:t>Inhoud</w:t>
          </w:r>
        </w:p>
        <w:p w14:paraId="7A24DA72" w14:textId="1CF8C21A" w:rsidR="003B4D94" w:rsidRDefault="00707261">
          <w:pPr>
            <w:pStyle w:val="Inhopg1"/>
            <w:rPr>
              <w:rFonts w:asciiTheme="minorHAnsi" w:hAnsiTheme="minorHAnsi" w:cstheme="minorBidi"/>
              <w:b w:val="0"/>
              <w:noProof/>
              <w:color w:val="auto"/>
              <w:kern w:val="2"/>
              <w:sz w:val="24"/>
              <w:szCs w:val="24"/>
              <w14:ligatures w14:val="standardContextual"/>
            </w:rPr>
          </w:pPr>
          <w:r>
            <w:fldChar w:fldCharType="begin"/>
          </w:r>
          <w:r>
            <w:instrText xml:space="preserve"> TOC \o "1-3" \h \z \u </w:instrText>
          </w:r>
          <w:r>
            <w:fldChar w:fldCharType="separate"/>
          </w:r>
          <w:hyperlink w:anchor="_Toc187664336" w:history="1">
            <w:r w:rsidR="003B4D94" w:rsidRPr="00E41D76">
              <w:rPr>
                <w:rStyle w:val="Hyperlink"/>
                <w:noProof/>
              </w:rPr>
              <w:t>1</w:t>
            </w:r>
            <w:r w:rsidR="003B4D94">
              <w:rPr>
                <w:rFonts w:asciiTheme="minorHAnsi" w:hAnsiTheme="minorHAnsi" w:cstheme="minorBidi"/>
                <w:b w:val="0"/>
                <w:noProof/>
                <w:color w:val="auto"/>
                <w:kern w:val="2"/>
                <w:sz w:val="24"/>
                <w:szCs w:val="24"/>
                <w14:ligatures w14:val="standardContextual"/>
              </w:rPr>
              <w:tab/>
            </w:r>
            <w:r w:rsidR="003B4D94" w:rsidRPr="00E41D76">
              <w:rPr>
                <w:rStyle w:val="Hyperlink"/>
                <w:noProof/>
              </w:rPr>
              <w:t>De Opdracht</w:t>
            </w:r>
            <w:r w:rsidR="003B4D94">
              <w:rPr>
                <w:noProof/>
                <w:webHidden/>
              </w:rPr>
              <w:tab/>
            </w:r>
            <w:r w:rsidR="003B4D94">
              <w:rPr>
                <w:noProof/>
                <w:webHidden/>
              </w:rPr>
              <w:fldChar w:fldCharType="begin"/>
            </w:r>
            <w:r w:rsidR="003B4D94">
              <w:rPr>
                <w:noProof/>
                <w:webHidden/>
              </w:rPr>
              <w:instrText xml:space="preserve"> PAGEREF _Toc187664336 \h </w:instrText>
            </w:r>
            <w:r w:rsidR="003B4D94">
              <w:rPr>
                <w:noProof/>
                <w:webHidden/>
              </w:rPr>
            </w:r>
            <w:r w:rsidR="003B4D94">
              <w:rPr>
                <w:noProof/>
                <w:webHidden/>
              </w:rPr>
              <w:fldChar w:fldCharType="separate"/>
            </w:r>
            <w:r w:rsidR="003B4D94">
              <w:rPr>
                <w:noProof/>
                <w:webHidden/>
              </w:rPr>
              <w:t>2</w:t>
            </w:r>
            <w:r w:rsidR="003B4D94">
              <w:rPr>
                <w:noProof/>
                <w:webHidden/>
              </w:rPr>
              <w:fldChar w:fldCharType="end"/>
            </w:r>
          </w:hyperlink>
        </w:p>
        <w:p w14:paraId="72DD4029" w14:textId="78A9CE0B" w:rsidR="003B4D94" w:rsidRDefault="003B4D94">
          <w:pPr>
            <w:pStyle w:val="Inhopg2"/>
            <w:rPr>
              <w:rFonts w:asciiTheme="minorHAnsi" w:hAnsiTheme="minorHAnsi"/>
              <w:color w:val="auto"/>
              <w:kern w:val="2"/>
              <w:sz w:val="24"/>
              <w:szCs w:val="24"/>
              <w14:ligatures w14:val="standardContextual"/>
            </w:rPr>
          </w:pPr>
          <w:hyperlink w:anchor="_Toc187664337" w:history="1">
            <w:r w:rsidRPr="00E41D76">
              <w:rPr>
                <w:rStyle w:val="Hyperlink"/>
              </w:rPr>
              <w:t>1.1</w:t>
            </w:r>
            <w:r>
              <w:rPr>
                <w:rFonts w:asciiTheme="minorHAnsi" w:hAnsiTheme="minorHAnsi"/>
                <w:color w:val="auto"/>
                <w:kern w:val="2"/>
                <w:sz w:val="24"/>
                <w:szCs w:val="24"/>
                <w14:ligatures w14:val="standardContextual"/>
              </w:rPr>
              <w:tab/>
            </w:r>
            <w:r w:rsidRPr="00E41D76">
              <w:rPr>
                <w:rStyle w:val="Hyperlink"/>
              </w:rPr>
              <w:t>Inleiding</w:t>
            </w:r>
            <w:r>
              <w:rPr>
                <w:webHidden/>
              </w:rPr>
              <w:tab/>
            </w:r>
            <w:r>
              <w:rPr>
                <w:webHidden/>
              </w:rPr>
              <w:fldChar w:fldCharType="begin"/>
            </w:r>
            <w:r>
              <w:rPr>
                <w:webHidden/>
              </w:rPr>
              <w:instrText xml:space="preserve"> PAGEREF _Toc187664337 \h </w:instrText>
            </w:r>
            <w:r>
              <w:rPr>
                <w:webHidden/>
              </w:rPr>
            </w:r>
            <w:r>
              <w:rPr>
                <w:webHidden/>
              </w:rPr>
              <w:fldChar w:fldCharType="separate"/>
            </w:r>
            <w:r>
              <w:rPr>
                <w:webHidden/>
              </w:rPr>
              <w:t>2</w:t>
            </w:r>
            <w:r>
              <w:rPr>
                <w:webHidden/>
              </w:rPr>
              <w:fldChar w:fldCharType="end"/>
            </w:r>
          </w:hyperlink>
        </w:p>
        <w:p w14:paraId="2CF346FA" w14:textId="0AB86C41" w:rsidR="003B4D94" w:rsidRDefault="003B4D94">
          <w:pPr>
            <w:pStyle w:val="Inhopg2"/>
            <w:rPr>
              <w:rFonts w:asciiTheme="minorHAnsi" w:hAnsiTheme="minorHAnsi"/>
              <w:color w:val="auto"/>
              <w:kern w:val="2"/>
              <w:sz w:val="24"/>
              <w:szCs w:val="24"/>
              <w14:ligatures w14:val="standardContextual"/>
            </w:rPr>
          </w:pPr>
          <w:hyperlink w:anchor="_Toc187664338" w:history="1">
            <w:r w:rsidRPr="00E41D76">
              <w:rPr>
                <w:rStyle w:val="Hyperlink"/>
              </w:rPr>
              <w:t>1.2</w:t>
            </w:r>
            <w:r>
              <w:rPr>
                <w:rFonts w:asciiTheme="minorHAnsi" w:hAnsiTheme="minorHAnsi"/>
                <w:color w:val="auto"/>
                <w:kern w:val="2"/>
                <w:sz w:val="24"/>
                <w:szCs w:val="24"/>
                <w14:ligatures w14:val="standardContextual"/>
              </w:rPr>
              <w:tab/>
            </w:r>
            <w:r w:rsidRPr="00E41D76">
              <w:rPr>
                <w:rStyle w:val="Hyperlink"/>
              </w:rPr>
              <w:t>Wie zijn wij?</w:t>
            </w:r>
            <w:r>
              <w:rPr>
                <w:webHidden/>
              </w:rPr>
              <w:tab/>
            </w:r>
            <w:r>
              <w:rPr>
                <w:webHidden/>
              </w:rPr>
              <w:fldChar w:fldCharType="begin"/>
            </w:r>
            <w:r>
              <w:rPr>
                <w:webHidden/>
              </w:rPr>
              <w:instrText xml:space="preserve"> PAGEREF _Toc187664338 \h </w:instrText>
            </w:r>
            <w:r>
              <w:rPr>
                <w:webHidden/>
              </w:rPr>
            </w:r>
            <w:r>
              <w:rPr>
                <w:webHidden/>
              </w:rPr>
              <w:fldChar w:fldCharType="separate"/>
            </w:r>
            <w:r>
              <w:rPr>
                <w:webHidden/>
              </w:rPr>
              <w:t>2</w:t>
            </w:r>
            <w:r>
              <w:rPr>
                <w:webHidden/>
              </w:rPr>
              <w:fldChar w:fldCharType="end"/>
            </w:r>
          </w:hyperlink>
        </w:p>
        <w:p w14:paraId="0BF6B5D2" w14:textId="35870F87" w:rsidR="003B4D94" w:rsidRDefault="003B4D94">
          <w:pPr>
            <w:pStyle w:val="Inhopg2"/>
            <w:rPr>
              <w:rFonts w:asciiTheme="minorHAnsi" w:hAnsiTheme="minorHAnsi"/>
              <w:color w:val="auto"/>
              <w:kern w:val="2"/>
              <w:sz w:val="24"/>
              <w:szCs w:val="24"/>
              <w14:ligatures w14:val="standardContextual"/>
            </w:rPr>
          </w:pPr>
          <w:hyperlink w:anchor="_Toc187664339" w:history="1">
            <w:r w:rsidRPr="00E41D76">
              <w:rPr>
                <w:rStyle w:val="Hyperlink"/>
              </w:rPr>
              <w:t>1.3</w:t>
            </w:r>
            <w:r>
              <w:rPr>
                <w:rFonts w:asciiTheme="minorHAnsi" w:hAnsiTheme="minorHAnsi"/>
                <w:color w:val="auto"/>
                <w:kern w:val="2"/>
                <w:sz w:val="24"/>
                <w:szCs w:val="24"/>
                <w14:ligatures w14:val="standardContextual"/>
              </w:rPr>
              <w:tab/>
            </w:r>
            <w:r w:rsidRPr="00E41D76">
              <w:rPr>
                <w:rStyle w:val="Hyperlink"/>
                <w:shd w:val="clear" w:color="auto" w:fill="CCCC00"/>
              </w:rPr>
              <w:t>&lt;Wie/Wat&gt;</w:t>
            </w:r>
            <w:r w:rsidRPr="00E41D76">
              <w:rPr>
                <w:rStyle w:val="Hyperlink"/>
              </w:rPr>
              <w:t xml:space="preserve"> zoeken wij?</w:t>
            </w:r>
            <w:r>
              <w:rPr>
                <w:webHidden/>
              </w:rPr>
              <w:tab/>
            </w:r>
            <w:r>
              <w:rPr>
                <w:webHidden/>
              </w:rPr>
              <w:fldChar w:fldCharType="begin"/>
            </w:r>
            <w:r>
              <w:rPr>
                <w:webHidden/>
              </w:rPr>
              <w:instrText xml:space="preserve"> PAGEREF _Toc187664339 \h </w:instrText>
            </w:r>
            <w:r>
              <w:rPr>
                <w:webHidden/>
              </w:rPr>
            </w:r>
            <w:r>
              <w:rPr>
                <w:webHidden/>
              </w:rPr>
              <w:fldChar w:fldCharType="separate"/>
            </w:r>
            <w:r>
              <w:rPr>
                <w:webHidden/>
              </w:rPr>
              <w:t>2</w:t>
            </w:r>
            <w:r>
              <w:rPr>
                <w:webHidden/>
              </w:rPr>
              <w:fldChar w:fldCharType="end"/>
            </w:r>
          </w:hyperlink>
        </w:p>
        <w:p w14:paraId="12A9FA54" w14:textId="2E13871F" w:rsidR="003B4D94" w:rsidRDefault="003B4D94">
          <w:pPr>
            <w:pStyle w:val="Inhopg2"/>
            <w:rPr>
              <w:rFonts w:asciiTheme="minorHAnsi" w:hAnsiTheme="minorHAnsi"/>
              <w:color w:val="auto"/>
              <w:kern w:val="2"/>
              <w:sz w:val="24"/>
              <w:szCs w:val="24"/>
              <w14:ligatures w14:val="standardContextual"/>
            </w:rPr>
          </w:pPr>
          <w:hyperlink w:anchor="_Toc187664340" w:history="1">
            <w:r w:rsidRPr="00E41D76">
              <w:rPr>
                <w:rStyle w:val="Hyperlink"/>
              </w:rPr>
              <w:t>1.4</w:t>
            </w:r>
            <w:r>
              <w:rPr>
                <w:rFonts w:asciiTheme="minorHAnsi" w:hAnsiTheme="minorHAnsi"/>
                <w:color w:val="auto"/>
                <w:kern w:val="2"/>
                <w:sz w:val="24"/>
                <w:szCs w:val="24"/>
                <w14:ligatures w14:val="standardContextual"/>
              </w:rPr>
              <w:tab/>
            </w:r>
            <w:r w:rsidRPr="00E41D76">
              <w:rPr>
                <w:rStyle w:val="Hyperlink"/>
              </w:rPr>
              <w:t>Percelen</w:t>
            </w:r>
            <w:r>
              <w:rPr>
                <w:webHidden/>
              </w:rPr>
              <w:tab/>
            </w:r>
            <w:r>
              <w:rPr>
                <w:webHidden/>
              </w:rPr>
              <w:fldChar w:fldCharType="begin"/>
            </w:r>
            <w:r>
              <w:rPr>
                <w:webHidden/>
              </w:rPr>
              <w:instrText xml:space="preserve"> PAGEREF _Toc187664340 \h </w:instrText>
            </w:r>
            <w:r>
              <w:rPr>
                <w:webHidden/>
              </w:rPr>
            </w:r>
            <w:r>
              <w:rPr>
                <w:webHidden/>
              </w:rPr>
              <w:fldChar w:fldCharType="separate"/>
            </w:r>
            <w:r>
              <w:rPr>
                <w:webHidden/>
              </w:rPr>
              <w:t>4</w:t>
            </w:r>
            <w:r>
              <w:rPr>
                <w:webHidden/>
              </w:rPr>
              <w:fldChar w:fldCharType="end"/>
            </w:r>
          </w:hyperlink>
        </w:p>
        <w:p w14:paraId="1DF53578" w14:textId="29E7974A" w:rsidR="003B4D94" w:rsidRDefault="003B4D94">
          <w:pPr>
            <w:pStyle w:val="Inhopg2"/>
            <w:rPr>
              <w:rFonts w:asciiTheme="minorHAnsi" w:hAnsiTheme="minorHAnsi"/>
              <w:color w:val="auto"/>
              <w:kern w:val="2"/>
              <w:sz w:val="24"/>
              <w:szCs w:val="24"/>
              <w14:ligatures w14:val="standardContextual"/>
            </w:rPr>
          </w:pPr>
          <w:hyperlink w:anchor="_Toc187664341" w:history="1">
            <w:r w:rsidRPr="00E41D76">
              <w:rPr>
                <w:rStyle w:val="Hyperlink"/>
              </w:rPr>
              <w:t>1.5</w:t>
            </w:r>
            <w:r>
              <w:rPr>
                <w:rFonts w:asciiTheme="minorHAnsi" w:hAnsiTheme="minorHAnsi"/>
                <w:color w:val="auto"/>
                <w:kern w:val="2"/>
                <w:sz w:val="24"/>
                <w:szCs w:val="24"/>
                <w14:ligatures w14:val="standardContextual"/>
              </w:rPr>
              <w:tab/>
            </w:r>
            <w:r w:rsidRPr="00E41D76">
              <w:rPr>
                <w:rStyle w:val="Hyperlink"/>
              </w:rPr>
              <w:t>Varianten</w:t>
            </w:r>
            <w:r>
              <w:rPr>
                <w:webHidden/>
              </w:rPr>
              <w:tab/>
            </w:r>
            <w:r>
              <w:rPr>
                <w:webHidden/>
              </w:rPr>
              <w:fldChar w:fldCharType="begin"/>
            </w:r>
            <w:r>
              <w:rPr>
                <w:webHidden/>
              </w:rPr>
              <w:instrText xml:space="preserve"> PAGEREF _Toc187664341 \h </w:instrText>
            </w:r>
            <w:r>
              <w:rPr>
                <w:webHidden/>
              </w:rPr>
            </w:r>
            <w:r>
              <w:rPr>
                <w:webHidden/>
              </w:rPr>
              <w:fldChar w:fldCharType="separate"/>
            </w:r>
            <w:r>
              <w:rPr>
                <w:webHidden/>
              </w:rPr>
              <w:t>6</w:t>
            </w:r>
            <w:r>
              <w:rPr>
                <w:webHidden/>
              </w:rPr>
              <w:fldChar w:fldCharType="end"/>
            </w:r>
          </w:hyperlink>
        </w:p>
        <w:p w14:paraId="631104F9" w14:textId="1CCD2B26" w:rsidR="003B4D94" w:rsidRDefault="003B4D94">
          <w:pPr>
            <w:pStyle w:val="Inhopg2"/>
            <w:rPr>
              <w:rFonts w:asciiTheme="minorHAnsi" w:hAnsiTheme="minorHAnsi"/>
              <w:color w:val="auto"/>
              <w:kern w:val="2"/>
              <w:sz w:val="24"/>
              <w:szCs w:val="24"/>
              <w14:ligatures w14:val="standardContextual"/>
            </w:rPr>
          </w:pPr>
          <w:hyperlink w:anchor="_Toc187664342" w:history="1">
            <w:r w:rsidRPr="00E41D76">
              <w:rPr>
                <w:rStyle w:val="Hyperlink"/>
              </w:rPr>
              <w:t>1.6</w:t>
            </w:r>
            <w:r>
              <w:rPr>
                <w:rFonts w:asciiTheme="minorHAnsi" w:hAnsiTheme="minorHAnsi"/>
                <w:color w:val="auto"/>
                <w:kern w:val="2"/>
                <w:sz w:val="24"/>
                <w:szCs w:val="24"/>
                <w14:ligatures w14:val="standardContextual"/>
              </w:rPr>
              <w:tab/>
            </w:r>
            <w:r w:rsidRPr="00E41D76">
              <w:rPr>
                <w:rStyle w:val="Hyperlink"/>
              </w:rPr>
              <w:t>Planning</w:t>
            </w:r>
            <w:r>
              <w:rPr>
                <w:webHidden/>
              </w:rPr>
              <w:tab/>
            </w:r>
            <w:r>
              <w:rPr>
                <w:webHidden/>
              </w:rPr>
              <w:fldChar w:fldCharType="begin"/>
            </w:r>
            <w:r>
              <w:rPr>
                <w:webHidden/>
              </w:rPr>
              <w:instrText xml:space="preserve"> PAGEREF _Toc187664342 \h </w:instrText>
            </w:r>
            <w:r>
              <w:rPr>
                <w:webHidden/>
              </w:rPr>
            </w:r>
            <w:r>
              <w:rPr>
                <w:webHidden/>
              </w:rPr>
              <w:fldChar w:fldCharType="separate"/>
            </w:r>
            <w:r>
              <w:rPr>
                <w:webHidden/>
              </w:rPr>
              <w:t>6</w:t>
            </w:r>
            <w:r>
              <w:rPr>
                <w:webHidden/>
              </w:rPr>
              <w:fldChar w:fldCharType="end"/>
            </w:r>
          </w:hyperlink>
        </w:p>
        <w:p w14:paraId="1EF8B022" w14:textId="6AB67D87" w:rsidR="003B4D94" w:rsidRDefault="003B4D94">
          <w:pPr>
            <w:pStyle w:val="Inhopg1"/>
            <w:rPr>
              <w:rFonts w:asciiTheme="minorHAnsi" w:hAnsiTheme="minorHAnsi" w:cstheme="minorBidi"/>
              <w:b w:val="0"/>
              <w:noProof/>
              <w:color w:val="auto"/>
              <w:kern w:val="2"/>
              <w:sz w:val="24"/>
              <w:szCs w:val="24"/>
              <w14:ligatures w14:val="standardContextual"/>
            </w:rPr>
          </w:pPr>
          <w:hyperlink w:anchor="_Toc187664343" w:history="1">
            <w:r w:rsidRPr="00E41D76">
              <w:rPr>
                <w:rStyle w:val="Hyperlink"/>
                <w:noProof/>
              </w:rPr>
              <w:t>2</w:t>
            </w:r>
            <w:r>
              <w:rPr>
                <w:rFonts w:asciiTheme="minorHAnsi" w:hAnsiTheme="minorHAnsi" w:cstheme="minorBidi"/>
                <w:b w:val="0"/>
                <w:noProof/>
                <w:color w:val="auto"/>
                <w:kern w:val="2"/>
                <w:sz w:val="24"/>
                <w:szCs w:val="24"/>
                <w14:ligatures w14:val="standardContextual"/>
              </w:rPr>
              <w:tab/>
            </w:r>
            <w:r w:rsidRPr="00E41D76">
              <w:rPr>
                <w:rStyle w:val="Hyperlink"/>
                <w:noProof/>
              </w:rPr>
              <w:t>Waar moet u minimaal aan voldoen?</w:t>
            </w:r>
            <w:r>
              <w:rPr>
                <w:noProof/>
                <w:webHidden/>
              </w:rPr>
              <w:tab/>
            </w:r>
            <w:r>
              <w:rPr>
                <w:noProof/>
                <w:webHidden/>
              </w:rPr>
              <w:fldChar w:fldCharType="begin"/>
            </w:r>
            <w:r>
              <w:rPr>
                <w:noProof/>
                <w:webHidden/>
              </w:rPr>
              <w:instrText xml:space="preserve"> PAGEREF _Toc187664343 \h </w:instrText>
            </w:r>
            <w:r>
              <w:rPr>
                <w:noProof/>
                <w:webHidden/>
              </w:rPr>
            </w:r>
            <w:r>
              <w:rPr>
                <w:noProof/>
                <w:webHidden/>
              </w:rPr>
              <w:fldChar w:fldCharType="separate"/>
            </w:r>
            <w:r>
              <w:rPr>
                <w:noProof/>
                <w:webHidden/>
              </w:rPr>
              <w:t>7</w:t>
            </w:r>
            <w:r>
              <w:rPr>
                <w:noProof/>
                <w:webHidden/>
              </w:rPr>
              <w:fldChar w:fldCharType="end"/>
            </w:r>
          </w:hyperlink>
        </w:p>
        <w:p w14:paraId="4589BC80" w14:textId="39ABE4FA" w:rsidR="003B4D94" w:rsidRDefault="003B4D94">
          <w:pPr>
            <w:pStyle w:val="Inhopg2"/>
            <w:rPr>
              <w:rFonts w:asciiTheme="minorHAnsi" w:hAnsiTheme="minorHAnsi"/>
              <w:color w:val="auto"/>
              <w:kern w:val="2"/>
              <w:sz w:val="24"/>
              <w:szCs w:val="24"/>
              <w14:ligatures w14:val="standardContextual"/>
            </w:rPr>
          </w:pPr>
          <w:hyperlink w:anchor="_Toc187664344" w:history="1">
            <w:r w:rsidRPr="00E41D76">
              <w:rPr>
                <w:rStyle w:val="Hyperlink"/>
              </w:rPr>
              <w:t>2.1</w:t>
            </w:r>
            <w:r>
              <w:rPr>
                <w:rFonts w:asciiTheme="minorHAnsi" w:hAnsiTheme="minorHAnsi"/>
                <w:color w:val="auto"/>
                <w:kern w:val="2"/>
                <w:sz w:val="24"/>
                <w:szCs w:val="24"/>
                <w14:ligatures w14:val="standardContextual"/>
              </w:rPr>
              <w:tab/>
            </w:r>
            <w:r w:rsidRPr="00E41D76">
              <w:rPr>
                <w:rStyle w:val="Hyperlink"/>
              </w:rPr>
              <w:t>Uitsluitingsgronden en (Geschiktheids)eisen</w:t>
            </w:r>
            <w:r>
              <w:rPr>
                <w:webHidden/>
              </w:rPr>
              <w:tab/>
            </w:r>
            <w:r>
              <w:rPr>
                <w:webHidden/>
              </w:rPr>
              <w:fldChar w:fldCharType="begin"/>
            </w:r>
            <w:r>
              <w:rPr>
                <w:webHidden/>
              </w:rPr>
              <w:instrText xml:space="preserve"> PAGEREF _Toc187664344 \h </w:instrText>
            </w:r>
            <w:r>
              <w:rPr>
                <w:webHidden/>
              </w:rPr>
            </w:r>
            <w:r>
              <w:rPr>
                <w:webHidden/>
              </w:rPr>
              <w:fldChar w:fldCharType="separate"/>
            </w:r>
            <w:r>
              <w:rPr>
                <w:webHidden/>
              </w:rPr>
              <w:t>7</w:t>
            </w:r>
            <w:r>
              <w:rPr>
                <w:webHidden/>
              </w:rPr>
              <w:fldChar w:fldCharType="end"/>
            </w:r>
          </w:hyperlink>
        </w:p>
        <w:p w14:paraId="50116486" w14:textId="5C63A2AE" w:rsidR="003B4D94" w:rsidRDefault="003B4D94">
          <w:pPr>
            <w:pStyle w:val="Inhopg2"/>
            <w:rPr>
              <w:rFonts w:asciiTheme="minorHAnsi" w:hAnsiTheme="minorHAnsi"/>
              <w:color w:val="auto"/>
              <w:kern w:val="2"/>
              <w:sz w:val="24"/>
              <w:szCs w:val="24"/>
              <w14:ligatures w14:val="standardContextual"/>
            </w:rPr>
          </w:pPr>
          <w:hyperlink w:anchor="_Toc187664345" w:history="1">
            <w:r w:rsidRPr="00E41D76">
              <w:rPr>
                <w:rStyle w:val="Hyperlink"/>
              </w:rPr>
              <w:t>2.2</w:t>
            </w:r>
            <w:r>
              <w:rPr>
                <w:rFonts w:asciiTheme="minorHAnsi" w:hAnsiTheme="minorHAnsi"/>
                <w:color w:val="auto"/>
                <w:kern w:val="2"/>
                <w:sz w:val="24"/>
                <w:szCs w:val="24"/>
                <w14:ligatures w14:val="standardContextual"/>
              </w:rPr>
              <w:tab/>
            </w:r>
            <w:r w:rsidRPr="00E41D76">
              <w:rPr>
                <w:rStyle w:val="Hyperlink"/>
              </w:rPr>
              <w:t>Kerncompetenties</w:t>
            </w:r>
            <w:r>
              <w:rPr>
                <w:webHidden/>
              </w:rPr>
              <w:tab/>
            </w:r>
            <w:r>
              <w:rPr>
                <w:webHidden/>
              </w:rPr>
              <w:fldChar w:fldCharType="begin"/>
            </w:r>
            <w:r>
              <w:rPr>
                <w:webHidden/>
              </w:rPr>
              <w:instrText xml:space="preserve"> PAGEREF _Toc187664345 \h </w:instrText>
            </w:r>
            <w:r>
              <w:rPr>
                <w:webHidden/>
              </w:rPr>
            </w:r>
            <w:r>
              <w:rPr>
                <w:webHidden/>
              </w:rPr>
              <w:fldChar w:fldCharType="separate"/>
            </w:r>
            <w:r>
              <w:rPr>
                <w:webHidden/>
              </w:rPr>
              <w:t>9</w:t>
            </w:r>
            <w:r>
              <w:rPr>
                <w:webHidden/>
              </w:rPr>
              <w:fldChar w:fldCharType="end"/>
            </w:r>
          </w:hyperlink>
        </w:p>
        <w:p w14:paraId="464A4358" w14:textId="63CF32BA" w:rsidR="003B4D94" w:rsidRDefault="003B4D94">
          <w:pPr>
            <w:pStyle w:val="Inhopg1"/>
            <w:rPr>
              <w:rFonts w:asciiTheme="minorHAnsi" w:hAnsiTheme="minorHAnsi" w:cstheme="minorBidi"/>
              <w:b w:val="0"/>
              <w:noProof/>
              <w:color w:val="auto"/>
              <w:kern w:val="2"/>
              <w:sz w:val="24"/>
              <w:szCs w:val="24"/>
              <w14:ligatures w14:val="standardContextual"/>
            </w:rPr>
          </w:pPr>
          <w:hyperlink w:anchor="_Toc187664346" w:history="1">
            <w:r w:rsidRPr="00E41D76">
              <w:rPr>
                <w:rStyle w:val="Hyperlink"/>
                <w:noProof/>
              </w:rPr>
              <w:t>3</w:t>
            </w:r>
            <w:r>
              <w:rPr>
                <w:rFonts w:asciiTheme="minorHAnsi" w:hAnsiTheme="minorHAnsi" w:cstheme="minorBidi"/>
                <w:b w:val="0"/>
                <w:noProof/>
                <w:color w:val="auto"/>
                <w:kern w:val="2"/>
                <w:sz w:val="24"/>
                <w:szCs w:val="24"/>
                <w14:ligatures w14:val="standardContextual"/>
              </w:rPr>
              <w:tab/>
            </w:r>
            <w:r w:rsidRPr="00E41D76">
              <w:rPr>
                <w:rStyle w:val="Hyperlink"/>
                <w:noProof/>
              </w:rPr>
              <w:t>Waar beoordelen wij op?</w:t>
            </w:r>
            <w:r>
              <w:rPr>
                <w:noProof/>
                <w:webHidden/>
              </w:rPr>
              <w:tab/>
            </w:r>
            <w:r>
              <w:rPr>
                <w:noProof/>
                <w:webHidden/>
              </w:rPr>
              <w:fldChar w:fldCharType="begin"/>
            </w:r>
            <w:r>
              <w:rPr>
                <w:noProof/>
                <w:webHidden/>
              </w:rPr>
              <w:instrText xml:space="preserve"> PAGEREF _Toc187664346 \h </w:instrText>
            </w:r>
            <w:r>
              <w:rPr>
                <w:noProof/>
                <w:webHidden/>
              </w:rPr>
            </w:r>
            <w:r>
              <w:rPr>
                <w:noProof/>
                <w:webHidden/>
              </w:rPr>
              <w:fldChar w:fldCharType="separate"/>
            </w:r>
            <w:r>
              <w:rPr>
                <w:noProof/>
                <w:webHidden/>
              </w:rPr>
              <w:t>11</w:t>
            </w:r>
            <w:r>
              <w:rPr>
                <w:noProof/>
                <w:webHidden/>
              </w:rPr>
              <w:fldChar w:fldCharType="end"/>
            </w:r>
          </w:hyperlink>
        </w:p>
        <w:p w14:paraId="2A065891" w14:textId="1F7C0B71" w:rsidR="003B4D94" w:rsidRDefault="003B4D94">
          <w:pPr>
            <w:pStyle w:val="Inhopg2"/>
            <w:rPr>
              <w:rFonts w:asciiTheme="minorHAnsi" w:hAnsiTheme="minorHAnsi"/>
              <w:color w:val="auto"/>
              <w:kern w:val="2"/>
              <w:sz w:val="24"/>
              <w:szCs w:val="24"/>
              <w14:ligatures w14:val="standardContextual"/>
            </w:rPr>
          </w:pPr>
          <w:hyperlink w:anchor="_Toc187664347" w:history="1">
            <w:r w:rsidRPr="00E41D76">
              <w:rPr>
                <w:rStyle w:val="Hyperlink"/>
              </w:rPr>
              <w:t>3.1</w:t>
            </w:r>
            <w:r>
              <w:rPr>
                <w:rFonts w:asciiTheme="minorHAnsi" w:hAnsiTheme="minorHAnsi"/>
                <w:color w:val="auto"/>
                <w:kern w:val="2"/>
                <w:sz w:val="24"/>
                <w:szCs w:val="24"/>
                <w14:ligatures w14:val="standardContextual"/>
              </w:rPr>
              <w:tab/>
            </w:r>
            <w:r w:rsidRPr="00E41D76">
              <w:rPr>
                <w:rStyle w:val="Hyperlink"/>
              </w:rPr>
              <w:t>Onze beoordelingsmethode</w:t>
            </w:r>
            <w:r>
              <w:rPr>
                <w:webHidden/>
              </w:rPr>
              <w:tab/>
            </w:r>
            <w:r>
              <w:rPr>
                <w:webHidden/>
              </w:rPr>
              <w:fldChar w:fldCharType="begin"/>
            </w:r>
            <w:r>
              <w:rPr>
                <w:webHidden/>
              </w:rPr>
              <w:instrText xml:space="preserve"> PAGEREF _Toc187664347 \h </w:instrText>
            </w:r>
            <w:r>
              <w:rPr>
                <w:webHidden/>
              </w:rPr>
            </w:r>
            <w:r>
              <w:rPr>
                <w:webHidden/>
              </w:rPr>
              <w:fldChar w:fldCharType="separate"/>
            </w:r>
            <w:r>
              <w:rPr>
                <w:webHidden/>
              </w:rPr>
              <w:t>11</w:t>
            </w:r>
            <w:r>
              <w:rPr>
                <w:webHidden/>
              </w:rPr>
              <w:fldChar w:fldCharType="end"/>
            </w:r>
          </w:hyperlink>
        </w:p>
        <w:p w14:paraId="50808519" w14:textId="7B70B286" w:rsidR="003B4D94" w:rsidRDefault="003B4D94">
          <w:pPr>
            <w:pStyle w:val="Inhopg2"/>
            <w:rPr>
              <w:rFonts w:asciiTheme="minorHAnsi" w:hAnsiTheme="minorHAnsi"/>
              <w:color w:val="auto"/>
              <w:kern w:val="2"/>
              <w:sz w:val="24"/>
              <w:szCs w:val="24"/>
              <w14:ligatures w14:val="standardContextual"/>
            </w:rPr>
          </w:pPr>
          <w:hyperlink w:anchor="_Toc187664348" w:history="1">
            <w:r w:rsidRPr="00E41D76">
              <w:rPr>
                <w:rStyle w:val="Hyperlink"/>
              </w:rPr>
              <w:t>3.2</w:t>
            </w:r>
            <w:r>
              <w:rPr>
                <w:rFonts w:asciiTheme="minorHAnsi" w:hAnsiTheme="minorHAnsi"/>
                <w:color w:val="auto"/>
                <w:kern w:val="2"/>
                <w:sz w:val="24"/>
                <w:szCs w:val="24"/>
                <w14:ligatures w14:val="standardContextual"/>
              </w:rPr>
              <w:tab/>
            </w:r>
            <w:r w:rsidRPr="00E41D76">
              <w:rPr>
                <w:rStyle w:val="Hyperlink"/>
              </w:rPr>
              <w:t>Eindberekening</w:t>
            </w:r>
            <w:r>
              <w:rPr>
                <w:webHidden/>
              </w:rPr>
              <w:tab/>
            </w:r>
            <w:r>
              <w:rPr>
                <w:webHidden/>
              </w:rPr>
              <w:fldChar w:fldCharType="begin"/>
            </w:r>
            <w:r>
              <w:rPr>
                <w:webHidden/>
              </w:rPr>
              <w:instrText xml:space="preserve"> PAGEREF _Toc187664348 \h </w:instrText>
            </w:r>
            <w:r>
              <w:rPr>
                <w:webHidden/>
              </w:rPr>
            </w:r>
            <w:r>
              <w:rPr>
                <w:webHidden/>
              </w:rPr>
              <w:fldChar w:fldCharType="separate"/>
            </w:r>
            <w:r>
              <w:rPr>
                <w:webHidden/>
              </w:rPr>
              <w:t>12</w:t>
            </w:r>
            <w:r>
              <w:rPr>
                <w:webHidden/>
              </w:rPr>
              <w:fldChar w:fldCharType="end"/>
            </w:r>
          </w:hyperlink>
        </w:p>
        <w:p w14:paraId="6D7EE26D" w14:textId="6D0E8E2C" w:rsidR="003B4D94" w:rsidRDefault="003B4D94">
          <w:pPr>
            <w:pStyle w:val="Inhopg2"/>
            <w:rPr>
              <w:rFonts w:asciiTheme="minorHAnsi" w:hAnsiTheme="minorHAnsi"/>
              <w:color w:val="auto"/>
              <w:kern w:val="2"/>
              <w:sz w:val="24"/>
              <w:szCs w:val="24"/>
              <w14:ligatures w14:val="standardContextual"/>
            </w:rPr>
          </w:pPr>
          <w:hyperlink w:anchor="_Toc187664349" w:history="1">
            <w:r w:rsidRPr="00E41D76">
              <w:rPr>
                <w:rStyle w:val="Hyperlink"/>
              </w:rPr>
              <w:t>3.3</w:t>
            </w:r>
            <w:r>
              <w:rPr>
                <w:rFonts w:asciiTheme="minorHAnsi" w:hAnsiTheme="minorHAnsi"/>
                <w:color w:val="auto"/>
                <w:kern w:val="2"/>
                <w:sz w:val="24"/>
                <w:szCs w:val="24"/>
                <w14:ligatures w14:val="standardContextual"/>
              </w:rPr>
              <w:tab/>
            </w:r>
            <w:r w:rsidRPr="00E41D76">
              <w:rPr>
                <w:rStyle w:val="Hyperlink"/>
              </w:rPr>
              <w:t>Kwalitatieve gunningscriteria</w:t>
            </w:r>
            <w:r>
              <w:rPr>
                <w:webHidden/>
              </w:rPr>
              <w:tab/>
            </w:r>
            <w:r>
              <w:rPr>
                <w:webHidden/>
              </w:rPr>
              <w:fldChar w:fldCharType="begin"/>
            </w:r>
            <w:r>
              <w:rPr>
                <w:webHidden/>
              </w:rPr>
              <w:instrText xml:space="preserve"> PAGEREF _Toc187664349 \h </w:instrText>
            </w:r>
            <w:r>
              <w:rPr>
                <w:webHidden/>
              </w:rPr>
            </w:r>
            <w:r>
              <w:rPr>
                <w:webHidden/>
              </w:rPr>
              <w:fldChar w:fldCharType="separate"/>
            </w:r>
            <w:r>
              <w:rPr>
                <w:webHidden/>
              </w:rPr>
              <w:t>13</w:t>
            </w:r>
            <w:r>
              <w:rPr>
                <w:webHidden/>
              </w:rPr>
              <w:fldChar w:fldCharType="end"/>
            </w:r>
          </w:hyperlink>
        </w:p>
        <w:p w14:paraId="37C16157" w14:textId="6A8F63F5" w:rsidR="003B4D94" w:rsidRDefault="003B4D94">
          <w:pPr>
            <w:pStyle w:val="Inhopg3"/>
            <w:rPr>
              <w:rFonts w:asciiTheme="minorHAnsi" w:hAnsiTheme="minorHAnsi" w:cstheme="minorBidi"/>
              <w:color w:val="auto"/>
              <w:kern w:val="2"/>
              <w:sz w:val="24"/>
              <w:szCs w:val="24"/>
              <w14:ligatures w14:val="standardContextual"/>
            </w:rPr>
          </w:pPr>
          <w:hyperlink w:anchor="_Toc187664350" w:history="1">
            <w:r w:rsidRPr="00E41D76">
              <w:rPr>
                <w:rStyle w:val="Hyperlink"/>
              </w:rPr>
              <w:t>3.3.1</w:t>
            </w:r>
            <w:r>
              <w:rPr>
                <w:rFonts w:asciiTheme="minorHAnsi" w:hAnsiTheme="minorHAnsi" w:cstheme="minorBidi"/>
                <w:color w:val="auto"/>
                <w:kern w:val="2"/>
                <w:sz w:val="24"/>
                <w:szCs w:val="24"/>
                <w14:ligatures w14:val="standardContextual"/>
              </w:rPr>
              <w:tab/>
            </w:r>
            <w:r w:rsidRPr="00E41D76">
              <w:rPr>
                <w:rStyle w:val="Hyperlink"/>
              </w:rPr>
              <w:t>Gunningscriterium 1: Preventief onderhoud</w:t>
            </w:r>
            <w:r>
              <w:rPr>
                <w:webHidden/>
              </w:rPr>
              <w:tab/>
            </w:r>
            <w:r>
              <w:rPr>
                <w:webHidden/>
              </w:rPr>
              <w:fldChar w:fldCharType="begin"/>
            </w:r>
            <w:r>
              <w:rPr>
                <w:webHidden/>
              </w:rPr>
              <w:instrText xml:space="preserve"> PAGEREF _Toc187664350 \h </w:instrText>
            </w:r>
            <w:r>
              <w:rPr>
                <w:webHidden/>
              </w:rPr>
            </w:r>
            <w:r>
              <w:rPr>
                <w:webHidden/>
              </w:rPr>
              <w:fldChar w:fldCharType="separate"/>
            </w:r>
            <w:r>
              <w:rPr>
                <w:webHidden/>
              </w:rPr>
              <w:t>13</w:t>
            </w:r>
            <w:r>
              <w:rPr>
                <w:webHidden/>
              </w:rPr>
              <w:fldChar w:fldCharType="end"/>
            </w:r>
          </w:hyperlink>
        </w:p>
        <w:p w14:paraId="10C01642" w14:textId="1096B21A" w:rsidR="003B4D94" w:rsidRDefault="003B4D94">
          <w:pPr>
            <w:pStyle w:val="Inhopg3"/>
            <w:rPr>
              <w:rFonts w:asciiTheme="minorHAnsi" w:hAnsiTheme="minorHAnsi" w:cstheme="minorBidi"/>
              <w:color w:val="auto"/>
              <w:kern w:val="2"/>
              <w:sz w:val="24"/>
              <w:szCs w:val="24"/>
              <w14:ligatures w14:val="standardContextual"/>
            </w:rPr>
          </w:pPr>
          <w:hyperlink w:anchor="_Toc187664351" w:history="1">
            <w:r w:rsidRPr="00E41D76">
              <w:rPr>
                <w:rStyle w:val="Hyperlink"/>
              </w:rPr>
              <w:t>3.3.2</w:t>
            </w:r>
            <w:r>
              <w:rPr>
                <w:rFonts w:asciiTheme="minorHAnsi" w:hAnsiTheme="minorHAnsi" w:cstheme="minorBidi"/>
                <w:color w:val="auto"/>
                <w:kern w:val="2"/>
                <w:sz w:val="24"/>
                <w:szCs w:val="24"/>
                <w14:ligatures w14:val="standardContextual"/>
              </w:rPr>
              <w:tab/>
            </w:r>
            <w:r w:rsidRPr="00E41D76">
              <w:rPr>
                <w:rStyle w:val="Hyperlink"/>
              </w:rPr>
              <w:t>Gunningscriterium 2: Correctief onderhoud</w:t>
            </w:r>
            <w:r>
              <w:rPr>
                <w:webHidden/>
              </w:rPr>
              <w:tab/>
            </w:r>
            <w:r>
              <w:rPr>
                <w:webHidden/>
              </w:rPr>
              <w:fldChar w:fldCharType="begin"/>
            </w:r>
            <w:r>
              <w:rPr>
                <w:webHidden/>
              </w:rPr>
              <w:instrText xml:space="preserve"> PAGEREF _Toc187664351 \h </w:instrText>
            </w:r>
            <w:r>
              <w:rPr>
                <w:webHidden/>
              </w:rPr>
            </w:r>
            <w:r>
              <w:rPr>
                <w:webHidden/>
              </w:rPr>
              <w:fldChar w:fldCharType="separate"/>
            </w:r>
            <w:r>
              <w:rPr>
                <w:webHidden/>
              </w:rPr>
              <w:t>14</w:t>
            </w:r>
            <w:r>
              <w:rPr>
                <w:webHidden/>
              </w:rPr>
              <w:fldChar w:fldCharType="end"/>
            </w:r>
          </w:hyperlink>
        </w:p>
        <w:p w14:paraId="342298AD" w14:textId="7C69863E" w:rsidR="003B4D94" w:rsidRDefault="003B4D94">
          <w:pPr>
            <w:pStyle w:val="Inhopg3"/>
            <w:rPr>
              <w:rFonts w:asciiTheme="minorHAnsi" w:hAnsiTheme="minorHAnsi" w:cstheme="minorBidi"/>
              <w:color w:val="auto"/>
              <w:kern w:val="2"/>
              <w:sz w:val="24"/>
              <w:szCs w:val="24"/>
              <w14:ligatures w14:val="standardContextual"/>
            </w:rPr>
          </w:pPr>
          <w:hyperlink w:anchor="_Toc187664352" w:history="1">
            <w:r w:rsidRPr="00E41D76">
              <w:rPr>
                <w:rStyle w:val="Hyperlink"/>
              </w:rPr>
              <w:t>3.3.3</w:t>
            </w:r>
            <w:r>
              <w:rPr>
                <w:rFonts w:asciiTheme="minorHAnsi" w:hAnsiTheme="minorHAnsi" w:cstheme="minorBidi"/>
                <w:color w:val="auto"/>
                <w:kern w:val="2"/>
                <w:sz w:val="24"/>
                <w:szCs w:val="24"/>
                <w14:ligatures w14:val="standardContextual"/>
              </w:rPr>
              <w:tab/>
            </w:r>
            <w:r w:rsidRPr="00E41D76">
              <w:rPr>
                <w:rStyle w:val="Hyperlink"/>
              </w:rPr>
              <w:t>Gunningscriterium 3: Implementatieplan en start</w:t>
            </w:r>
            <w:r>
              <w:rPr>
                <w:webHidden/>
              </w:rPr>
              <w:tab/>
            </w:r>
            <w:r>
              <w:rPr>
                <w:webHidden/>
              </w:rPr>
              <w:fldChar w:fldCharType="begin"/>
            </w:r>
            <w:r>
              <w:rPr>
                <w:webHidden/>
              </w:rPr>
              <w:instrText xml:space="preserve"> PAGEREF _Toc187664352 \h </w:instrText>
            </w:r>
            <w:r>
              <w:rPr>
                <w:webHidden/>
              </w:rPr>
            </w:r>
            <w:r>
              <w:rPr>
                <w:webHidden/>
              </w:rPr>
              <w:fldChar w:fldCharType="separate"/>
            </w:r>
            <w:r>
              <w:rPr>
                <w:webHidden/>
              </w:rPr>
              <w:t>15</w:t>
            </w:r>
            <w:r>
              <w:rPr>
                <w:webHidden/>
              </w:rPr>
              <w:fldChar w:fldCharType="end"/>
            </w:r>
          </w:hyperlink>
        </w:p>
        <w:p w14:paraId="2E47EF41" w14:textId="23E01932" w:rsidR="003B4D94" w:rsidRDefault="003B4D94">
          <w:pPr>
            <w:pStyle w:val="Inhopg2"/>
            <w:rPr>
              <w:rFonts w:asciiTheme="minorHAnsi" w:hAnsiTheme="minorHAnsi"/>
              <w:color w:val="auto"/>
              <w:kern w:val="2"/>
              <w:sz w:val="24"/>
              <w:szCs w:val="24"/>
              <w14:ligatures w14:val="standardContextual"/>
            </w:rPr>
          </w:pPr>
          <w:hyperlink w:anchor="_Toc187664353" w:history="1">
            <w:r w:rsidRPr="00E41D76">
              <w:rPr>
                <w:rStyle w:val="Hyperlink"/>
              </w:rPr>
              <w:t>3.4</w:t>
            </w:r>
            <w:r>
              <w:rPr>
                <w:rFonts w:asciiTheme="minorHAnsi" w:hAnsiTheme="minorHAnsi"/>
                <w:color w:val="auto"/>
                <w:kern w:val="2"/>
                <w:sz w:val="24"/>
                <w:szCs w:val="24"/>
                <w14:ligatures w14:val="standardContextual"/>
              </w:rPr>
              <w:tab/>
            </w:r>
            <w:r w:rsidRPr="00E41D76">
              <w:rPr>
                <w:rStyle w:val="Hyperlink"/>
              </w:rPr>
              <w:t>Kwantitatief gunningscriterium: Prijs</w:t>
            </w:r>
            <w:r>
              <w:rPr>
                <w:webHidden/>
              </w:rPr>
              <w:tab/>
            </w:r>
            <w:r>
              <w:rPr>
                <w:webHidden/>
              </w:rPr>
              <w:fldChar w:fldCharType="begin"/>
            </w:r>
            <w:r>
              <w:rPr>
                <w:webHidden/>
              </w:rPr>
              <w:instrText xml:space="preserve"> PAGEREF _Toc187664353 \h </w:instrText>
            </w:r>
            <w:r>
              <w:rPr>
                <w:webHidden/>
              </w:rPr>
            </w:r>
            <w:r>
              <w:rPr>
                <w:webHidden/>
              </w:rPr>
              <w:fldChar w:fldCharType="separate"/>
            </w:r>
            <w:r>
              <w:rPr>
                <w:webHidden/>
              </w:rPr>
              <w:t>15</w:t>
            </w:r>
            <w:r>
              <w:rPr>
                <w:webHidden/>
              </w:rPr>
              <w:fldChar w:fldCharType="end"/>
            </w:r>
          </w:hyperlink>
        </w:p>
        <w:p w14:paraId="18B25241" w14:textId="451A5C2C" w:rsidR="003B4D94" w:rsidRDefault="003B4D94">
          <w:pPr>
            <w:pStyle w:val="Inhopg1"/>
            <w:rPr>
              <w:rFonts w:asciiTheme="minorHAnsi" w:hAnsiTheme="minorHAnsi" w:cstheme="minorBidi"/>
              <w:b w:val="0"/>
              <w:noProof/>
              <w:color w:val="auto"/>
              <w:kern w:val="2"/>
              <w:sz w:val="24"/>
              <w:szCs w:val="24"/>
              <w14:ligatures w14:val="standardContextual"/>
            </w:rPr>
          </w:pPr>
          <w:hyperlink w:anchor="_Toc187664354" w:history="1">
            <w:r w:rsidRPr="00E41D76">
              <w:rPr>
                <w:rStyle w:val="Hyperlink"/>
                <w:noProof/>
              </w:rPr>
              <w:t>4</w:t>
            </w:r>
            <w:r>
              <w:rPr>
                <w:rFonts w:asciiTheme="minorHAnsi" w:hAnsiTheme="minorHAnsi" w:cstheme="minorBidi"/>
                <w:b w:val="0"/>
                <w:noProof/>
                <w:color w:val="auto"/>
                <w:kern w:val="2"/>
                <w:sz w:val="24"/>
                <w:szCs w:val="24"/>
                <w14:ligatures w14:val="standardContextual"/>
              </w:rPr>
              <w:tab/>
            </w:r>
            <w:r w:rsidRPr="00E41D76">
              <w:rPr>
                <w:rStyle w:val="Hyperlink"/>
                <w:noProof/>
              </w:rPr>
              <w:t>Overige zaken</w:t>
            </w:r>
            <w:r>
              <w:rPr>
                <w:noProof/>
                <w:webHidden/>
              </w:rPr>
              <w:tab/>
            </w:r>
            <w:r>
              <w:rPr>
                <w:noProof/>
                <w:webHidden/>
              </w:rPr>
              <w:fldChar w:fldCharType="begin"/>
            </w:r>
            <w:r>
              <w:rPr>
                <w:noProof/>
                <w:webHidden/>
              </w:rPr>
              <w:instrText xml:space="preserve"> PAGEREF _Toc187664354 \h </w:instrText>
            </w:r>
            <w:r>
              <w:rPr>
                <w:noProof/>
                <w:webHidden/>
              </w:rPr>
            </w:r>
            <w:r>
              <w:rPr>
                <w:noProof/>
                <w:webHidden/>
              </w:rPr>
              <w:fldChar w:fldCharType="separate"/>
            </w:r>
            <w:r>
              <w:rPr>
                <w:noProof/>
                <w:webHidden/>
              </w:rPr>
              <w:t>16</w:t>
            </w:r>
            <w:r>
              <w:rPr>
                <w:noProof/>
                <w:webHidden/>
              </w:rPr>
              <w:fldChar w:fldCharType="end"/>
            </w:r>
          </w:hyperlink>
        </w:p>
        <w:p w14:paraId="0C0A3F97" w14:textId="02829816" w:rsidR="003B4D94" w:rsidRDefault="003B4D94">
          <w:pPr>
            <w:pStyle w:val="Inhopg2"/>
            <w:rPr>
              <w:rFonts w:asciiTheme="minorHAnsi" w:hAnsiTheme="minorHAnsi"/>
              <w:color w:val="auto"/>
              <w:kern w:val="2"/>
              <w:sz w:val="24"/>
              <w:szCs w:val="24"/>
              <w14:ligatures w14:val="standardContextual"/>
            </w:rPr>
          </w:pPr>
          <w:hyperlink w:anchor="_Toc187664355" w:history="1">
            <w:r w:rsidRPr="00E41D76">
              <w:rPr>
                <w:rStyle w:val="Hyperlink"/>
              </w:rPr>
              <w:t>4.1</w:t>
            </w:r>
            <w:r>
              <w:rPr>
                <w:rFonts w:asciiTheme="minorHAnsi" w:hAnsiTheme="minorHAnsi"/>
                <w:color w:val="auto"/>
                <w:kern w:val="2"/>
                <w:sz w:val="24"/>
                <w:szCs w:val="24"/>
                <w14:ligatures w14:val="standardContextual"/>
              </w:rPr>
              <w:tab/>
            </w:r>
            <w:r w:rsidRPr="00E41D76">
              <w:rPr>
                <w:rStyle w:val="Hyperlink"/>
              </w:rPr>
              <w:t>Procedure</w:t>
            </w:r>
            <w:r>
              <w:rPr>
                <w:webHidden/>
              </w:rPr>
              <w:tab/>
            </w:r>
            <w:r>
              <w:rPr>
                <w:webHidden/>
              </w:rPr>
              <w:fldChar w:fldCharType="begin"/>
            </w:r>
            <w:r>
              <w:rPr>
                <w:webHidden/>
              </w:rPr>
              <w:instrText xml:space="preserve"> PAGEREF _Toc187664355 \h </w:instrText>
            </w:r>
            <w:r>
              <w:rPr>
                <w:webHidden/>
              </w:rPr>
            </w:r>
            <w:r>
              <w:rPr>
                <w:webHidden/>
              </w:rPr>
              <w:fldChar w:fldCharType="separate"/>
            </w:r>
            <w:r>
              <w:rPr>
                <w:webHidden/>
              </w:rPr>
              <w:t>16</w:t>
            </w:r>
            <w:r>
              <w:rPr>
                <w:webHidden/>
              </w:rPr>
              <w:fldChar w:fldCharType="end"/>
            </w:r>
          </w:hyperlink>
        </w:p>
        <w:p w14:paraId="00362B46" w14:textId="0D5B9BB6" w:rsidR="003B4D94" w:rsidRDefault="003B4D94">
          <w:pPr>
            <w:pStyle w:val="Inhopg2"/>
            <w:rPr>
              <w:rFonts w:asciiTheme="minorHAnsi" w:hAnsiTheme="minorHAnsi"/>
              <w:color w:val="auto"/>
              <w:kern w:val="2"/>
              <w:sz w:val="24"/>
              <w:szCs w:val="24"/>
              <w14:ligatures w14:val="standardContextual"/>
            </w:rPr>
          </w:pPr>
          <w:hyperlink w:anchor="_Toc187664356" w:history="1">
            <w:r w:rsidRPr="00E41D76">
              <w:rPr>
                <w:rStyle w:val="Hyperlink"/>
              </w:rPr>
              <w:t>4.2</w:t>
            </w:r>
            <w:r>
              <w:rPr>
                <w:rFonts w:asciiTheme="minorHAnsi" w:hAnsiTheme="minorHAnsi"/>
                <w:color w:val="auto"/>
                <w:kern w:val="2"/>
                <w:sz w:val="24"/>
                <w:szCs w:val="24"/>
                <w14:ligatures w14:val="standardContextual"/>
              </w:rPr>
              <w:tab/>
            </w:r>
            <w:r w:rsidRPr="00E41D76">
              <w:rPr>
                <w:rStyle w:val="Hyperlink"/>
              </w:rPr>
              <w:t>Tenderkostenvergoeding</w:t>
            </w:r>
            <w:r>
              <w:rPr>
                <w:webHidden/>
              </w:rPr>
              <w:tab/>
            </w:r>
            <w:r>
              <w:rPr>
                <w:webHidden/>
              </w:rPr>
              <w:fldChar w:fldCharType="begin"/>
            </w:r>
            <w:r>
              <w:rPr>
                <w:webHidden/>
              </w:rPr>
              <w:instrText xml:space="preserve"> PAGEREF _Toc187664356 \h </w:instrText>
            </w:r>
            <w:r>
              <w:rPr>
                <w:webHidden/>
              </w:rPr>
            </w:r>
            <w:r>
              <w:rPr>
                <w:webHidden/>
              </w:rPr>
              <w:fldChar w:fldCharType="separate"/>
            </w:r>
            <w:r>
              <w:rPr>
                <w:webHidden/>
              </w:rPr>
              <w:t>16</w:t>
            </w:r>
            <w:r>
              <w:rPr>
                <w:webHidden/>
              </w:rPr>
              <w:fldChar w:fldCharType="end"/>
            </w:r>
          </w:hyperlink>
        </w:p>
        <w:p w14:paraId="3926BE5F" w14:textId="517EB772" w:rsidR="003B4D94" w:rsidRDefault="003B4D94">
          <w:pPr>
            <w:pStyle w:val="Inhopg2"/>
            <w:rPr>
              <w:rFonts w:asciiTheme="minorHAnsi" w:hAnsiTheme="minorHAnsi"/>
              <w:color w:val="auto"/>
              <w:kern w:val="2"/>
              <w:sz w:val="24"/>
              <w:szCs w:val="24"/>
              <w14:ligatures w14:val="standardContextual"/>
            </w:rPr>
          </w:pPr>
          <w:hyperlink w:anchor="_Toc187664357" w:history="1">
            <w:r w:rsidRPr="00E41D76">
              <w:rPr>
                <w:rStyle w:val="Hyperlink"/>
              </w:rPr>
              <w:t>4.3</w:t>
            </w:r>
            <w:r>
              <w:rPr>
                <w:rFonts w:asciiTheme="minorHAnsi" w:hAnsiTheme="minorHAnsi"/>
                <w:color w:val="auto"/>
                <w:kern w:val="2"/>
                <w:sz w:val="24"/>
                <w:szCs w:val="24"/>
                <w14:ligatures w14:val="standardContextual"/>
              </w:rPr>
              <w:tab/>
            </w:r>
            <w:r w:rsidRPr="00E41D76">
              <w:rPr>
                <w:rStyle w:val="Hyperlink"/>
              </w:rPr>
              <w:t>Wachtkamer – en Verwerkersovereenkomst</w:t>
            </w:r>
            <w:r>
              <w:rPr>
                <w:webHidden/>
              </w:rPr>
              <w:tab/>
            </w:r>
            <w:r>
              <w:rPr>
                <w:webHidden/>
              </w:rPr>
              <w:fldChar w:fldCharType="begin"/>
            </w:r>
            <w:r>
              <w:rPr>
                <w:webHidden/>
              </w:rPr>
              <w:instrText xml:space="preserve"> PAGEREF _Toc187664357 \h </w:instrText>
            </w:r>
            <w:r>
              <w:rPr>
                <w:webHidden/>
              </w:rPr>
            </w:r>
            <w:r>
              <w:rPr>
                <w:webHidden/>
              </w:rPr>
              <w:fldChar w:fldCharType="separate"/>
            </w:r>
            <w:r>
              <w:rPr>
                <w:webHidden/>
              </w:rPr>
              <w:t>17</w:t>
            </w:r>
            <w:r>
              <w:rPr>
                <w:webHidden/>
              </w:rPr>
              <w:fldChar w:fldCharType="end"/>
            </w:r>
          </w:hyperlink>
        </w:p>
        <w:p w14:paraId="1E622738" w14:textId="24862A0C" w:rsidR="003B4D94" w:rsidRDefault="003B4D94">
          <w:pPr>
            <w:pStyle w:val="Inhopg2"/>
            <w:rPr>
              <w:rFonts w:asciiTheme="minorHAnsi" w:hAnsiTheme="minorHAnsi"/>
              <w:color w:val="auto"/>
              <w:kern w:val="2"/>
              <w:sz w:val="24"/>
              <w:szCs w:val="24"/>
              <w14:ligatures w14:val="standardContextual"/>
            </w:rPr>
          </w:pPr>
          <w:hyperlink w:anchor="_Toc187664358" w:history="1">
            <w:r w:rsidRPr="00E41D76">
              <w:rPr>
                <w:rStyle w:val="Hyperlink"/>
              </w:rPr>
              <w:t>4.4</w:t>
            </w:r>
            <w:r>
              <w:rPr>
                <w:rFonts w:asciiTheme="minorHAnsi" w:hAnsiTheme="minorHAnsi"/>
                <w:color w:val="auto"/>
                <w:kern w:val="2"/>
                <w:sz w:val="24"/>
                <w:szCs w:val="24"/>
                <w14:ligatures w14:val="standardContextual"/>
              </w:rPr>
              <w:tab/>
            </w:r>
            <w:r w:rsidRPr="00E41D76">
              <w:rPr>
                <w:rStyle w:val="Hyperlink"/>
              </w:rPr>
              <w:t>Beoordelingscommissie</w:t>
            </w:r>
            <w:r>
              <w:rPr>
                <w:webHidden/>
              </w:rPr>
              <w:tab/>
            </w:r>
            <w:r>
              <w:rPr>
                <w:webHidden/>
              </w:rPr>
              <w:fldChar w:fldCharType="begin"/>
            </w:r>
            <w:r>
              <w:rPr>
                <w:webHidden/>
              </w:rPr>
              <w:instrText xml:space="preserve"> PAGEREF _Toc187664358 \h </w:instrText>
            </w:r>
            <w:r>
              <w:rPr>
                <w:webHidden/>
              </w:rPr>
            </w:r>
            <w:r>
              <w:rPr>
                <w:webHidden/>
              </w:rPr>
              <w:fldChar w:fldCharType="separate"/>
            </w:r>
            <w:r>
              <w:rPr>
                <w:webHidden/>
              </w:rPr>
              <w:t>17</w:t>
            </w:r>
            <w:r>
              <w:rPr>
                <w:webHidden/>
              </w:rPr>
              <w:fldChar w:fldCharType="end"/>
            </w:r>
          </w:hyperlink>
        </w:p>
        <w:p w14:paraId="36875601" w14:textId="27BF7860" w:rsidR="003B4D94" w:rsidRDefault="003B4D94">
          <w:pPr>
            <w:pStyle w:val="Inhopg2"/>
            <w:rPr>
              <w:rFonts w:asciiTheme="minorHAnsi" w:hAnsiTheme="minorHAnsi"/>
              <w:color w:val="auto"/>
              <w:kern w:val="2"/>
              <w:sz w:val="24"/>
              <w:szCs w:val="24"/>
              <w14:ligatures w14:val="standardContextual"/>
            </w:rPr>
          </w:pPr>
          <w:hyperlink w:anchor="_Toc187664359" w:history="1">
            <w:r w:rsidRPr="00E41D76">
              <w:rPr>
                <w:rStyle w:val="Hyperlink"/>
              </w:rPr>
              <w:t>4.5</w:t>
            </w:r>
            <w:r>
              <w:rPr>
                <w:rFonts w:asciiTheme="minorHAnsi" w:hAnsiTheme="minorHAnsi"/>
                <w:color w:val="auto"/>
                <w:kern w:val="2"/>
                <w:sz w:val="24"/>
                <w:szCs w:val="24"/>
                <w14:ligatures w14:val="standardContextual"/>
              </w:rPr>
              <w:tab/>
            </w:r>
            <w:r w:rsidRPr="00E41D76">
              <w:rPr>
                <w:rStyle w:val="Hyperlink"/>
              </w:rPr>
              <w:t>Schouw of Informatiebijeenkomst?</w:t>
            </w:r>
            <w:r>
              <w:rPr>
                <w:webHidden/>
              </w:rPr>
              <w:tab/>
            </w:r>
            <w:r>
              <w:rPr>
                <w:webHidden/>
              </w:rPr>
              <w:fldChar w:fldCharType="begin"/>
            </w:r>
            <w:r>
              <w:rPr>
                <w:webHidden/>
              </w:rPr>
              <w:instrText xml:space="preserve"> PAGEREF _Toc187664359 \h </w:instrText>
            </w:r>
            <w:r>
              <w:rPr>
                <w:webHidden/>
              </w:rPr>
            </w:r>
            <w:r>
              <w:rPr>
                <w:webHidden/>
              </w:rPr>
              <w:fldChar w:fldCharType="separate"/>
            </w:r>
            <w:r>
              <w:rPr>
                <w:webHidden/>
              </w:rPr>
              <w:t>17</w:t>
            </w:r>
            <w:r>
              <w:rPr>
                <w:webHidden/>
              </w:rPr>
              <w:fldChar w:fldCharType="end"/>
            </w:r>
          </w:hyperlink>
        </w:p>
        <w:p w14:paraId="00FB22DC" w14:textId="5710ACE9" w:rsidR="003B4D94" w:rsidRDefault="003B4D94">
          <w:pPr>
            <w:pStyle w:val="Inhopg2"/>
            <w:rPr>
              <w:rFonts w:asciiTheme="minorHAnsi" w:hAnsiTheme="minorHAnsi"/>
              <w:color w:val="auto"/>
              <w:kern w:val="2"/>
              <w:sz w:val="24"/>
              <w:szCs w:val="24"/>
              <w14:ligatures w14:val="standardContextual"/>
            </w:rPr>
          </w:pPr>
          <w:hyperlink w:anchor="_Toc187664360" w:history="1">
            <w:r w:rsidRPr="00E41D76">
              <w:rPr>
                <w:rStyle w:val="Hyperlink"/>
              </w:rPr>
              <w:t>4.6</w:t>
            </w:r>
            <w:r>
              <w:rPr>
                <w:rFonts w:asciiTheme="minorHAnsi" w:hAnsiTheme="minorHAnsi"/>
                <w:color w:val="auto"/>
                <w:kern w:val="2"/>
                <w:sz w:val="24"/>
                <w:szCs w:val="24"/>
                <w14:ligatures w14:val="standardContextual"/>
              </w:rPr>
              <w:tab/>
            </w:r>
            <w:r w:rsidRPr="00E41D76">
              <w:rPr>
                <w:rStyle w:val="Hyperlink"/>
              </w:rPr>
              <w:t>Bijlagen</w:t>
            </w:r>
            <w:r>
              <w:rPr>
                <w:webHidden/>
              </w:rPr>
              <w:tab/>
            </w:r>
            <w:r>
              <w:rPr>
                <w:webHidden/>
              </w:rPr>
              <w:fldChar w:fldCharType="begin"/>
            </w:r>
            <w:r>
              <w:rPr>
                <w:webHidden/>
              </w:rPr>
              <w:instrText xml:space="preserve"> PAGEREF _Toc187664360 \h </w:instrText>
            </w:r>
            <w:r>
              <w:rPr>
                <w:webHidden/>
              </w:rPr>
            </w:r>
            <w:r>
              <w:rPr>
                <w:webHidden/>
              </w:rPr>
              <w:fldChar w:fldCharType="separate"/>
            </w:r>
            <w:r>
              <w:rPr>
                <w:webHidden/>
              </w:rPr>
              <w:t>17</w:t>
            </w:r>
            <w:r>
              <w:rPr>
                <w:webHidden/>
              </w:rPr>
              <w:fldChar w:fldCharType="end"/>
            </w:r>
          </w:hyperlink>
        </w:p>
        <w:p w14:paraId="70266A1B" w14:textId="3D74F1C4" w:rsidR="00707261" w:rsidRDefault="00707261">
          <w:r>
            <w:rPr>
              <w:b/>
              <w:bCs/>
            </w:rPr>
            <w:fldChar w:fldCharType="end"/>
          </w:r>
        </w:p>
      </w:sdtContent>
    </w:sdt>
    <w:p w14:paraId="11C4CCF0" w14:textId="77777777" w:rsidR="00707261" w:rsidRDefault="00707261">
      <w:pPr>
        <w:spacing w:before="0" w:after="160" w:line="259" w:lineRule="auto"/>
        <w:rPr>
          <w:rFonts w:eastAsiaTheme="majorEastAsia" w:cstheme="majorBidi"/>
          <w:b/>
          <w:color w:val="354540"/>
          <w:sz w:val="36"/>
          <w:szCs w:val="32"/>
        </w:rPr>
      </w:pPr>
      <w:r>
        <w:br w:type="page"/>
      </w:r>
    </w:p>
    <w:p w14:paraId="07A00526" w14:textId="79E999F9" w:rsidR="000729E1" w:rsidRDefault="76B58404" w:rsidP="00997C1C">
      <w:pPr>
        <w:pStyle w:val="Kop1"/>
      </w:pPr>
      <w:bookmarkStart w:id="1" w:name="_Toc187664336"/>
      <w:r>
        <w:lastRenderedPageBreak/>
        <w:t>De Opdracht</w:t>
      </w:r>
      <w:bookmarkEnd w:id="0"/>
      <w:bookmarkEnd w:id="1"/>
      <w:r>
        <w:t xml:space="preserve"> </w:t>
      </w:r>
    </w:p>
    <w:p w14:paraId="4D407A86" w14:textId="1E192EDC" w:rsidR="00211E66" w:rsidRDefault="00211E66" w:rsidP="00211E66">
      <w:pPr>
        <w:pStyle w:val="Kop2"/>
        <w:spacing w:line="276" w:lineRule="auto"/>
      </w:pPr>
      <w:bookmarkStart w:id="2" w:name="_Toc187664337"/>
      <w:r>
        <w:t>Inleiding</w:t>
      </w:r>
      <w:bookmarkEnd w:id="2"/>
      <w:r>
        <w:t xml:space="preserve"> </w:t>
      </w:r>
    </w:p>
    <w:p w14:paraId="72E1F92B" w14:textId="7D1CA525" w:rsidR="005668B0" w:rsidRDefault="53705AEF" w:rsidP="51653216">
      <w:pPr>
        <w:spacing w:line="276" w:lineRule="auto"/>
      </w:pPr>
      <w:r w:rsidRPr="51653216">
        <w:rPr>
          <w:rStyle w:val="Sjabloontekst"/>
          <w:rFonts w:asciiTheme="minorHAnsi" w:eastAsiaTheme="minorEastAsia" w:hAnsiTheme="minorHAnsi"/>
        </w:rPr>
        <w:t>&lt;</w:t>
      </w:r>
      <w:r w:rsidRPr="005913A1">
        <w:rPr>
          <w:rStyle w:val="Sjabloontekst"/>
          <w:rFonts w:eastAsiaTheme="minorEastAsia" w:cs="Calibri"/>
          <w:szCs w:val="20"/>
        </w:rPr>
        <w:t>Schoolbestuur</w:t>
      </w:r>
      <w:r w:rsidRPr="51653216">
        <w:rPr>
          <w:rStyle w:val="Sjabloontekst"/>
          <w:rFonts w:asciiTheme="minorHAnsi" w:eastAsiaTheme="minorEastAsia" w:hAnsiTheme="minorHAnsi"/>
        </w:rPr>
        <w:t>&gt;</w:t>
      </w:r>
      <w:r>
        <w:t xml:space="preserve"> wil</w:t>
      </w:r>
      <w:r w:rsidR="00C85B97">
        <w:t xml:space="preserve"> &lt;</w:t>
      </w:r>
      <w:r w:rsidR="00C85B97" w:rsidRPr="00C85B97">
        <w:rPr>
          <w:rStyle w:val="Sjabloontekst"/>
        </w:rPr>
        <w:t>aantal</w:t>
      </w:r>
      <w:r w:rsidR="00C85B97">
        <w:rPr>
          <w:rStyle w:val="Sjabloontekst"/>
        </w:rPr>
        <w:t>&gt;</w:t>
      </w:r>
      <w:r w:rsidR="00C85B97">
        <w:t xml:space="preserve"> leverancier(s) contracteren om te voldoen aan haar behoefte voor </w:t>
      </w:r>
      <w:r w:rsidR="004739B5">
        <w:t>het uitvoeren van correctief en preventief onderhoud aan technische installaties</w:t>
      </w:r>
      <w:r w:rsidR="00C85B97">
        <w:t>.</w:t>
      </w:r>
      <w:r w:rsidR="1D0DA159">
        <w:t xml:space="preserve"> </w:t>
      </w:r>
      <w:r w:rsidR="00412885">
        <w:t xml:space="preserve">Hiervoor </w:t>
      </w:r>
      <w:r w:rsidR="1D0DA159">
        <w:t xml:space="preserve">wordt een </w:t>
      </w:r>
      <w:r w:rsidR="1F6D1D94" w:rsidRPr="51653216">
        <w:rPr>
          <w:rStyle w:val="Sjabloontekst"/>
          <w:rFonts w:asciiTheme="minorHAnsi" w:eastAsiaTheme="minorEastAsia" w:hAnsiTheme="minorHAnsi"/>
        </w:rPr>
        <w:t>&lt;</w:t>
      </w:r>
      <w:r w:rsidR="1D0DA159" w:rsidRPr="005913A1">
        <w:rPr>
          <w:rStyle w:val="Sjabloontekst"/>
          <w:rFonts w:eastAsiaTheme="minorEastAsia" w:cs="Calibri"/>
          <w:szCs w:val="20"/>
        </w:rPr>
        <w:t>Europese openbare/Europese niet-openbare/Meervoudig onderhandse/Enkelvoudig onderhandse aanbesteding</w:t>
      </w:r>
      <w:r w:rsidR="00C85B97">
        <w:rPr>
          <w:rStyle w:val="Sjabloontekst"/>
          <w:rFonts w:eastAsiaTheme="minorEastAsia" w:cs="Calibri"/>
          <w:szCs w:val="20"/>
        </w:rPr>
        <w:t>&gt;</w:t>
      </w:r>
      <w:r w:rsidR="1D0DA159">
        <w:t xml:space="preserve"> gestart. </w:t>
      </w:r>
      <w:r w:rsidR="35F9D498">
        <w:t>In dit document wordt beknopt uitgelegd wat deze aanbesteding inhoudt</w:t>
      </w:r>
      <w:r w:rsidR="10EC0742">
        <w:t xml:space="preserve"> </w:t>
      </w:r>
      <w:r w:rsidR="11EE28F2">
        <w:t xml:space="preserve">en hoe deze zal verlopen </w:t>
      </w:r>
      <w:r w:rsidR="10EC0742">
        <w:t>(hoofdstuk 1)</w:t>
      </w:r>
      <w:r w:rsidR="451473F7">
        <w:t xml:space="preserve">, </w:t>
      </w:r>
      <w:r w:rsidR="03AFF93D">
        <w:t xml:space="preserve">waar </w:t>
      </w:r>
      <w:r w:rsidR="00D31CC8">
        <w:t>u</w:t>
      </w:r>
      <w:r w:rsidR="03AFF93D">
        <w:t xml:space="preserve"> als inschrijver minimaal aan </w:t>
      </w:r>
      <w:r w:rsidR="00472D72">
        <w:t>moet</w:t>
      </w:r>
      <w:r w:rsidR="03AFF93D">
        <w:t xml:space="preserve"> voldoen (hoofdstuk 2) en waar w</w:t>
      </w:r>
      <w:r w:rsidR="00412885">
        <w:t>e</w:t>
      </w:r>
      <w:r w:rsidR="03AFF93D">
        <w:t xml:space="preserve"> inschrijvingen op beoordelen (hoofdstuk 3)</w:t>
      </w:r>
      <w:r w:rsidR="35F9D498">
        <w:t>.</w:t>
      </w:r>
      <w:r w:rsidR="57E71471">
        <w:t xml:space="preserve"> </w:t>
      </w:r>
      <w:r w:rsidR="43C58DA0">
        <w:t>Ook geven we</w:t>
      </w:r>
      <w:r w:rsidR="00384795">
        <w:t xml:space="preserve"> </w:t>
      </w:r>
      <w:r w:rsidR="009101F6">
        <w:t>aanvullende</w:t>
      </w:r>
      <w:r w:rsidR="00384795">
        <w:t xml:space="preserve"> informatie (hoofdstuk 4). </w:t>
      </w:r>
      <w:r w:rsidR="00412885">
        <w:t>Meer</w:t>
      </w:r>
      <w:r w:rsidR="57E71471">
        <w:t xml:space="preserve"> achtergrondinformatie en verdieping bij de algehele aanbestedingsprocedure en de inhoud van dit document </w:t>
      </w:r>
      <w:r w:rsidR="00412885">
        <w:t>vind</w:t>
      </w:r>
      <w:r w:rsidR="00D31CC8">
        <w:t>t u</w:t>
      </w:r>
      <w:r w:rsidR="00412885">
        <w:t xml:space="preserve"> in </w:t>
      </w:r>
      <w:r w:rsidR="57E71471">
        <w:t xml:space="preserve">bijlage </w:t>
      </w:r>
      <w:r w:rsidR="57E71471" w:rsidRPr="007D7CB1">
        <w:t>1</w:t>
      </w:r>
      <w:r w:rsidR="57E71471">
        <w:t xml:space="preserve"> “Aanbestedingsprocedure en Regels”.</w:t>
      </w:r>
    </w:p>
    <w:p w14:paraId="545DA3CE" w14:textId="77777777" w:rsidR="00C2030F" w:rsidRDefault="00C2030F" w:rsidP="51653216">
      <w:pPr>
        <w:spacing w:line="276" w:lineRule="auto"/>
      </w:pPr>
    </w:p>
    <w:p w14:paraId="0B78120D" w14:textId="026E49E5" w:rsidR="005668B0" w:rsidRDefault="00B20326" w:rsidP="51653216">
      <w:pPr>
        <w:spacing w:line="276" w:lineRule="auto"/>
      </w:pPr>
      <w:r>
        <w:rPr>
          <w:noProof/>
        </w:rPr>
        <w:drawing>
          <wp:inline distT="0" distB="0" distL="0" distR="0" wp14:anchorId="0B75D7D8" wp14:editId="42E6357D">
            <wp:extent cx="1522095" cy="755015"/>
            <wp:effectExtent l="0" t="0" r="0" b="0"/>
            <wp:docPr id="641841816" name="Afbeelding 3"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1">
                      <a:extLst>
                        <a:ext uri="{28A0092B-C50C-407E-A947-70E740481C1C}">
                          <a14:useLocalDpi xmlns:a14="http://schemas.microsoft.com/office/drawing/2010/main" val="0"/>
                        </a:ext>
                      </a:extLst>
                    </a:blip>
                    <a:stretch>
                      <a:fillRect/>
                    </a:stretch>
                  </pic:blipFill>
                  <pic:spPr>
                    <a:xfrm>
                      <a:off x="0" y="0"/>
                      <a:ext cx="1522095" cy="755015"/>
                    </a:xfrm>
                    <a:prstGeom prst="rect">
                      <a:avLst/>
                    </a:prstGeom>
                  </pic:spPr>
                </pic:pic>
              </a:graphicData>
            </a:graphic>
          </wp:inline>
        </w:drawing>
      </w:r>
      <w:r>
        <w:rPr>
          <w:noProof/>
        </w:rPr>
        <mc:AlternateContent>
          <mc:Choice Requires="wps">
            <w:drawing>
              <wp:inline distT="0" distB="0" distL="114300" distR="114300" wp14:anchorId="5C1580C0" wp14:editId="4BEEE531">
                <wp:extent cx="3752139" cy="977900"/>
                <wp:effectExtent l="0" t="0" r="20320" b="12700"/>
                <wp:docPr id="1399896346" name="Rechthoek 1"/>
                <wp:cNvGraphicFramePr/>
                <a:graphic xmlns:a="http://schemas.openxmlformats.org/drawingml/2006/main">
                  <a:graphicData uri="http://schemas.microsoft.com/office/word/2010/wordprocessingShape">
                    <wps:wsp>
                      <wps:cNvSpPr/>
                      <wps:spPr>
                        <a:xfrm>
                          <a:off x="0" y="0"/>
                          <a:ext cx="3752139" cy="977900"/>
                        </a:xfrm>
                        <a:prstGeom prst="rect">
                          <a:avLst/>
                        </a:prstGeom>
                        <a:solidFill>
                          <a:schemeClr val="bg1">
                            <a:lumMod val="85000"/>
                            <a:alpha val="69804"/>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AF673C6" w14:textId="4C38354F" w:rsidR="006715EF" w:rsidRPr="006336BD" w:rsidRDefault="00780FE7" w:rsidP="006715EF">
                            <w:pPr>
                              <w:rPr>
                                <w:i/>
                                <w:iCs/>
                                <w:color w:val="808080" w:themeColor="background1" w:themeShade="80"/>
                              </w:rPr>
                            </w:pPr>
                            <w:r w:rsidRPr="006336BD">
                              <w:rPr>
                                <w:b/>
                                <w:bCs/>
                                <w:i/>
                                <w:iCs/>
                                <w:noProof/>
                                <w:color w:val="808080" w:themeColor="background1" w:themeShade="80"/>
                              </w:rPr>
                              <w:t>Tip:</w:t>
                            </w:r>
                            <w:r w:rsidRPr="006336BD">
                              <w:rPr>
                                <w:i/>
                                <w:iCs/>
                                <w:noProof/>
                                <w:color w:val="808080" w:themeColor="background1" w:themeShade="80"/>
                              </w:rPr>
                              <w:t xml:space="preserve"> </w:t>
                            </w:r>
                            <w:r w:rsidR="006715EF" w:rsidRPr="006336BD">
                              <w:rPr>
                                <w:i/>
                                <w:iCs/>
                                <w:noProof/>
                                <w:color w:val="808080" w:themeColor="background1" w:themeShade="80"/>
                              </w:rPr>
                              <w:t xml:space="preserve">Verwerk in de introductie informatie die voor deze aanbesteding relevant is. Als het over een levering gaat is het aantal locaties relevant. Bij zakelijke diensten die vooral geleverd worden aan de bovenschoolse organisatie ga dan nader in op deze organisatie. </w:t>
                            </w:r>
                            <w:r w:rsidR="006715EF" w:rsidRPr="006336BD">
                              <w:rPr>
                                <w:i/>
                                <w:iCs/>
                                <w:color w:val="808080" w:themeColor="background1" w:themeShade="80"/>
                              </w:rPr>
                              <w:t xml:space="preserve"> </w:t>
                            </w:r>
                          </w:p>
                          <w:p w14:paraId="60C50C1B" w14:textId="217BF1C2" w:rsidR="00B20326" w:rsidRPr="006336BD" w:rsidRDefault="00B20326" w:rsidP="00B20326">
                            <w:pPr>
                              <w:rPr>
                                <w:color w:val="808080" w:themeColor="background1" w:themeShade="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C1580C0" id="Rechthoek 1" o:spid="_x0000_s1027" style="width:295.45pt;height:7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" fillcolor="#d8d8d8 [2732]" strokecolor="white [3212]" strokeweight="1pt">
                <v:fill opacity="45746f"/>
                <v:textbox>
                  <w:txbxContent>
                    <w:p w14:paraId="2AF673C6" w14:textId="4C38354F" w:rsidR="006715EF" w:rsidRPr="006336BD" w:rsidRDefault="00780FE7" w:rsidP="006715EF">
                      <w:pPr>
                        <w:rPr>
                          <w:i/>
                          <w:iCs/>
                          <w:color w:val="808080" w:themeColor="background1" w:themeShade="80"/>
                        </w:rPr>
                      </w:pPr>
                      <w:r w:rsidRPr="006336BD">
                        <w:rPr>
                          <w:b/>
                          <w:bCs/>
                          <w:i/>
                          <w:iCs/>
                          <w:noProof/>
                          <w:color w:val="808080" w:themeColor="background1" w:themeShade="80"/>
                        </w:rPr>
                        <w:t>Tip:</w:t>
                      </w:r>
                      <w:r w:rsidRPr="006336BD">
                        <w:rPr>
                          <w:i/>
                          <w:iCs/>
                          <w:noProof/>
                          <w:color w:val="808080" w:themeColor="background1" w:themeShade="80"/>
                        </w:rPr>
                        <w:t xml:space="preserve"> </w:t>
                      </w:r>
                      <w:r w:rsidR="006715EF" w:rsidRPr="006336BD">
                        <w:rPr>
                          <w:i/>
                          <w:iCs/>
                          <w:noProof/>
                          <w:color w:val="808080" w:themeColor="background1" w:themeShade="80"/>
                        </w:rPr>
                        <w:t xml:space="preserve">Verwerk in de introductie informatie die voor deze aanbesteding relevant is. Als het over een levering gaat is het aantal locaties relevant. Bij zakelijke diensten die vooral geleverd worden aan de bovenschoolse organisatie ga dan nader in op deze organisatie. </w:t>
                      </w:r>
                      <w:r w:rsidR="006715EF" w:rsidRPr="006336BD">
                        <w:rPr>
                          <w:i/>
                          <w:iCs/>
                          <w:color w:val="808080" w:themeColor="background1" w:themeShade="80"/>
                        </w:rPr>
                        <w:t xml:space="preserve"> </w:t>
                      </w:r>
                    </w:p>
                    <w:p w14:paraId="60C50C1B" w14:textId="217BF1C2" w:rsidR="00B20326" w:rsidRPr="006336BD" w:rsidRDefault="00B20326" w:rsidP="00B20326">
                      <w:pPr>
                        <w:rPr>
                          <w:color w:val="808080" w:themeColor="background1" w:themeShade="80"/>
                        </w:rPr>
                      </w:pPr>
                    </w:p>
                  </w:txbxContent>
                </v:textbox>
                <w10:anchorlock/>
              </v:rect>
            </w:pict>
          </mc:Fallback>
        </mc:AlternateContent>
      </w:r>
    </w:p>
    <w:p w14:paraId="2F3F15D9" w14:textId="782CCF42" w:rsidR="005668B0" w:rsidRPr="00384795" w:rsidRDefault="005668B0" w:rsidP="51653216">
      <w:pPr>
        <w:spacing w:line="276" w:lineRule="auto"/>
        <w:rPr>
          <w:rStyle w:val="Sjabloontekst"/>
          <w:shd w:val="clear" w:color="auto" w:fill="auto"/>
        </w:rPr>
      </w:pPr>
    </w:p>
    <w:p w14:paraId="53C1E2B8" w14:textId="631A3858" w:rsidR="7329ED4F" w:rsidRDefault="7329ED4F" w:rsidP="6B8622BE">
      <w:pPr>
        <w:pStyle w:val="Kop2"/>
        <w:spacing w:line="276" w:lineRule="auto"/>
      </w:pPr>
      <w:bookmarkStart w:id="3" w:name="_Toc187664338"/>
      <w:r>
        <w:t>Wie zijn wij?</w:t>
      </w:r>
      <w:bookmarkEnd w:id="3"/>
    </w:p>
    <w:p w14:paraId="2FE85146" w14:textId="309ECA19" w:rsidR="31889AB0" w:rsidRDefault="7329ED4F" w:rsidP="6B8622BE">
      <w:pPr>
        <w:spacing w:line="276" w:lineRule="auto"/>
        <w:rPr>
          <w:rStyle w:val="Sjabloontekst"/>
        </w:rPr>
      </w:pPr>
      <w:r w:rsidRPr="6B8622BE">
        <w:rPr>
          <w:rStyle w:val="Sjabloontekst"/>
        </w:rPr>
        <w:t>&lt;Beknopte introductie schoolbestuur&gt;</w:t>
      </w:r>
      <w:r w:rsidRPr="00211E66">
        <w:t xml:space="preserve"> </w:t>
      </w:r>
      <w:r w:rsidR="00211E66">
        <w:rPr>
          <w:rStyle w:val="Sjabloontekst"/>
        </w:rPr>
        <w:t xml:space="preserve"> </w:t>
      </w:r>
      <w:r w:rsidRPr="6B8622BE">
        <w:rPr>
          <w:rStyle w:val="Sjabloontekst"/>
        </w:rPr>
        <w:t>&lt;verwijzing naar website&gt;</w:t>
      </w:r>
      <w:r w:rsidR="00D76555">
        <w:rPr>
          <w:rStyle w:val="Sjabloontekst"/>
        </w:rPr>
        <w:t xml:space="preserve">. </w:t>
      </w:r>
      <w:r w:rsidR="00211E66" w:rsidRPr="00211E66">
        <w:t xml:space="preserve"> </w:t>
      </w:r>
      <w:r w:rsidR="00211E66">
        <w:rPr>
          <w:rStyle w:val="Sjabloontekst"/>
        </w:rPr>
        <w:t xml:space="preserve"> &lt;</w:t>
      </w:r>
      <w:r w:rsidR="00D76555">
        <w:rPr>
          <w:rStyle w:val="Sjabloontekst"/>
        </w:rPr>
        <w:t>Bij het opstellen van deze aanbesteding</w:t>
      </w:r>
      <w:r w:rsidR="00C76134">
        <w:rPr>
          <w:rStyle w:val="Sjabloontekst"/>
        </w:rPr>
        <w:t xml:space="preserve"> en de aanbestedingsstukken</w:t>
      </w:r>
      <w:r w:rsidR="00D76555">
        <w:rPr>
          <w:rStyle w:val="Sjabloontekst"/>
        </w:rPr>
        <w:t xml:space="preserve"> </w:t>
      </w:r>
      <w:r w:rsidR="00C76134">
        <w:rPr>
          <w:rStyle w:val="Sjabloontekst"/>
        </w:rPr>
        <w:t xml:space="preserve">is &lt;schoolbestuur&gt; ondersteund door &lt;externe partij&gt;. </w:t>
      </w:r>
      <w:r w:rsidR="005D19EC">
        <w:rPr>
          <w:rStyle w:val="Sjabloontekst"/>
        </w:rPr>
        <w:t>Deze partij is op geen enkele andere wijze betrokken bij deze aanbesteding</w:t>
      </w:r>
      <w:r w:rsidR="00C2030F">
        <w:rPr>
          <w:rStyle w:val="Sjabloontekst"/>
        </w:rPr>
        <w:t xml:space="preserve">, </w:t>
      </w:r>
      <w:r w:rsidR="008D11BF">
        <w:rPr>
          <w:rStyle w:val="Sjabloontekst"/>
        </w:rPr>
        <w:t>&lt;</w:t>
      </w:r>
      <w:r w:rsidR="00C2030F">
        <w:rPr>
          <w:rStyle w:val="Sjabloontekst"/>
        </w:rPr>
        <w:t>en maakt bijvoorbeeld geen onderdeel uit van de beoordelingscommissie</w:t>
      </w:r>
      <w:r w:rsidR="00211E66">
        <w:rPr>
          <w:rStyle w:val="Sjabloontekst"/>
        </w:rPr>
        <w:t xml:space="preserve">&gt;. </w:t>
      </w:r>
    </w:p>
    <w:p w14:paraId="1019DE7A" w14:textId="77777777" w:rsidR="000B6B14" w:rsidRDefault="000B6B14" w:rsidP="000B6B14">
      <w:pPr>
        <w:spacing w:line="276" w:lineRule="auto"/>
        <w:rPr>
          <w:b/>
          <w:bCs/>
          <w:color w:val="BFBFBF" w:themeColor="background1" w:themeShade="BF"/>
        </w:rPr>
      </w:pPr>
      <w:r w:rsidRPr="00884861">
        <w:rPr>
          <w:b/>
          <w:bCs/>
          <w:color w:val="BFBFBF" w:themeColor="background1" w:themeShade="BF"/>
        </w:rPr>
        <w:t xml:space="preserve">Voor het onderhoud van technische installaties is het voor inschrijvers ook van belang dat ze inzicht krijgen in de grootte van de school. Geef hier aan: om hoeveel gebouwen/locaties het gaat, hoeveel leerlingen er aanwezig zijn, recente ontwikkelingen in groot onderhoud, </w:t>
      </w:r>
      <w:proofErr w:type="spellStart"/>
      <w:r w:rsidRPr="00884861">
        <w:rPr>
          <w:b/>
          <w:bCs/>
          <w:color w:val="BFBFBF" w:themeColor="background1" w:themeShade="BF"/>
        </w:rPr>
        <w:t>etc</w:t>
      </w:r>
      <w:proofErr w:type="spellEnd"/>
      <w:r w:rsidRPr="00884861">
        <w:rPr>
          <w:b/>
          <w:bCs/>
          <w:color w:val="BFBFBF" w:themeColor="background1" w:themeShade="BF"/>
        </w:rPr>
        <w:t xml:space="preserve">… </w:t>
      </w:r>
    </w:p>
    <w:p w14:paraId="487D75B8" w14:textId="0D7680F9" w:rsidR="000B6B14" w:rsidRDefault="00E71A64" w:rsidP="6B8622BE">
      <w:pPr>
        <w:spacing w:line="276" w:lineRule="auto"/>
        <w:rPr>
          <w:rStyle w:val="Sjabloontekst"/>
        </w:rPr>
      </w:pPr>
      <w:r w:rsidRPr="006F18A5">
        <w:rPr>
          <w:rStyle w:val="Sjabloontekst"/>
        </w:rPr>
        <w:t>&lt;Huidige situatie/leverancier/invulling&gt;</w:t>
      </w:r>
    </w:p>
    <w:p w14:paraId="2EC21A58" w14:textId="37CF18D8" w:rsidR="00065145" w:rsidRDefault="007C0F66" w:rsidP="00251C77">
      <w:pPr>
        <w:pStyle w:val="Kop2"/>
        <w:spacing w:line="276" w:lineRule="auto"/>
      </w:pPr>
      <w:bookmarkStart w:id="4" w:name="_Toc172562193"/>
      <w:bookmarkStart w:id="5" w:name="_Toc187664339"/>
      <w:r w:rsidRPr="006C648A">
        <w:rPr>
          <w:rStyle w:val="Sjabloontekst"/>
        </w:rPr>
        <w:t>&lt;</w:t>
      </w:r>
      <w:r w:rsidR="59E40B97" w:rsidRPr="006C648A">
        <w:rPr>
          <w:rStyle w:val="Sjabloontekst"/>
        </w:rPr>
        <w:t>Wie/</w:t>
      </w:r>
      <w:r w:rsidR="6F16B4F2" w:rsidRPr="006C648A">
        <w:rPr>
          <w:rStyle w:val="Sjabloontekst"/>
        </w:rPr>
        <w:t>Wat</w:t>
      </w:r>
      <w:r w:rsidRPr="006C648A">
        <w:rPr>
          <w:rStyle w:val="Sjabloontekst"/>
        </w:rPr>
        <w:t>&gt;</w:t>
      </w:r>
      <w:r w:rsidR="6F16B4F2">
        <w:t xml:space="preserve"> zoeken wij?</w:t>
      </w:r>
      <w:bookmarkEnd w:id="4"/>
      <w:bookmarkEnd w:id="5"/>
      <w:r w:rsidR="6F16B4F2">
        <w:t xml:space="preserve"> </w:t>
      </w:r>
    </w:p>
    <w:p w14:paraId="65FCC4C1" w14:textId="45D9F9BD" w:rsidR="00707B61" w:rsidRDefault="00707B61" w:rsidP="00BF5252">
      <w:pPr>
        <w:jc w:val="both"/>
      </w:pPr>
      <w:r w:rsidRPr="00842023">
        <w:t xml:space="preserve">Deze aanbesteding </w:t>
      </w:r>
      <w:r w:rsidR="002E0F40">
        <w:t>betreft</w:t>
      </w:r>
      <w:r>
        <w:t xml:space="preserve"> </w:t>
      </w:r>
      <w:r w:rsidR="00BB271D" w:rsidRPr="00BB271D">
        <w:t xml:space="preserve">de behoefte </w:t>
      </w:r>
      <w:r w:rsidR="00E71A64">
        <w:t>aan</w:t>
      </w:r>
      <w:r w:rsidR="00BB271D" w:rsidRPr="00BB271D">
        <w:t xml:space="preserve"> </w:t>
      </w:r>
      <w:r w:rsidR="00E71A64">
        <w:t>de uitvoering van onderhoud op de technische installaties</w:t>
      </w:r>
      <w:r w:rsidR="00BB271D" w:rsidRPr="00BB271D">
        <w:t xml:space="preserve"> va</w:t>
      </w:r>
      <w:r w:rsidR="00BB271D">
        <w:t xml:space="preserve">n </w:t>
      </w:r>
      <w:r w:rsidR="00BB271D" w:rsidRPr="00BB271D">
        <w:rPr>
          <w:rStyle w:val="Sjabloontekst"/>
        </w:rPr>
        <w:t>&lt;Schoolbestuur&gt;.</w:t>
      </w:r>
      <w:r w:rsidR="00BB271D">
        <w:t xml:space="preserve"> </w:t>
      </w:r>
      <w:r w:rsidR="00BF5252">
        <w:t>Met deze aanbesteding</w:t>
      </w:r>
      <w:r w:rsidR="00BF5252" w:rsidDel="002E0F40">
        <w:t xml:space="preserve"> </w:t>
      </w:r>
      <w:r w:rsidR="002E0F40">
        <w:t xml:space="preserve">wil </w:t>
      </w:r>
      <w:r w:rsidR="00BF5252">
        <w:t xml:space="preserve"> </w:t>
      </w:r>
      <w:r w:rsidR="00BF5252" w:rsidRPr="00BF5252">
        <w:rPr>
          <w:rStyle w:val="Sjabloontekst"/>
        </w:rPr>
        <w:t>&lt;schoolbestuur&gt;</w:t>
      </w:r>
      <w:r w:rsidR="00BF5252">
        <w:t xml:space="preserve"> de volgende doelen realiseren: </w:t>
      </w:r>
    </w:p>
    <w:p w14:paraId="125CC0FB" w14:textId="049D62A5" w:rsidR="00334178" w:rsidRDefault="00334178" w:rsidP="00853FE9">
      <w:pPr>
        <w:pStyle w:val="Lijstalinea"/>
        <w:numPr>
          <w:ilvl w:val="0"/>
          <w:numId w:val="28"/>
        </w:numPr>
      </w:pPr>
      <w:r w:rsidRPr="00FA39B5">
        <w:t xml:space="preserve">Optimale ondersteuning </w:t>
      </w:r>
      <w:r w:rsidR="005C6FCC">
        <w:t xml:space="preserve">krijgen </w:t>
      </w:r>
      <w:r w:rsidRPr="00FA39B5">
        <w:t xml:space="preserve">op het gebied van </w:t>
      </w:r>
      <w:r>
        <w:t>het</w:t>
      </w:r>
      <w:r w:rsidRPr="00DB4E77">
        <w:t xml:space="preserve"> onderhoud van </w:t>
      </w:r>
      <w:r w:rsidR="00CD4888" w:rsidRPr="00DB4E77">
        <w:t>het gebouw</w:t>
      </w:r>
      <w:r w:rsidRPr="00DB4E77">
        <w:t xml:space="preserve"> gebonden </w:t>
      </w:r>
      <w:r>
        <w:t>&lt;</w:t>
      </w:r>
      <w:r w:rsidRPr="004731C8">
        <w:rPr>
          <w:rStyle w:val="Sjabloontekst"/>
        </w:rPr>
        <w:t>elektrotechnische</w:t>
      </w:r>
      <w:r>
        <w:t>&gt;</w:t>
      </w:r>
      <w:r w:rsidRPr="00DB4E77">
        <w:t xml:space="preserve"> </w:t>
      </w:r>
      <w:r>
        <w:t>&lt;</w:t>
      </w:r>
      <w:r w:rsidRPr="004731C8">
        <w:rPr>
          <w:rStyle w:val="Sjabloontekst"/>
        </w:rPr>
        <w:t>werktuigbouwkundige</w:t>
      </w:r>
      <w:r>
        <w:t>&gt; &lt;</w:t>
      </w:r>
      <w:r w:rsidRPr="004731C8">
        <w:rPr>
          <w:rStyle w:val="Sjabloontekst"/>
        </w:rPr>
        <w:t>elektrotechnische en werktuigbouwkundige</w:t>
      </w:r>
      <w:r>
        <w:t xml:space="preserve">&gt; </w:t>
      </w:r>
      <w:r w:rsidRPr="00DB4E77">
        <w:t>installaties</w:t>
      </w:r>
      <w:r>
        <w:t>, &lt;</w:t>
      </w:r>
      <w:r w:rsidRPr="004731C8">
        <w:rPr>
          <w:rStyle w:val="Sjabloontekst"/>
        </w:rPr>
        <w:t>installaties omtrent &lt;(brand)veiligheid&gt;&gt; en transportinstallaties</w:t>
      </w:r>
      <w:r>
        <w:t>&gt;</w:t>
      </w:r>
      <w:r w:rsidRPr="00DB4E77">
        <w:t xml:space="preserve">; </w:t>
      </w:r>
    </w:p>
    <w:p w14:paraId="61E08BEB" w14:textId="77777777" w:rsidR="005C6FCC" w:rsidRDefault="005C6FCC" w:rsidP="00853FE9">
      <w:pPr>
        <w:pStyle w:val="Lijstalinea"/>
        <w:numPr>
          <w:ilvl w:val="0"/>
          <w:numId w:val="28"/>
        </w:numPr>
      </w:pPr>
      <w:r>
        <w:t>Zorgdragen voor de continuïteit en veiligheid van het onderwijsproces inzake het optimaal gangbaar houden en verduurzamen van technische installaties;</w:t>
      </w:r>
    </w:p>
    <w:p w14:paraId="2F043E76" w14:textId="68E97A41" w:rsidR="00074F37" w:rsidRDefault="004E7404" w:rsidP="00853FE9">
      <w:pPr>
        <w:pStyle w:val="Lijstalinea"/>
        <w:numPr>
          <w:ilvl w:val="0"/>
          <w:numId w:val="28"/>
        </w:numPr>
      </w:pPr>
      <w:r>
        <w:t>Het contracteren van een dienstverlener</w:t>
      </w:r>
      <w:r w:rsidRPr="006B2589">
        <w:t xml:space="preserve"> die proactief en structureel meedenkt (“partnership”) over het creëren van een optimale situatie ten aanzien van de instandhouding en vervanging van installaties van </w:t>
      </w:r>
      <w:r>
        <w:t>&lt;</w:t>
      </w:r>
      <w:r w:rsidRPr="006B2589">
        <w:rPr>
          <w:rStyle w:val="Sjabloontekst"/>
        </w:rPr>
        <w:t>schoolbestuur</w:t>
      </w:r>
      <w:r>
        <w:t>&gt;</w:t>
      </w:r>
      <w:r w:rsidRPr="006B2589">
        <w:t xml:space="preserve">, inclusief de ambitie van </w:t>
      </w:r>
      <w:r>
        <w:t>&lt;</w:t>
      </w:r>
      <w:r w:rsidRPr="006B2589">
        <w:rPr>
          <w:rStyle w:val="Sjabloontekst"/>
        </w:rPr>
        <w:t>schoolbestuur</w:t>
      </w:r>
      <w:r>
        <w:t>&gt;</w:t>
      </w:r>
      <w:r w:rsidRPr="006B2589">
        <w:t xml:space="preserve"> om de bedrijfsvoering, waaronder de gebouw gebonden installaties en de daarmee samenhangende systemen, in de toekomst verder te verduurzamen</w:t>
      </w:r>
      <w:r>
        <w:t>.</w:t>
      </w:r>
    </w:p>
    <w:p w14:paraId="1764A3F8" w14:textId="53349520" w:rsidR="00707B61" w:rsidRPr="00CF1FAB" w:rsidRDefault="4E5ACB9A" w:rsidP="00707B61">
      <w:pPr>
        <w:jc w:val="both"/>
      </w:pPr>
      <w:r>
        <w:lastRenderedPageBreak/>
        <w:t>De uitvraag is onderverdeeld in</w:t>
      </w:r>
      <w:r w:rsidR="1049040A">
        <w:t xml:space="preserve"> </w:t>
      </w:r>
      <w:r w:rsidR="00FE4217">
        <w:rPr>
          <w:rStyle w:val="Sjabloontekst"/>
        </w:rPr>
        <w:t>3/4</w:t>
      </w:r>
      <w:r>
        <w:t xml:space="preserve"> </w:t>
      </w:r>
      <w:r w:rsidR="008D11BF">
        <w:t>delen (</w:t>
      </w:r>
      <w:r w:rsidR="00134F6B">
        <w:t xml:space="preserve">deze </w:t>
      </w:r>
      <w:r w:rsidR="008D11BF">
        <w:t>noemen wij “</w:t>
      </w:r>
      <w:r>
        <w:t>percelen</w:t>
      </w:r>
      <w:r w:rsidR="008D11BF">
        <w:t>”)</w:t>
      </w:r>
      <w:r>
        <w:t>.</w:t>
      </w:r>
      <w:r w:rsidR="1049040A">
        <w:t xml:space="preserve"> </w:t>
      </w:r>
      <w:r w:rsidR="00433B56">
        <w:rPr>
          <w:b/>
          <w:bCs/>
          <w:color w:val="BFBFBF" w:themeColor="background1" w:themeShade="BF"/>
        </w:rPr>
        <w:t xml:space="preserve">Let op: </w:t>
      </w:r>
      <w:r w:rsidR="00433B56" w:rsidRPr="00E30E13">
        <w:rPr>
          <w:b/>
          <w:bCs/>
          <w:color w:val="BFBFBF" w:themeColor="background1" w:themeShade="BF"/>
        </w:rPr>
        <w:t>Naast E</w:t>
      </w:r>
      <w:r w:rsidR="00433B56">
        <w:rPr>
          <w:b/>
          <w:bCs/>
          <w:color w:val="BFBFBF" w:themeColor="background1" w:themeShade="BF"/>
        </w:rPr>
        <w:t>-</w:t>
      </w:r>
      <w:r w:rsidR="00433B56" w:rsidRPr="00E30E13">
        <w:rPr>
          <w:b/>
          <w:bCs/>
          <w:color w:val="BFBFBF" w:themeColor="background1" w:themeShade="BF"/>
        </w:rPr>
        <w:t>onderhoud en W</w:t>
      </w:r>
      <w:r w:rsidR="00433B56">
        <w:rPr>
          <w:b/>
          <w:bCs/>
          <w:color w:val="BFBFBF" w:themeColor="background1" w:themeShade="BF"/>
        </w:rPr>
        <w:t>-</w:t>
      </w:r>
      <w:r w:rsidR="00433B56" w:rsidRPr="00E30E13">
        <w:rPr>
          <w:b/>
          <w:bCs/>
          <w:color w:val="BFBFBF" w:themeColor="background1" w:themeShade="BF"/>
        </w:rPr>
        <w:t xml:space="preserve">onderhoud apart kunt u ook kiezen voor het integraal uitbesteden van beide </w:t>
      </w:r>
      <w:r w:rsidR="00433B56">
        <w:rPr>
          <w:b/>
          <w:bCs/>
          <w:color w:val="BFBFBF" w:themeColor="background1" w:themeShade="BF"/>
        </w:rPr>
        <w:t>binnen één perceel</w:t>
      </w:r>
      <w:r w:rsidR="00433B56" w:rsidRPr="00E30E13">
        <w:rPr>
          <w:b/>
          <w:bCs/>
          <w:color w:val="BFBFBF" w:themeColor="background1" w:themeShade="BF"/>
        </w:rPr>
        <w:t>. Dit hebben</w:t>
      </w:r>
      <w:r w:rsidR="00C93D53">
        <w:rPr>
          <w:b/>
          <w:bCs/>
          <w:color w:val="BFBFBF" w:themeColor="background1" w:themeShade="BF"/>
        </w:rPr>
        <w:t xml:space="preserve"> </w:t>
      </w:r>
      <w:r w:rsidR="00433B56" w:rsidRPr="00E30E13">
        <w:rPr>
          <w:b/>
          <w:bCs/>
          <w:color w:val="BFBFBF" w:themeColor="background1" w:themeShade="BF"/>
        </w:rPr>
        <w:t xml:space="preserve">we optioneel uitgewerkt in perceel 3. </w:t>
      </w:r>
      <w:r w:rsidR="75C793AE">
        <w:t xml:space="preserve">Een </w:t>
      </w:r>
      <w:r w:rsidR="00461811">
        <w:t xml:space="preserve">uitgebreidere </w:t>
      </w:r>
      <w:r w:rsidR="1049040A">
        <w:t xml:space="preserve">omschrijving per perceel is opgenomen in paragraaf </w:t>
      </w:r>
      <w:r w:rsidR="00707B61">
        <w:fldChar w:fldCharType="begin"/>
      </w:r>
      <w:r w:rsidR="00707B61">
        <w:instrText xml:space="preserve"> REF _Ref179440085 \r \h </w:instrText>
      </w:r>
      <w:r w:rsidR="00707B61">
        <w:fldChar w:fldCharType="separate"/>
      </w:r>
      <w:r w:rsidR="00794835">
        <w:t>1.3</w:t>
      </w:r>
      <w:r w:rsidR="00707B61">
        <w:fldChar w:fldCharType="end"/>
      </w:r>
      <w:r w:rsidR="015DCFCB">
        <w:t>.</w:t>
      </w:r>
      <w:r>
        <w:t xml:space="preserve"> Samengevat gaat het om: </w:t>
      </w:r>
    </w:p>
    <w:p w14:paraId="25774A50" w14:textId="77777777" w:rsidR="00BF6B7C" w:rsidRPr="00035E44" w:rsidRDefault="00BF6B7C" w:rsidP="00853FE9">
      <w:pPr>
        <w:pStyle w:val="Lijstalinea"/>
        <w:numPr>
          <w:ilvl w:val="0"/>
          <w:numId w:val="28"/>
        </w:numPr>
      </w:pPr>
      <w:r w:rsidRPr="00213C8F">
        <w:rPr>
          <w:b/>
          <w:bCs/>
        </w:rPr>
        <w:t>Perceel 1: Elektrotechnische installaties</w:t>
      </w:r>
      <w:r>
        <w:t>. Hierbij gaat het o.a. om rolluiken, verlichting, etc.</w:t>
      </w:r>
    </w:p>
    <w:p w14:paraId="6C6AA797" w14:textId="77777777" w:rsidR="00BF6B7C" w:rsidRPr="007E7E06" w:rsidRDefault="00BF6B7C" w:rsidP="00853FE9">
      <w:pPr>
        <w:pStyle w:val="Lijstalinea"/>
        <w:numPr>
          <w:ilvl w:val="0"/>
          <w:numId w:val="28"/>
        </w:numPr>
        <w:rPr>
          <w:rFonts w:asciiTheme="minorHAnsi" w:hAnsiTheme="minorHAnsi" w:cstheme="minorHAnsi"/>
        </w:rPr>
      </w:pPr>
      <w:r w:rsidRPr="00213C8F">
        <w:rPr>
          <w:b/>
          <w:bCs/>
        </w:rPr>
        <w:t>Perceel 2: Werktuigbouwkundige installaties</w:t>
      </w:r>
      <w:r>
        <w:t>. Hierbij gaat het o.a. om sanitair, airco, verwarming, etc..</w:t>
      </w:r>
    </w:p>
    <w:p w14:paraId="52AC4577" w14:textId="7C9605ED" w:rsidR="00BF6B7C" w:rsidRPr="00E30E13" w:rsidRDefault="00BF6B7C" w:rsidP="00853FE9">
      <w:pPr>
        <w:pStyle w:val="Lijstalinea"/>
        <w:numPr>
          <w:ilvl w:val="0"/>
          <w:numId w:val="28"/>
        </w:numPr>
        <w:rPr>
          <w:rFonts w:asciiTheme="minorHAnsi" w:hAnsiTheme="minorHAnsi" w:cstheme="minorHAnsi"/>
        </w:rPr>
      </w:pPr>
      <w:r w:rsidRPr="00E30E13">
        <w:rPr>
          <w:rStyle w:val="Sjabloontekst"/>
          <w:b/>
          <w:bCs/>
        </w:rPr>
        <w:t>&lt;</w:t>
      </w:r>
      <w:r w:rsidR="00A8057D">
        <w:rPr>
          <w:rStyle w:val="Sjabloontekst"/>
          <w:b/>
          <w:bCs/>
        </w:rPr>
        <w:t xml:space="preserve">optioneel&gt; </w:t>
      </w:r>
      <w:r w:rsidRPr="00E30E13">
        <w:rPr>
          <w:rStyle w:val="Sjabloontekst"/>
          <w:b/>
          <w:bCs/>
        </w:rPr>
        <w:t xml:space="preserve">Perceel </w:t>
      </w:r>
      <w:r w:rsidR="00A8057D">
        <w:rPr>
          <w:rStyle w:val="Sjabloontekst"/>
          <w:b/>
          <w:bCs/>
        </w:rPr>
        <w:t>@</w:t>
      </w:r>
      <w:r w:rsidRPr="00E30E13">
        <w:rPr>
          <w:rStyle w:val="Sjabloontekst"/>
          <w:b/>
          <w:bCs/>
        </w:rPr>
        <w:t xml:space="preserve">: </w:t>
      </w:r>
      <w:r w:rsidR="00A8057D">
        <w:rPr>
          <w:rStyle w:val="Sjabloontekst"/>
          <w:b/>
          <w:bCs/>
        </w:rPr>
        <w:t xml:space="preserve">Integraal perceel </w:t>
      </w:r>
      <w:r w:rsidRPr="00E30E13">
        <w:rPr>
          <w:rStyle w:val="Sjabloontekst"/>
          <w:b/>
          <w:bCs/>
        </w:rPr>
        <w:t>Elektrotechnische en Werktuigbouwkundige installaties</w:t>
      </w:r>
      <w:r w:rsidRPr="00E30E13">
        <w:t xml:space="preserve">&gt; </w:t>
      </w:r>
    </w:p>
    <w:p w14:paraId="35F1B894" w14:textId="77777777" w:rsidR="00BF6B7C" w:rsidRPr="004F4EE0" w:rsidRDefault="00BF6B7C" w:rsidP="00853FE9">
      <w:pPr>
        <w:pStyle w:val="Lijstalinea"/>
        <w:numPr>
          <w:ilvl w:val="0"/>
          <w:numId w:val="28"/>
        </w:numPr>
        <w:rPr>
          <w:rFonts w:asciiTheme="minorHAnsi" w:hAnsiTheme="minorHAnsi" w:cstheme="minorHAnsi"/>
        </w:rPr>
      </w:pPr>
      <w:r w:rsidRPr="00213C8F">
        <w:rPr>
          <w:b/>
          <w:bCs/>
        </w:rPr>
        <w:t>Perceel 3: Transportinstallaties</w:t>
      </w:r>
      <w:r>
        <w:t xml:space="preserve">. Hierbij gaat het o.a. om liften en hefplateaus, etc. </w:t>
      </w:r>
    </w:p>
    <w:p w14:paraId="4C2CC21A" w14:textId="2445A87B" w:rsidR="00EE71CC" w:rsidRPr="00BF6B7C" w:rsidRDefault="00BF6B7C" w:rsidP="00853FE9">
      <w:pPr>
        <w:pStyle w:val="Lijstalinea"/>
        <w:numPr>
          <w:ilvl w:val="0"/>
          <w:numId w:val="28"/>
        </w:numPr>
        <w:rPr>
          <w:rFonts w:asciiTheme="minorHAnsi" w:hAnsiTheme="minorHAnsi" w:cstheme="minorHAnsi"/>
        </w:rPr>
      </w:pPr>
      <w:r w:rsidRPr="00213C8F">
        <w:rPr>
          <w:b/>
          <w:bCs/>
        </w:rPr>
        <w:t>Perceel 4: (Brand)veiligheid</w:t>
      </w:r>
      <w:r>
        <w:t>. Hierbij gaat het o.a. om rookmelders en sprinklers, etc.</w:t>
      </w:r>
    </w:p>
    <w:p w14:paraId="4A43C362" w14:textId="60B423EE" w:rsidR="00340A11" w:rsidRDefault="008F3FF0" w:rsidP="00152C64">
      <w:pPr>
        <w:spacing w:line="276" w:lineRule="auto"/>
      </w:pPr>
      <w:r>
        <w:rPr>
          <w:noProof/>
        </w:rPr>
        <mc:AlternateContent>
          <mc:Choice Requires="wpg">
            <w:drawing>
              <wp:anchor distT="0" distB="0" distL="114300" distR="114300" simplePos="0" relativeHeight="251660293" behindDoc="0" locked="0" layoutInCell="1" allowOverlap="1" wp14:anchorId="79D33933" wp14:editId="37464E44">
                <wp:simplePos x="0" y="0"/>
                <wp:positionH relativeFrom="margin">
                  <wp:posOffset>0</wp:posOffset>
                </wp:positionH>
                <wp:positionV relativeFrom="paragraph">
                  <wp:posOffset>177800</wp:posOffset>
                </wp:positionV>
                <wp:extent cx="5410200" cy="895350"/>
                <wp:effectExtent l="0" t="0" r="19050" b="19050"/>
                <wp:wrapSquare wrapText="bothSides"/>
                <wp:docPr id="1997030047" name="Groep 4"/>
                <wp:cNvGraphicFramePr/>
                <a:graphic xmlns:a="http://schemas.openxmlformats.org/drawingml/2006/main">
                  <a:graphicData uri="http://schemas.microsoft.com/office/word/2010/wordprocessingGroup">
                    <wpg:wgp>
                      <wpg:cNvGrpSpPr/>
                      <wpg:grpSpPr>
                        <a:xfrm>
                          <a:off x="0" y="0"/>
                          <a:ext cx="5410200" cy="895350"/>
                          <a:chOff x="0" y="-9525"/>
                          <a:chExt cx="5411599" cy="895350"/>
                        </a:xfrm>
                      </wpg:grpSpPr>
                      <wps:wsp>
                        <wps:cNvPr id="922871331" name="Rechthoek 922871331"/>
                        <wps:cNvSpPr/>
                        <wps:spPr>
                          <a:xfrm>
                            <a:off x="1985793" y="-9525"/>
                            <a:ext cx="3425806" cy="895350"/>
                          </a:xfrm>
                          <a:prstGeom prst="rect">
                            <a:avLst/>
                          </a:prstGeom>
                          <a:solidFill>
                            <a:schemeClr val="bg2"/>
                          </a:solidFill>
                          <a:ln>
                            <a:solidFill>
                              <a:schemeClr val="bg1"/>
                            </a:solidFill>
                          </a:ln>
                        </wps:spPr>
                        <wps:style>
                          <a:lnRef idx="2">
                            <a:schemeClr val="accent1">
                              <a:shade val="15000"/>
                            </a:schemeClr>
                          </a:lnRef>
                          <a:fillRef idx="1">
                            <a:schemeClr val="accent1"/>
                          </a:fillRef>
                          <a:effectRef idx="0">
                            <a:scrgbClr r="0" g="0" b="0"/>
                          </a:effectRef>
                          <a:fontRef idx="minor">
                            <a:schemeClr val="lt1"/>
                          </a:fontRef>
                        </wps:style>
                        <wps:txbx>
                          <w:txbxContent>
                            <w:p w14:paraId="51EC723A" w14:textId="6B660F2D" w:rsidR="008F3FF0" w:rsidRDefault="008F3FF0" w:rsidP="008F3FF0">
                              <w:pPr>
                                <w:spacing w:line="252" w:lineRule="auto"/>
                                <w:rPr>
                                  <w:rFonts w:eastAsia="Montserrat" w:hAnsi="Montserrat" w:cs="Montserrat"/>
                                  <w:i/>
                                  <w:iCs/>
                                  <w:color w:val="808080" w:themeColor="background1" w:themeShade="80"/>
                                  <w:szCs w:val="20"/>
                                </w:rPr>
                              </w:pPr>
                              <w:r w:rsidRPr="004F2D18">
                                <w:rPr>
                                  <w:rFonts w:eastAsia="Montserrat" w:hAnsi="Montserrat" w:cs="Montserrat"/>
                                  <w:b/>
                                  <w:bCs/>
                                  <w:i/>
                                  <w:iCs/>
                                  <w:color w:val="808080" w:themeColor="background1" w:themeShade="80"/>
                                  <w:szCs w:val="20"/>
                                </w:rPr>
                                <w:t>Tip</w:t>
                              </w:r>
                              <w:r w:rsidRPr="004F2D18">
                                <w:rPr>
                                  <w:rFonts w:eastAsia="Montserrat" w:hAnsi="Montserrat" w:cs="Montserrat"/>
                                  <w:i/>
                                  <w:iCs/>
                                  <w:color w:val="808080" w:themeColor="background1" w:themeShade="80"/>
                                  <w:szCs w:val="20"/>
                                </w:rPr>
                                <w:t xml:space="preserve">: </w:t>
                              </w:r>
                              <w:r>
                                <w:rPr>
                                  <w:rFonts w:eastAsia="Montserrat" w:hAnsi="Montserrat" w:cs="Montserrat"/>
                                  <w:i/>
                                  <w:iCs/>
                                  <w:color w:val="808080" w:themeColor="background1" w:themeShade="80"/>
                                  <w:szCs w:val="20"/>
                                </w:rPr>
                                <w:t xml:space="preserve">Marktpartijen geven in de </w:t>
                              </w:r>
                              <w:r w:rsidR="00341A6E">
                                <w:rPr>
                                  <w:rFonts w:eastAsia="Montserrat" w:hAnsi="Montserrat" w:cs="Montserrat"/>
                                  <w:i/>
                                  <w:iCs/>
                                  <w:color w:val="808080" w:themeColor="background1" w:themeShade="80"/>
                                  <w:szCs w:val="20"/>
                                </w:rPr>
                                <w:t>enqu</w:t>
                              </w:r>
                              <w:r w:rsidR="00341A6E">
                                <w:rPr>
                                  <w:rFonts w:eastAsia="Montserrat" w:hAnsi="Montserrat" w:cs="Montserrat"/>
                                  <w:i/>
                                  <w:iCs/>
                                  <w:color w:val="808080" w:themeColor="background1" w:themeShade="80"/>
                                  <w:szCs w:val="20"/>
                                </w:rPr>
                                <w:t>ê</w:t>
                              </w:r>
                              <w:r w:rsidR="00341A6E">
                                <w:rPr>
                                  <w:rFonts w:eastAsia="Montserrat" w:hAnsi="Montserrat" w:cs="Montserrat"/>
                                  <w:i/>
                                  <w:iCs/>
                                  <w:color w:val="808080" w:themeColor="background1" w:themeShade="80"/>
                                  <w:szCs w:val="20"/>
                                </w:rPr>
                                <w:t>te</w:t>
                              </w:r>
                              <w:r>
                                <w:rPr>
                                  <w:rFonts w:eastAsia="Montserrat" w:hAnsi="Montserrat" w:cs="Montserrat"/>
                                  <w:i/>
                                  <w:iCs/>
                                  <w:color w:val="808080" w:themeColor="background1" w:themeShade="80"/>
                                  <w:szCs w:val="20"/>
                                </w:rPr>
                                <w:t xml:space="preserve"> aan dat onderhoud aan meet en regeltechnisch zoals het gebouwbeheer systeem het beste als los perceel kan worden aanbesteed. </w:t>
                              </w:r>
                            </w:p>
                            <w:p w14:paraId="76E6F7D4" w14:textId="77777777" w:rsidR="008F3FF0" w:rsidRDefault="008F3FF0" w:rsidP="008F3FF0">
                              <w:pPr>
                                <w:spacing w:line="252" w:lineRule="auto"/>
                                <w:rPr>
                                  <w:rFonts w:eastAsia="Montserrat" w:hAnsi="Montserrat" w:cs="Montserrat"/>
                                  <w:i/>
                                  <w:iCs/>
                                  <w:color w:val="808080" w:themeColor="background1" w:themeShade="80"/>
                                  <w:szCs w:val="20"/>
                                </w:rPr>
                              </w:pPr>
                            </w:p>
                            <w:p w14:paraId="15BE7B47" w14:textId="77777777" w:rsidR="008F3FF0" w:rsidRPr="004F2D18" w:rsidRDefault="008F3FF0" w:rsidP="008F3FF0">
                              <w:pPr>
                                <w:spacing w:line="252" w:lineRule="auto"/>
                                <w:rPr>
                                  <w:rFonts w:eastAsia="Montserrat" w:cs="Calibri"/>
                                  <w:i/>
                                  <w:iCs/>
                                  <w:color w:val="808080" w:themeColor="background1" w:themeShade="80"/>
                                  <w:szCs w:val="20"/>
                                </w:rPr>
                              </w:pPr>
                            </w:p>
                          </w:txbxContent>
                        </wps:txbx>
                        <wps:bodyPr spcFirstLastPara="0" wrap="square" lIns="91440" tIns="45720" rIns="91440" bIns="45720" anchor="ctr">
                          <a:noAutofit/>
                        </wps:bodyPr>
                      </wps:wsp>
                      <pic:pic xmlns:pic="http://schemas.openxmlformats.org/drawingml/2006/picture">
                        <pic:nvPicPr>
                          <pic:cNvPr id="2050820559" name="Afbeelding 2050820559" descr="Afbeelding met tekst, Lettertype, logo, Graphics&#10;&#10;Automatisch gegenereerde beschrijving"/>
                          <pic:cNvPicPr>
                            <a:picLocks noChangeAspect="1"/>
                          </pic:cNvPicPr>
                        </pic:nvPicPr>
                        <pic:blipFill>
                          <a:blip r:embed="rId11"/>
                          <a:stretch>
                            <a:fillRect/>
                          </a:stretch>
                        </pic:blipFill>
                        <pic:spPr>
                          <a:xfrm>
                            <a:off x="0" y="47708"/>
                            <a:ext cx="1522730" cy="7550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9D33933" id="_x0000_s1028" style="position:absolute;margin-left:0;margin-top:14pt;width:426pt;height:70.5pt;z-index:251660293;mso-position-horizontal-relative:margin;mso-position-vertical-relative:text;mso-width-relative:margin;mso-height-relative:margin" coordorigin=",-95" coordsize="54115,895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">
                <v:rect id="Rechthoek 922871331" o:spid="_x0000_s1029" style="position:absolute;left:19857;top:-95;width:34258;height:8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" fillcolor="#e7e6e6 [3214]" strokecolor="white [3212]" strokeweight="1pt">
                  <v:textbox>
                    <w:txbxContent>
                      <w:p w14:paraId="51EC723A" w14:textId="6B660F2D" w:rsidR="008F3FF0" w:rsidRDefault="008F3FF0" w:rsidP="008F3FF0">
                        <w:pPr>
                          <w:spacing w:line="252" w:lineRule="auto"/>
                          <w:rPr>
                            <w:rFonts w:eastAsia="Montserrat" w:hAnsi="Montserrat" w:cs="Montserrat"/>
                            <w:i/>
                            <w:iCs/>
                            <w:color w:val="808080" w:themeColor="background1" w:themeShade="80"/>
                            <w:szCs w:val="20"/>
                          </w:rPr>
                        </w:pPr>
                        <w:r w:rsidRPr="004F2D18">
                          <w:rPr>
                            <w:rFonts w:eastAsia="Montserrat" w:hAnsi="Montserrat" w:cs="Montserrat"/>
                            <w:b/>
                            <w:bCs/>
                            <w:i/>
                            <w:iCs/>
                            <w:color w:val="808080" w:themeColor="background1" w:themeShade="80"/>
                            <w:szCs w:val="20"/>
                          </w:rPr>
                          <w:t>Tip</w:t>
                        </w:r>
                        <w:r w:rsidRPr="004F2D18">
                          <w:rPr>
                            <w:rFonts w:eastAsia="Montserrat" w:hAnsi="Montserrat" w:cs="Montserrat"/>
                            <w:i/>
                            <w:iCs/>
                            <w:color w:val="808080" w:themeColor="background1" w:themeShade="80"/>
                            <w:szCs w:val="20"/>
                          </w:rPr>
                          <w:t xml:space="preserve">: </w:t>
                        </w:r>
                        <w:r>
                          <w:rPr>
                            <w:rFonts w:eastAsia="Montserrat" w:hAnsi="Montserrat" w:cs="Montserrat"/>
                            <w:i/>
                            <w:iCs/>
                            <w:color w:val="808080" w:themeColor="background1" w:themeShade="80"/>
                            <w:szCs w:val="20"/>
                          </w:rPr>
                          <w:t xml:space="preserve">Marktpartijen geven in de </w:t>
                        </w:r>
                        <w:r w:rsidR="00341A6E">
                          <w:rPr>
                            <w:rFonts w:eastAsia="Montserrat" w:hAnsi="Montserrat" w:cs="Montserrat"/>
                            <w:i/>
                            <w:iCs/>
                            <w:color w:val="808080" w:themeColor="background1" w:themeShade="80"/>
                            <w:szCs w:val="20"/>
                          </w:rPr>
                          <w:t>enqu</w:t>
                        </w:r>
                        <w:r w:rsidR="00341A6E">
                          <w:rPr>
                            <w:rFonts w:eastAsia="Montserrat" w:hAnsi="Montserrat" w:cs="Montserrat"/>
                            <w:i/>
                            <w:iCs/>
                            <w:color w:val="808080" w:themeColor="background1" w:themeShade="80"/>
                            <w:szCs w:val="20"/>
                          </w:rPr>
                          <w:t>ê</w:t>
                        </w:r>
                        <w:r w:rsidR="00341A6E">
                          <w:rPr>
                            <w:rFonts w:eastAsia="Montserrat" w:hAnsi="Montserrat" w:cs="Montserrat"/>
                            <w:i/>
                            <w:iCs/>
                            <w:color w:val="808080" w:themeColor="background1" w:themeShade="80"/>
                            <w:szCs w:val="20"/>
                          </w:rPr>
                          <w:t>te</w:t>
                        </w:r>
                        <w:r>
                          <w:rPr>
                            <w:rFonts w:eastAsia="Montserrat" w:hAnsi="Montserrat" w:cs="Montserrat"/>
                            <w:i/>
                            <w:iCs/>
                            <w:color w:val="808080" w:themeColor="background1" w:themeShade="80"/>
                            <w:szCs w:val="20"/>
                          </w:rPr>
                          <w:t xml:space="preserve"> aan dat onderhoud aan meet en regeltechnisch zoals het gebouwbeheer systeem het beste als los perceel kan worden aanbesteed. </w:t>
                        </w:r>
                      </w:p>
                      <w:p w14:paraId="76E6F7D4" w14:textId="77777777" w:rsidR="008F3FF0" w:rsidRDefault="008F3FF0" w:rsidP="008F3FF0">
                        <w:pPr>
                          <w:spacing w:line="252" w:lineRule="auto"/>
                          <w:rPr>
                            <w:rFonts w:eastAsia="Montserrat" w:hAnsi="Montserrat" w:cs="Montserrat"/>
                            <w:i/>
                            <w:iCs/>
                            <w:color w:val="808080" w:themeColor="background1" w:themeShade="80"/>
                            <w:szCs w:val="20"/>
                          </w:rPr>
                        </w:pPr>
                      </w:p>
                      <w:p w14:paraId="15BE7B47" w14:textId="77777777" w:rsidR="008F3FF0" w:rsidRPr="004F2D18" w:rsidRDefault="008F3FF0" w:rsidP="008F3FF0">
                        <w:pPr>
                          <w:spacing w:line="252" w:lineRule="auto"/>
                          <w:rPr>
                            <w:rFonts w:eastAsia="Montserrat" w:cs="Calibri"/>
                            <w:i/>
                            <w:iCs/>
                            <w:color w:val="808080" w:themeColor="background1" w:themeShade="80"/>
                            <w:szCs w:val="20"/>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050820559" o:spid="_x0000_s1030" type="#_x0000_t75" alt="Afbeelding met tekst, Lettertype, logo, Graphics&#10;&#10;Automatisch gegenereerde beschrijving" style="position:absolute;top:477;width:15227;height:7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">
                  <v:imagedata r:id="rId12" o:title="Afbeelding met tekst, Lettertype, logo, Graphics&#10;&#10;Automatisch gegenereerde beschrijving"/>
                </v:shape>
                <w10:wrap type="square" anchorx="margin"/>
              </v:group>
            </w:pict>
          </mc:Fallback>
        </mc:AlternateContent>
      </w:r>
    </w:p>
    <w:p w14:paraId="7C57F468" w14:textId="135B158E" w:rsidR="00152C64" w:rsidRDefault="00152C64" w:rsidP="00152C64">
      <w:pPr>
        <w:spacing w:line="276" w:lineRule="auto"/>
      </w:pPr>
      <w:r>
        <w:t>Wij willen</w:t>
      </w:r>
      <w:r w:rsidR="00287F96">
        <w:t xml:space="preserve"> per perceel</w:t>
      </w:r>
      <w:r>
        <w:t xml:space="preserve"> een </w:t>
      </w:r>
      <w:r w:rsidR="00E83D0B" w:rsidRPr="00E83D0B">
        <w:rPr>
          <w:rStyle w:val="Sjabloontekst"/>
        </w:rPr>
        <w:t>&lt;</w:t>
      </w:r>
      <w:proofErr w:type="spellStart"/>
      <w:r w:rsidR="00E83D0B" w:rsidRPr="00E83D0B">
        <w:rPr>
          <w:rStyle w:val="Sjabloontekst"/>
        </w:rPr>
        <w:t>dienstverlenings</w:t>
      </w:r>
      <w:proofErr w:type="spellEnd"/>
      <w:r w:rsidR="00E83D0B" w:rsidRPr="00E83D0B">
        <w:rPr>
          <w:rStyle w:val="Sjabloontekst"/>
        </w:rPr>
        <w:t>&gt;</w:t>
      </w:r>
      <w:r w:rsidRPr="00ED562A">
        <w:t>overeenkomst</w:t>
      </w:r>
      <w:r w:rsidR="006C648A" w:rsidRPr="00ED562A">
        <w:t xml:space="preserve"> </w:t>
      </w:r>
      <w:r w:rsidRPr="00ED562A">
        <w:t>afsluiten</w:t>
      </w:r>
      <w:r>
        <w:t xml:space="preserve"> met maximaal </w:t>
      </w:r>
      <w:r w:rsidRPr="3303F98F">
        <w:rPr>
          <w:rStyle w:val="Sjabloontekst"/>
        </w:rPr>
        <w:t>&lt;</w:t>
      </w:r>
      <w:r w:rsidR="00BF6B7C" w:rsidRPr="3303F98F">
        <w:rPr>
          <w:rStyle w:val="Sjabloontekst"/>
        </w:rPr>
        <w:t>aantal</w:t>
      </w:r>
      <w:r w:rsidRPr="3303F98F">
        <w:rPr>
          <w:rStyle w:val="Sjabloontekst"/>
        </w:rPr>
        <w:t xml:space="preserve">&gt; </w:t>
      </w:r>
      <w:r>
        <w:t xml:space="preserve">leverancier(s). Deze leverancier(s) </w:t>
      </w:r>
      <w:r w:rsidRPr="3303F98F">
        <w:rPr>
          <w:rStyle w:val="Sjabloontekst"/>
        </w:rPr>
        <w:t>is/zullen</w:t>
      </w:r>
      <w:r>
        <w:t xml:space="preserve"> verantwoordelijk zijn voor:</w:t>
      </w:r>
    </w:p>
    <w:p w14:paraId="27C8BC68" w14:textId="77777777" w:rsidR="00955D7D" w:rsidRDefault="00955D7D" w:rsidP="00853FE9">
      <w:pPr>
        <w:pStyle w:val="Lijstalinea"/>
        <w:numPr>
          <w:ilvl w:val="0"/>
          <w:numId w:val="28"/>
        </w:numPr>
      </w:pPr>
      <w:r w:rsidRPr="003F4C5C">
        <w:rPr>
          <w:b/>
          <w:bCs/>
        </w:rPr>
        <w:t>Preventief onderhoud van de elektrotechnische installaties,</w:t>
      </w:r>
      <w:r>
        <w:t xml:space="preserve"> te weten:</w:t>
      </w:r>
    </w:p>
    <w:p w14:paraId="1FFCF1AD" w14:textId="77777777" w:rsidR="00853FE9" w:rsidRDefault="00955D7D" w:rsidP="00853FE9">
      <w:pPr>
        <w:pStyle w:val="Lijstalinea"/>
        <w:numPr>
          <w:ilvl w:val="0"/>
          <w:numId w:val="47"/>
        </w:numPr>
      </w:pPr>
      <w:r>
        <w:t>Minimaal éénmaal per jaar uitvoeren van preventieve onderhoudswerkzaamheden aan de technische installaties, zoals het reinigen, het uitvoeren van metingen, het verrichten van noodzakelijk geachte werkzaamheden en het voldoen aan wettelijke kaders;</w:t>
      </w:r>
    </w:p>
    <w:p w14:paraId="11141406" w14:textId="77777777" w:rsidR="00853FE9" w:rsidRDefault="00955D7D" w:rsidP="00853FE9">
      <w:pPr>
        <w:pStyle w:val="Lijstalinea"/>
        <w:numPr>
          <w:ilvl w:val="0"/>
          <w:numId w:val="47"/>
        </w:numPr>
      </w:pPr>
      <w:r>
        <w:t>Het jaarlijks opstellen van een onderhoudsplan inclusief acties en kostenraming, op basis waarvan helder is op welk moment aan welke installaties welke werkzaamheden worden uitgevoerd;</w:t>
      </w:r>
    </w:p>
    <w:p w14:paraId="2EE50C05" w14:textId="77777777" w:rsidR="00853FE9" w:rsidRDefault="00955D7D" w:rsidP="00853FE9">
      <w:pPr>
        <w:pStyle w:val="Lijstalinea"/>
        <w:numPr>
          <w:ilvl w:val="0"/>
          <w:numId w:val="47"/>
        </w:numPr>
      </w:pPr>
      <w:r>
        <w:t>Het opstellen van een meerjarig onderhoudsplan per installatie met o.a. welke onderdelen wanneer speciaal onderhoud of vervanging behoeven;</w:t>
      </w:r>
    </w:p>
    <w:p w14:paraId="72EEB9F7" w14:textId="77777777" w:rsidR="00853FE9" w:rsidRDefault="001B0DDB" w:rsidP="00853FE9">
      <w:pPr>
        <w:pStyle w:val="Lijstalinea"/>
        <w:numPr>
          <w:ilvl w:val="0"/>
          <w:numId w:val="47"/>
        </w:numPr>
      </w:pPr>
      <w:r>
        <w:t>&lt;</w:t>
      </w:r>
      <w:r w:rsidRPr="007874C2">
        <w:rPr>
          <w:rStyle w:val="Sjabloontekst"/>
        </w:rPr>
        <w:t>Optioneel</w:t>
      </w:r>
      <w:r>
        <w:t>&gt; Het uitvoeren van</w:t>
      </w:r>
      <w:r w:rsidR="00291979">
        <w:t xml:space="preserve"> controles en keuringen, zoals:</w:t>
      </w:r>
    </w:p>
    <w:p w14:paraId="3A57C842" w14:textId="77777777" w:rsidR="00853FE9" w:rsidRDefault="00291979" w:rsidP="00853FE9">
      <w:pPr>
        <w:pStyle w:val="Lijstalinea"/>
        <w:numPr>
          <w:ilvl w:val="0"/>
          <w:numId w:val="48"/>
        </w:numPr>
      </w:pPr>
      <w:r>
        <w:t>Wettelijke controles;</w:t>
      </w:r>
    </w:p>
    <w:p w14:paraId="03FBBD9F" w14:textId="77777777" w:rsidR="00853FE9" w:rsidRDefault="00291979" w:rsidP="00853FE9">
      <w:pPr>
        <w:pStyle w:val="Lijstalinea"/>
        <w:numPr>
          <w:ilvl w:val="0"/>
          <w:numId w:val="48"/>
        </w:numPr>
      </w:pPr>
      <w:r>
        <w:t>Periodieke keuringen</w:t>
      </w:r>
      <w:r w:rsidR="274221C6">
        <w:t xml:space="preserve"> en inspecties op het gebied </w:t>
      </w:r>
      <w:r w:rsidR="274221C6" w:rsidRPr="007874C2">
        <w:t xml:space="preserve">van </w:t>
      </w:r>
      <w:r w:rsidR="007874C2" w:rsidRPr="007874C2">
        <w:rPr>
          <w:rStyle w:val="Sjabloontekst"/>
        </w:rPr>
        <w:t>&lt;</w:t>
      </w:r>
      <w:r w:rsidR="1AE2D2AF" w:rsidRPr="007874C2">
        <w:rPr>
          <w:rStyle w:val="Sjabloontekst"/>
        </w:rPr>
        <w:t>NEN3140, NEN1010, SCIOS scope 8, 10 en 12</w:t>
      </w:r>
      <w:r w:rsidR="007874C2">
        <w:rPr>
          <w:rStyle w:val="Sjabloontekst"/>
        </w:rPr>
        <w:t xml:space="preserve">, </w:t>
      </w:r>
      <w:r w:rsidR="274221C6" w:rsidRPr="007874C2">
        <w:rPr>
          <w:rStyle w:val="Sjabloontekst"/>
        </w:rPr>
        <w:t>@@@, @@@ en @@@</w:t>
      </w:r>
      <w:r w:rsidR="007874C2" w:rsidRPr="007874C2">
        <w:rPr>
          <w:rStyle w:val="Sjabloontekst"/>
        </w:rPr>
        <w:t>&gt;</w:t>
      </w:r>
      <w:r w:rsidR="274221C6" w:rsidRPr="007874C2">
        <w:t xml:space="preserve"> </w:t>
      </w:r>
      <w:r w:rsidRPr="007874C2">
        <w:t xml:space="preserve">; </w:t>
      </w:r>
    </w:p>
    <w:p w14:paraId="16B4683B" w14:textId="77777777" w:rsidR="00853FE9" w:rsidRPr="00853FE9" w:rsidRDefault="00BD4A0E" w:rsidP="00853FE9">
      <w:pPr>
        <w:pStyle w:val="Lijstalinea"/>
        <w:numPr>
          <w:ilvl w:val="0"/>
          <w:numId w:val="48"/>
        </w:numPr>
        <w:rPr>
          <w:rStyle w:val="Sjabloontekst"/>
          <w:shd w:val="clear" w:color="auto" w:fill="auto"/>
        </w:rPr>
      </w:pPr>
      <w:r>
        <w:t>Certificeringen, inclusief registratie van de werkzaamheden in logboeken</w:t>
      </w:r>
      <w:r w:rsidR="003A3342">
        <w:t xml:space="preserve">, op het gebied van </w:t>
      </w:r>
      <w:r w:rsidR="003A3342" w:rsidRPr="003A3342">
        <w:rPr>
          <w:rStyle w:val="Sjabloontekst"/>
        </w:rPr>
        <w:t>&lt;SCIOS Scope 8, 10 en 12, @@@, @@@&gt;</w:t>
      </w:r>
      <w:r w:rsidRPr="003A3342">
        <w:rPr>
          <w:rStyle w:val="Sjabloontekst"/>
        </w:rPr>
        <w:t>;</w:t>
      </w:r>
    </w:p>
    <w:p w14:paraId="00AFC96D" w14:textId="1C30C9A4" w:rsidR="00BD4A0E" w:rsidRDefault="00BD4A0E" w:rsidP="00853FE9">
      <w:pPr>
        <w:pStyle w:val="Lijstalinea"/>
        <w:numPr>
          <w:ilvl w:val="0"/>
          <w:numId w:val="48"/>
        </w:numPr>
      </w:pPr>
      <w:r>
        <w:t xml:space="preserve">Digitaal aanleveren van documenten met betrekking tot keuringen en inspecties. </w:t>
      </w:r>
    </w:p>
    <w:p w14:paraId="289C8AF6" w14:textId="52BD741D" w:rsidR="00955D7D" w:rsidRDefault="00955D7D" w:rsidP="00853FE9">
      <w:pPr>
        <w:pStyle w:val="Lijstalinea"/>
        <w:numPr>
          <w:ilvl w:val="0"/>
          <w:numId w:val="47"/>
        </w:numPr>
      </w:pPr>
      <w:r>
        <w:t>Invulling geven aan de natuurlijke adviesfunctie op relevante wet- en regelgeving en advies om de kosten voor het correctief onderhoud zo laag mogelijk te houden.</w:t>
      </w:r>
    </w:p>
    <w:p w14:paraId="188BD550" w14:textId="77777777" w:rsidR="00955D7D" w:rsidRDefault="00955D7D" w:rsidP="00853FE9">
      <w:pPr>
        <w:pStyle w:val="Lijstalinea"/>
        <w:numPr>
          <w:ilvl w:val="0"/>
          <w:numId w:val="28"/>
        </w:numPr>
      </w:pPr>
      <w:r w:rsidRPr="003F4C5C">
        <w:rPr>
          <w:b/>
          <w:bCs/>
        </w:rPr>
        <w:t>Correctief onderhoud van de technische installaties</w:t>
      </w:r>
      <w:r>
        <w:t>, te weten:</w:t>
      </w:r>
    </w:p>
    <w:p w14:paraId="47831EA7" w14:textId="093323DD" w:rsidR="00955D7D" w:rsidRDefault="00955D7D" w:rsidP="003F4C5C">
      <w:pPr>
        <w:pStyle w:val="Lijstalinea"/>
        <w:numPr>
          <w:ilvl w:val="0"/>
          <w:numId w:val="47"/>
        </w:numPr>
      </w:pPr>
      <w:r>
        <w:t xml:space="preserve">Correctieve onderhoudswerkzaamheden (of storingsonderhoud) aan installaties om gebreken te herstellen en/of de technische levensduur van de installaties te verlengen. </w:t>
      </w:r>
    </w:p>
    <w:p w14:paraId="0C3BB62D" w14:textId="77777777" w:rsidR="00955D7D" w:rsidRDefault="00955D7D" w:rsidP="00853FE9">
      <w:pPr>
        <w:pStyle w:val="Lijstalinea"/>
        <w:numPr>
          <w:ilvl w:val="0"/>
          <w:numId w:val="28"/>
        </w:numPr>
      </w:pPr>
      <w:r w:rsidRPr="003F4C5C">
        <w:rPr>
          <w:b/>
          <w:bCs/>
        </w:rPr>
        <w:lastRenderedPageBreak/>
        <w:t>Een proactief adviserende rol in het technisch beheer</w:t>
      </w:r>
      <w:r>
        <w:t>:</w:t>
      </w:r>
    </w:p>
    <w:p w14:paraId="69C89717" w14:textId="0F220209" w:rsidR="00955D7D" w:rsidRDefault="00955D7D" w:rsidP="003F4C5C">
      <w:pPr>
        <w:pStyle w:val="Lijstalinea"/>
        <w:numPr>
          <w:ilvl w:val="0"/>
          <w:numId w:val="47"/>
        </w:numPr>
      </w:pPr>
      <w:r>
        <w:t xml:space="preserve">Het jaarlijkse adviseren van </w:t>
      </w:r>
      <w:r w:rsidRPr="00151187">
        <w:rPr>
          <w:rStyle w:val="Sjabloontekst"/>
        </w:rPr>
        <w:t>&lt;schoolbestuur&gt;</w:t>
      </w:r>
      <w:r>
        <w:t xml:space="preserve"> over noodzakelijke vervangingen als input voor het </w:t>
      </w:r>
      <w:proofErr w:type="spellStart"/>
      <w:r>
        <w:t>meerjarenonderhoudsplan</w:t>
      </w:r>
      <w:proofErr w:type="spellEnd"/>
      <w:r>
        <w:t xml:space="preserve"> (MJOP).</w:t>
      </w:r>
    </w:p>
    <w:p w14:paraId="4F5936C7" w14:textId="611C50F2" w:rsidR="00955D7D" w:rsidRDefault="00955D7D" w:rsidP="003F4C5C">
      <w:pPr>
        <w:pStyle w:val="Lijstalinea"/>
        <w:numPr>
          <w:ilvl w:val="0"/>
          <w:numId w:val="47"/>
        </w:numPr>
      </w:pPr>
      <w:r>
        <w:t>Bevindingen uit preventief onderhoud rapporteren inclusief vertalen naar</w:t>
      </w:r>
      <w:r w:rsidR="003F4C5C">
        <w:t xml:space="preserve"> </w:t>
      </w:r>
      <w:r>
        <w:t>vervolgacties/optimalisatievoorstellen.</w:t>
      </w:r>
    </w:p>
    <w:p w14:paraId="2C975FF0" w14:textId="69D24ECA" w:rsidR="00955D7D" w:rsidRDefault="00955D7D" w:rsidP="003F4C5C">
      <w:pPr>
        <w:pStyle w:val="Lijstalinea"/>
        <w:numPr>
          <w:ilvl w:val="0"/>
          <w:numId w:val="47"/>
        </w:numPr>
      </w:pPr>
      <w:r>
        <w:t>H</w:t>
      </w:r>
      <w:r w:rsidRPr="00BB75E8">
        <w:t>et faciliteren van voortgang overleggen (o.a. plannen, voorbereiden, agenda opstellen, notuleren en bijhouden van de actielijst en actief toezien op opvolging van uitstaande acties)</w:t>
      </w:r>
      <w:r>
        <w:t>.</w:t>
      </w:r>
    </w:p>
    <w:p w14:paraId="46484664" w14:textId="581EA532" w:rsidR="00955D7D" w:rsidRDefault="00955D7D" w:rsidP="003F4C5C">
      <w:pPr>
        <w:pStyle w:val="Lijstalinea"/>
        <w:numPr>
          <w:ilvl w:val="0"/>
          <w:numId w:val="47"/>
        </w:numPr>
      </w:pPr>
      <w:r>
        <w:t>Advisering en structureel proactief meedenken met &lt;</w:t>
      </w:r>
      <w:r w:rsidRPr="0073062A">
        <w:rPr>
          <w:rStyle w:val="Sjabloontekst"/>
        </w:rPr>
        <w:t>schoolbestuur</w:t>
      </w:r>
      <w:r>
        <w:t xml:space="preserve">&gt; over </w:t>
      </w:r>
      <w:r w:rsidR="00692983">
        <w:t>het</w:t>
      </w:r>
      <w:r>
        <w:t xml:space="preserve"> verduurzamen van de technische installaties.</w:t>
      </w:r>
    </w:p>
    <w:p w14:paraId="5DC139C0" w14:textId="77777777" w:rsidR="00955D7D" w:rsidRDefault="00955D7D" w:rsidP="00853FE9">
      <w:pPr>
        <w:pStyle w:val="Lijstalinea"/>
        <w:numPr>
          <w:ilvl w:val="0"/>
          <w:numId w:val="28"/>
        </w:numPr>
      </w:pPr>
      <w:r w:rsidRPr="003F4C5C">
        <w:rPr>
          <w:b/>
          <w:bCs/>
        </w:rPr>
        <w:t>Het op verzoek uitvoeren van een 0-meting bij objecten</w:t>
      </w:r>
      <w:r>
        <w:t xml:space="preserve">. </w:t>
      </w:r>
    </w:p>
    <w:p w14:paraId="22342472" w14:textId="77777777" w:rsidR="003F4C5C" w:rsidRDefault="003F4C5C" w:rsidP="00955D7D">
      <w:pPr>
        <w:spacing w:line="276" w:lineRule="auto"/>
        <w:jc w:val="both"/>
      </w:pPr>
    </w:p>
    <w:p w14:paraId="58D16945" w14:textId="0A95719C" w:rsidR="00955D7D" w:rsidRDefault="00955D7D" w:rsidP="00955D7D">
      <w:pPr>
        <w:spacing w:line="276" w:lineRule="auto"/>
        <w:jc w:val="both"/>
        <w:rPr>
          <w:rStyle w:val="Sjabloontekst"/>
          <w:shd w:val="clear" w:color="auto" w:fill="auto"/>
        </w:rPr>
      </w:pPr>
      <w:r w:rsidRPr="000A6EFA">
        <w:t>De CPV-code die hierbij van toepassing is, is</w:t>
      </w:r>
      <w:r>
        <w:t xml:space="preserve"> </w:t>
      </w:r>
      <w:r w:rsidRPr="001A48DF">
        <w:t xml:space="preserve">45259000-7 </w:t>
      </w:r>
      <w:r>
        <w:t xml:space="preserve">Reparatie en onderhoud aan installaties. </w:t>
      </w:r>
    </w:p>
    <w:p w14:paraId="134EBFD0" w14:textId="77777777" w:rsidR="00BB10D7" w:rsidRDefault="00BB10D7" w:rsidP="00BB10D7">
      <w:pPr>
        <w:spacing w:before="0"/>
      </w:pPr>
    </w:p>
    <w:p w14:paraId="1652EB2D" w14:textId="77777777" w:rsidR="00C77E27" w:rsidRPr="002B00E3" w:rsidRDefault="00C77E27" w:rsidP="00C77E27">
      <w:pPr>
        <w:spacing w:before="0"/>
      </w:pPr>
      <w:r>
        <w:t>Deze leverancier</w:t>
      </w:r>
      <w:r w:rsidRPr="00B16677">
        <w:rPr>
          <w:rStyle w:val="Sjabloontekst"/>
        </w:rPr>
        <w:t>(s) is/zullen</w:t>
      </w:r>
      <w:r>
        <w:t xml:space="preserve"> specifiek </w:t>
      </w:r>
      <w:r w:rsidRPr="002B00E3">
        <w:rPr>
          <w:u w:val="single"/>
        </w:rPr>
        <w:t>niet</w:t>
      </w:r>
      <w:r>
        <w:t xml:space="preserve"> verantwoordelijk zijn voor: </w:t>
      </w:r>
    </w:p>
    <w:p w14:paraId="0614DE3D" w14:textId="77777777" w:rsidR="00C77E27" w:rsidRDefault="00C77E27" w:rsidP="00853FE9">
      <w:pPr>
        <w:pStyle w:val="Lijstalinea"/>
        <w:numPr>
          <w:ilvl w:val="0"/>
          <w:numId w:val="28"/>
        </w:numPr>
      </w:pPr>
      <w:r w:rsidRPr="009D5DF9">
        <w:t>Aanschaf van de in de percelen genoemde installaties;</w:t>
      </w:r>
    </w:p>
    <w:p w14:paraId="699E892C" w14:textId="31192B35" w:rsidR="00C77E27" w:rsidRPr="009D5DF9" w:rsidRDefault="00C77E27" w:rsidP="00853FE9">
      <w:pPr>
        <w:pStyle w:val="Lijstalinea"/>
        <w:numPr>
          <w:ilvl w:val="0"/>
          <w:numId w:val="28"/>
        </w:numPr>
      </w:pPr>
      <w:r>
        <w:t>Grootschalige vervanging &lt;</w:t>
      </w:r>
      <w:r w:rsidRPr="000D7FA4">
        <w:rPr>
          <w:rStyle w:val="Sjabloontekst"/>
        </w:rPr>
        <w:t xml:space="preserve">optioneel: </w:t>
      </w:r>
      <w:r w:rsidR="00D46177">
        <w:rPr>
          <w:rStyle w:val="Sjabloontekst"/>
        </w:rPr>
        <w:t xml:space="preserve">meer dan </w:t>
      </w:r>
      <w:r w:rsidRPr="000D7FA4">
        <w:rPr>
          <w:rStyle w:val="Sjabloontekst"/>
        </w:rPr>
        <w:t>€ …,-</w:t>
      </w:r>
      <w:r>
        <w:t>&gt;</w:t>
      </w:r>
      <w:r w:rsidR="003F4C5C">
        <w:t xml:space="preserve"> </w:t>
      </w:r>
      <w:r>
        <w:t>van de genoemde installaties;</w:t>
      </w:r>
    </w:p>
    <w:p w14:paraId="616D11F1" w14:textId="59B7D473" w:rsidR="00C77133" w:rsidRPr="00C77E27" w:rsidRDefault="00E916E2" w:rsidP="00853FE9">
      <w:pPr>
        <w:pStyle w:val="Lijstalinea"/>
        <w:numPr>
          <w:ilvl w:val="0"/>
          <w:numId w:val="28"/>
        </w:numPr>
        <w:rPr>
          <w:shd w:val="clear" w:color="auto" w:fill="CCCC00"/>
        </w:rPr>
      </w:pPr>
      <w:r>
        <w:rPr>
          <w:noProof/>
        </w:rPr>
        <mc:AlternateContent>
          <mc:Choice Requires="wpg">
            <w:drawing>
              <wp:anchor distT="0" distB="0" distL="114300" distR="114300" simplePos="0" relativeHeight="251658243" behindDoc="0" locked="0" layoutInCell="1" allowOverlap="1" wp14:anchorId="186976ED" wp14:editId="7BBECDB9">
                <wp:simplePos x="0" y="0"/>
                <wp:positionH relativeFrom="margin">
                  <wp:posOffset>1905</wp:posOffset>
                </wp:positionH>
                <wp:positionV relativeFrom="paragraph">
                  <wp:posOffset>402590</wp:posOffset>
                </wp:positionV>
                <wp:extent cx="5410200" cy="895350"/>
                <wp:effectExtent l="0" t="0" r="19050" b="19050"/>
                <wp:wrapSquare wrapText="bothSides"/>
                <wp:docPr id="598840062" name="Groep 4"/>
                <wp:cNvGraphicFramePr/>
                <a:graphic xmlns:a="http://schemas.openxmlformats.org/drawingml/2006/main">
                  <a:graphicData uri="http://schemas.microsoft.com/office/word/2010/wordprocessingGroup">
                    <wpg:wgp>
                      <wpg:cNvGrpSpPr/>
                      <wpg:grpSpPr>
                        <a:xfrm>
                          <a:off x="0" y="0"/>
                          <a:ext cx="5410200" cy="895350"/>
                          <a:chOff x="0" y="-9525"/>
                          <a:chExt cx="5411599" cy="895350"/>
                        </a:xfrm>
                      </wpg:grpSpPr>
                      <wps:wsp>
                        <wps:cNvPr id="981959041" name="Rechthoek 981959041"/>
                        <wps:cNvSpPr/>
                        <wps:spPr>
                          <a:xfrm>
                            <a:off x="1985793" y="-9525"/>
                            <a:ext cx="3425806" cy="895350"/>
                          </a:xfrm>
                          <a:prstGeom prst="rect">
                            <a:avLst/>
                          </a:prstGeom>
                          <a:solidFill>
                            <a:schemeClr val="bg2"/>
                          </a:solidFill>
                          <a:ln>
                            <a:solidFill>
                              <a:schemeClr val="bg1"/>
                            </a:solidFill>
                          </a:ln>
                        </wps:spPr>
                        <wps:style>
                          <a:lnRef idx="2">
                            <a:schemeClr val="accent1">
                              <a:shade val="15000"/>
                            </a:schemeClr>
                          </a:lnRef>
                          <a:fillRef idx="1">
                            <a:schemeClr val="accent1"/>
                          </a:fillRef>
                          <a:effectRef idx="0">
                            <a:scrgbClr r="0" g="0" b="0"/>
                          </a:effectRef>
                          <a:fontRef idx="minor">
                            <a:schemeClr val="lt1"/>
                          </a:fontRef>
                        </wps:style>
                        <wps:txbx>
                          <w:txbxContent>
                            <w:p w14:paraId="7670FAB4" w14:textId="28DAA375" w:rsidR="00F95C0D" w:rsidRDefault="00C77133" w:rsidP="00F95C0D">
                              <w:pPr>
                                <w:spacing w:line="252" w:lineRule="auto"/>
                                <w:rPr>
                                  <w:rFonts w:eastAsia="Montserrat" w:hAnsi="Montserrat" w:cs="Montserrat"/>
                                  <w:i/>
                                  <w:iCs/>
                                  <w:color w:val="808080" w:themeColor="background1" w:themeShade="80"/>
                                  <w:szCs w:val="20"/>
                                </w:rPr>
                              </w:pPr>
                              <w:r w:rsidRPr="004F2D18">
                                <w:rPr>
                                  <w:rFonts w:eastAsia="Montserrat" w:hAnsi="Montserrat" w:cs="Montserrat"/>
                                  <w:b/>
                                  <w:bCs/>
                                  <w:i/>
                                  <w:iCs/>
                                  <w:color w:val="808080" w:themeColor="background1" w:themeShade="80"/>
                                  <w:szCs w:val="20"/>
                                </w:rPr>
                                <w:t>Tip</w:t>
                              </w:r>
                              <w:r w:rsidRPr="004F2D18">
                                <w:rPr>
                                  <w:rFonts w:eastAsia="Montserrat" w:hAnsi="Montserrat" w:cs="Montserrat"/>
                                  <w:i/>
                                  <w:iCs/>
                                  <w:color w:val="808080" w:themeColor="background1" w:themeShade="80"/>
                                  <w:szCs w:val="20"/>
                                </w:rPr>
                                <w:t xml:space="preserve">: </w:t>
                              </w:r>
                              <w:r w:rsidR="002F4738" w:rsidRPr="004F2D18">
                                <w:rPr>
                                  <w:rFonts w:eastAsia="Montserrat" w:hAnsi="Montserrat" w:cs="Montserrat"/>
                                  <w:i/>
                                  <w:iCs/>
                                  <w:color w:val="808080" w:themeColor="background1" w:themeShade="80"/>
                                  <w:szCs w:val="20"/>
                                </w:rPr>
                                <w:t xml:space="preserve">Marktpartijen vinden het belangrijk om te weten waar zij aan toe zijn. Probeer in </w:t>
                              </w:r>
                              <w:r w:rsidR="00502A63">
                                <w:rPr>
                                  <w:rFonts w:eastAsia="Montserrat" w:hAnsi="Montserrat" w:cs="Montserrat"/>
                                  <w:i/>
                                  <w:iCs/>
                                  <w:color w:val="808080" w:themeColor="background1" w:themeShade="80"/>
                                  <w:szCs w:val="20"/>
                                </w:rPr>
                                <w:t>uw</w:t>
                              </w:r>
                              <w:r w:rsidR="002F4738" w:rsidRPr="004F2D18">
                                <w:rPr>
                                  <w:rFonts w:eastAsia="Montserrat" w:hAnsi="Montserrat" w:cs="Montserrat"/>
                                  <w:i/>
                                  <w:iCs/>
                                  <w:color w:val="808080" w:themeColor="background1" w:themeShade="80"/>
                                  <w:szCs w:val="20"/>
                                </w:rPr>
                                <w:t xml:space="preserve"> aanbestedingsdocumenten een doorkijkje te maken op </w:t>
                              </w:r>
                              <w:r w:rsidR="0071726B">
                                <w:rPr>
                                  <w:rFonts w:eastAsia="Montserrat" w:hAnsi="Montserrat" w:cs="Montserrat"/>
                                  <w:i/>
                                  <w:iCs/>
                                  <w:color w:val="808080" w:themeColor="background1" w:themeShade="80"/>
                                  <w:szCs w:val="20"/>
                                </w:rPr>
                                <w:t xml:space="preserve">welke </w:t>
                              </w:r>
                              <w:r w:rsidR="002F4738" w:rsidRPr="004F2D18">
                                <w:rPr>
                                  <w:rFonts w:eastAsia="Montserrat" w:hAnsi="Montserrat" w:cs="Montserrat"/>
                                  <w:i/>
                                  <w:iCs/>
                                  <w:color w:val="808080" w:themeColor="background1" w:themeShade="80"/>
                                  <w:szCs w:val="20"/>
                                </w:rPr>
                                <w:t xml:space="preserve">basis </w:t>
                              </w:r>
                              <w:r w:rsidR="00502A63">
                                <w:rPr>
                                  <w:rFonts w:eastAsia="Montserrat" w:hAnsi="Montserrat" w:cs="Montserrat"/>
                                  <w:i/>
                                  <w:iCs/>
                                  <w:color w:val="808080" w:themeColor="background1" w:themeShade="80"/>
                                  <w:szCs w:val="20"/>
                                </w:rPr>
                                <w:t xml:space="preserve">u </w:t>
                              </w:r>
                              <w:r w:rsidR="002F4738" w:rsidRPr="004F2D18">
                                <w:rPr>
                                  <w:rFonts w:eastAsia="Montserrat" w:hAnsi="Montserrat" w:cs="Montserrat"/>
                                  <w:i/>
                                  <w:iCs/>
                                  <w:color w:val="808080" w:themeColor="background1" w:themeShade="80"/>
                                  <w:szCs w:val="20"/>
                                </w:rPr>
                                <w:t>beslist of</w:t>
                              </w:r>
                              <w:r w:rsidR="00502A63">
                                <w:rPr>
                                  <w:rFonts w:eastAsia="Montserrat" w:hAnsi="Montserrat" w:cs="Montserrat"/>
                                  <w:i/>
                                  <w:iCs/>
                                  <w:color w:val="808080" w:themeColor="background1" w:themeShade="80"/>
                                  <w:szCs w:val="20"/>
                                </w:rPr>
                                <w:t xml:space="preserve"> u</w:t>
                              </w:r>
                              <w:r w:rsidR="002F4738" w:rsidRPr="004F2D18">
                                <w:rPr>
                                  <w:rFonts w:eastAsia="Montserrat" w:hAnsi="Montserrat" w:cs="Montserrat"/>
                                  <w:i/>
                                  <w:iCs/>
                                  <w:color w:val="808080" w:themeColor="background1" w:themeShade="80"/>
                                  <w:szCs w:val="20"/>
                                </w:rPr>
                                <w:t xml:space="preserve"> wel of geen gebruik maakt van de verlengingsopties</w:t>
                              </w:r>
                              <w:r w:rsidR="00DF60D6" w:rsidRPr="004F2D18">
                                <w:rPr>
                                  <w:rFonts w:eastAsia="Montserrat" w:hAnsi="Montserrat" w:cs="Montserrat"/>
                                  <w:i/>
                                  <w:iCs/>
                                  <w:color w:val="808080" w:themeColor="background1" w:themeShade="80"/>
                                  <w:szCs w:val="20"/>
                                </w:rPr>
                                <w:t>.</w:t>
                              </w:r>
                            </w:p>
                            <w:p w14:paraId="7A557ED0" w14:textId="77777777" w:rsidR="00E916E2" w:rsidRDefault="00E916E2" w:rsidP="00F95C0D">
                              <w:pPr>
                                <w:spacing w:line="252" w:lineRule="auto"/>
                                <w:rPr>
                                  <w:rFonts w:eastAsia="Montserrat" w:hAnsi="Montserrat" w:cs="Montserrat"/>
                                  <w:i/>
                                  <w:iCs/>
                                  <w:color w:val="808080" w:themeColor="background1" w:themeShade="80"/>
                                  <w:szCs w:val="20"/>
                                </w:rPr>
                              </w:pPr>
                            </w:p>
                            <w:p w14:paraId="36622DAC" w14:textId="77777777" w:rsidR="00E916E2" w:rsidRPr="004F2D18" w:rsidRDefault="00E916E2" w:rsidP="00F95C0D">
                              <w:pPr>
                                <w:spacing w:line="252" w:lineRule="auto"/>
                                <w:rPr>
                                  <w:rFonts w:eastAsia="Montserrat" w:cs="Calibri"/>
                                  <w:i/>
                                  <w:iCs/>
                                  <w:color w:val="808080" w:themeColor="background1" w:themeShade="80"/>
                                  <w:szCs w:val="20"/>
                                </w:rPr>
                              </w:pPr>
                            </w:p>
                          </w:txbxContent>
                        </wps:txbx>
                        <wps:bodyPr spcFirstLastPara="0" wrap="square" lIns="91440" tIns="45720" rIns="91440" bIns="45720" anchor="ctr">
                          <a:noAutofit/>
                        </wps:bodyPr>
                      </wps:wsp>
                      <pic:pic xmlns:pic="http://schemas.openxmlformats.org/drawingml/2006/picture">
                        <pic:nvPicPr>
                          <pic:cNvPr id="853588813" name="Afbeelding 853588813" descr="Afbeelding met tekst, Lettertype, logo, Graphics&#10;&#10;Automatisch gegenereerde beschrijving"/>
                          <pic:cNvPicPr>
                            <a:picLocks noChangeAspect="1"/>
                          </pic:cNvPicPr>
                        </pic:nvPicPr>
                        <pic:blipFill>
                          <a:blip r:embed="rId11"/>
                          <a:stretch>
                            <a:fillRect/>
                          </a:stretch>
                        </pic:blipFill>
                        <pic:spPr>
                          <a:xfrm>
                            <a:off x="0" y="47708"/>
                            <a:ext cx="1522730" cy="7550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86976ED" id="_x0000_s1031" style="position:absolute;left:0;text-align:left;margin-left:.15pt;margin-top:31.7pt;width:426pt;height:70.5pt;z-index:251658243;mso-position-horizontal-relative:margin;mso-position-vertical-relative:text;mso-width-relative:margin;mso-height-relative:margin" coordorigin=",-95" coordsize="54115,895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">
                <v:rect id="Rechthoek 981959041" o:spid="_x0000_s1032" style="position:absolute;left:19857;top:-95;width:34258;height:8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" fillcolor="#e7e6e6 [3214]" strokecolor="white [3212]" strokeweight="1pt">
                  <v:textbox>
                    <w:txbxContent>
                      <w:p w14:paraId="7670FAB4" w14:textId="28DAA375" w:rsidR="00F95C0D" w:rsidRDefault="00C77133" w:rsidP="00F95C0D">
                        <w:pPr>
                          <w:spacing w:line="252" w:lineRule="auto"/>
                          <w:rPr>
                            <w:rFonts w:eastAsia="Montserrat" w:hAnsi="Montserrat" w:cs="Montserrat"/>
                            <w:i/>
                            <w:iCs/>
                            <w:color w:val="808080" w:themeColor="background1" w:themeShade="80"/>
                            <w:szCs w:val="20"/>
                          </w:rPr>
                        </w:pPr>
                        <w:r w:rsidRPr="004F2D18">
                          <w:rPr>
                            <w:rFonts w:eastAsia="Montserrat" w:hAnsi="Montserrat" w:cs="Montserrat"/>
                            <w:b/>
                            <w:bCs/>
                            <w:i/>
                            <w:iCs/>
                            <w:color w:val="808080" w:themeColor="background1" w:themeShade="80"/>
                            <w:szCs w:val="20"/>
                          </w:rPr>
                          <w:t>Tip</w:t>
                        </w:r>
                        <w:r w:rsidRPr="004F2D18">
                          <w:rPr>
                            <w:rFonts w:eastAsia="Montserrat" w:hAnsi="Montserrat" w:cs="Montserrat"/>
                            <w:i/>
                            <w:iCs/>
                            <w:color w:val="808080" w:themeColor="background1" w:themeShade="80"/>
                            <w:szCs w:val="20"/>
                          </w:rPr>
                          <w:t xml:space="preserve">: </w:t>
                        </w:r>
                        <w:r w:rsidR="002F4738" w:rsidRPr="004F2D18">
                          <w:rPr>
                            <w:rFonts w:eastAsia="Montserrat" w:hAnsi="Montserrat" w:cs="Montserrat"/>
                            <w:i/>
                            <w:iCs/>
                            <w:color w:val="808080" w:themeColor="background1" w:themeShade="80"/>
                            <w:szCs w:val="20"/>
                          </w:rPr>
                          <w:t xml:space="preserve">Marktpartijen vinden het belangrijk om te weten waar zij aan toe zijn. Probeer in </w:t>
                        </w:r>
                        <w:r w:rsidR="00502A63">
                          <w:rPr>
                            <w:rFonts w:eastAsia="Montserrat" w:hAnsi="Montserrat" w:cs="Montserrat"/>
                            <w:i/>
                            <w:iCs/>
                            <w:color w:val="808080" w:themeColor="background1" w:themeShade="80"/>
                            <w:szCs w:val="20"/>
                          </w:rPr>
                          <w:t>uw</w:t>
                        </w:r>
                        <w:r w:rsidR="002F4738" w:rsidRPr="004F2D18">
                          <w:rPr>
                            <w:rFonts w:eastAsia="Montserrat" w:hAnsi="Montserrat" w:cs="Montserrat"/>
                            <w:i/>
                            <w:iCs/>
                            <w:color w:val="808080" w:themeColor="background1" w:themeShade="80"/>
                            <w:szCs w:val="20"/>
                          </w:rPr>
                          <w:t xml:space="preserve"> aanbestedingsdocumenten een doorkijkje te maken op </w:t>
                        </w:r>
                        <w:r w:rsidR="0071726B">
                          <w:rPr>
                            <w:rFonts w:eastAsia="Montserrat" w:hAnsi="Montserrat" w:cs="Montserrat"/>
                            <w:i/>
                            <w:iCs/>
                            <w:color w:val="808080" w:themeColor="background1" w:themeShade="80"/>
                            <w:szCs w:val="20"/>
                          </w:rPr>
                          <w:t xml:space="preserve">welke </w:t>
                        </w:r>
                        <w:r w:rsidR="002F4738" w:rsidRPr="004F2D18">
                          <w:rPr>
                            <w:rFonts w:eastAsia="Montserrat" w:hAnsi="Montserrat" w:cs="Montserrat"/>
                            <w:i/>
                            <w:iCs/>
                            <w:color w:val="808080" w:themeColor="background1" w:themeShade="80"/>
                            <w:szCs w:val="20"/>
                          </w:rPr>
                          <w:t xml:space="preserve">basis </w:t>
                        </w:r>
                        <w:r w:rsidR="00502A63">
                          <w:rPr>
                            <w:rFonts w:eastAsia="Montserrat" w:hAnsi="Montserrat" w:cs="Montserrat"/>
                            <w:i/>
                            <w:iCs/>
                            <w:color w:val="808080" w:themeColor="background1" w:themeShade="80"/>
                            <w:szCs w:val="20"/>
                          </w:rPr>
                          <w:t xml:space="preserve">u </w:t>
                        </w:r>
                        <w:r w:rsidR="002F4738" w:rsidRPr="004F2D18">
                          <w:rPr>
                            <w:rFonts w:eastAsia="Montserrat" w:hAnsi="Montserrat" w:cs="Montserrat"/>
                            <w:i/>
                            <w:iCs/>
                            <w:color w:val="808080" w:themeColor="background1" w:themeShade="80"/>
                            <w:szCs w:val="20"/>
                          </w:rPr>
                          <w:t>beslist of</w:t>
                        </w:r>
                        <w:r w:rsidR="00502A63">
                          <w:rPr>
                            <w:rFonts w:eastAsia="Montserrat" w:hAnsi="Montserrat" w:cs="Montserrat"/>
                            <w:i/>
                            <w:iCs/>
                            <w:color w:val="808080" w:themeColor="background1" w:themeShade="80"/>
                            <w:szCs w:val="20"/>
                          </w:rPr>
                          <w:t xml:space="preserve"> u</w:t>
                        </w:r>
                        <w:r w:rsidR="002F4738" w:rsidRPr="004F2D18">
                          <w:rPr>
                            <w:rFonts w:eastAsia="Montserrat" w:hAnsi="Montserrat" w:cs="Montserrat"/>
                            <w:i/>
                            <w:iCs/>
                            <w:color w:val="808080" w:themeColor="background1" w:themeShade="80"/>
                            <w:szCs w:val="20"/>
                          </w:rPr>
                          <w:t xml:space="preserve"> wel of geen gebruik maakt van de verlengingsopties</w:t>
                        </w:r>
                        <w:r w:rsidR="00DF60D6" w:rsidRPr="004F2D18">
                          <w:rPr>
                            <w:rFonts w:eastAsia="Montserrat" w:hAnsi="Montserrat" w:cs="Montserrat"/>
                            <w:i/>
                            <w:iCs/>
                            <w:color w:val="808080" w:themeColor="background1" w:themeShade="80"/>
                            <w:szCs w:val="20"/>
                          </w:rPr>
                          <w:t>.</w:t>
                        </w:r>
                      </w:p>
                      <w:p w14:paraId="7A557ED0" w14:textId="77777777" w:rsidR="00E916E2" w:rsidRDefault="00E916E2" w:rsidP="00F95C0D">
                        <w:pPr>
                          <w:spacing w:line="252" w:lineRule="auto"/>
                          <w:rPr>
                            <w:rFonts w:eastAsia="Montserrat" w:hAnsi="Montserrat" w:cs="Montserrat"/>
                            <w:i/>
                            <w:iCs/>
                            <w:color w:val="808080" w:themeColor="background1" w:themeShade="80"/>
                            <w:szCs w:val="20"/>
                          </w:rPr>
                        </w:pPr>
                      </w:p>
                      <w:p w14:paraId="36622DAC" w14:textId="77777777" w:rsidR="00E916E2" w:rsidRPr="004F2D18" w:rsidRDefault="00E916E2" w:rsidP="00F95C0D">
                        <w:pPr>
                          <w:spacing w:line="252" w:lineRule="auto"/>
                          <w:rPr>
                            <w:rFonts w:eastAsia="Montserrat" w:cs="Calibri"/>
                            <w:i/>
                            <w:iCs/>
                            <w:color w:val="808080" w:themeColor="background1" w:themeShade="80"/>
                            <w:szCs w:val="20"/>
                          </w:rPr>
                        </w:pPr>
                      </w:p>
                    </w:txbxContent>
                  </v:textbox>
                </v:rect>
                <v:shape id="Afbeelding 853588813" o:spid="_x0000_s1033" type="#_x0000_t75" alt="Afbeelding met tekst, Lettertype, logo, Graphics&#10;&#10;Automatisch gegenereerde beschrijving" style="position:absolute;top:477;width:15227;height:7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">
                  <v:imagedata r:id="rId12" o:title="Afbeelding met tekst, Lettertype, logo, Graphics&#10;&#10;Automatisch gegenereerde beschrijving"/>
                </v:shape>
                <w10:wrap type="square" anchorx="margin"/>
              </v:group>
            </w:pict>
          </mc:Fallback>
        </mc:AlternateContent>
      </w:r>
      <w:r w:rsidR="00C77E27">
        <w:rPr>
          <w:rStyle w:val="Sjabloontekst"/>
        </w:rPr>
        <w:t xml:space="preserve">Voeg toe wat er nog meer buiten de scope valt. </w:t>
      </w:r>
    </w:p>
    <w:p w14:paraId="6A63BB96" w14:textId="77777777" w:rsidR="002F4738" w:rsidRDefault="002F4738" w:rsidP="00152C64">
      <w:pPr>
        <w:spacing w:line="276" w:lineRule="auto"/>
      </w:pPr>
    </w:p>
    <w:p w14:paraId="4ADD613D" w14:textId="77777777" w:rsidR="00091ABC" w:rsidRDefault="00091ABC" w:rsidP="00091ABC">
      <w:pPr>
        <w:spacing w:line="276" w:lineRule="auto"/>
      </w:pPr>
      <w:r>
        <w:t xml:space="preserve">De ingangsdatum van de overeenkomst is </w:t>
      </w:r>
      <w:r w:rsidRPr="3303F98F">
        <w:rPr>
          <w:rStyle w:val="Sjabloontekst"/>
        </w:rPr>
        <w:t>&lt;datum&gt;</w:t>
      </w:r>
      <w:r>
        <w:t xml:space="preserve"> en eindigt op </w:t>
      </w:r>
      <w:r w:rsidRPr="3303F98F">
        <w:rPr>
          <w:rStyle w:val="Sjabloontekst"/>
        </w:rPr>
        <w:t>&lt;datum&gt;</w:t>
      </w:r>
      <w:r>
        <w:t xml:space="preserve">. Daarna kan de overeenkomst nog </w:t>
      </w:r>
      <w:r w:rsidRPr="3303F98F">
        <w:rPr>
          <w:rStyle w:val="Sjabloontekst"/>
        </w:rPr>
        <w:t>&lt;aantal&gt;</w:t>
      </w:r>
      <w:r>
        <w:t xml:space="preserve"> keer voor de periode van </w:t>
      </w:r>
      <w:r w:rsidRPr="3303F98F">
        <w:rPr>
          <w:rStyle w:val="Sjabloontekst"/>
        </w:rPr>
        <w:t>&lt;aantal&gt;</w:t>
      </w:r>
      <w:r>
        <w:t xml:space="preserve"> jaar (eenzijdig door opdrachtgever en/of stilzwijgend) worden verlengd onder gelijkblijvende voorwaarden. </w:t>
      </w:r>
    </w:p>
    <w:p w14:paraId="21012381" w14:textId="229E9356" w:rsidR="00E86173" w:rsidRDefault="00C90EEE" w:rsidP="6B8622BE">
      <w:r>
        <w:t xml:space="preserve">De </w:t>
      </w:r>
      <w:r w:rsidR="60F33F17">
        <w:t>o</w:t>
      </w:r>
      <w:r w:rsidR="361D0FBB">
        <w:t>pdracht</w:t>
      </w:r>
      <w:r w:rsidR="60F33F17">
        <w:t xml:space="preserve"> word</w:t>
      </w:r>
      <w:r w:rsidR="361D0FBB">
        <w:t>t</w:t>
      </w:r>
      <w:r w:rsidR="60F33F17">
        <w:t xml:space="preserve"> per perceel gegund </w:t>
      </w:r>
      <w:r w:rsidR="3913D169">
        <w:t xml:space="preserve">aan </w:t>
      </w:r>
      <w:r w:rsidR="13CD3312">
        <w:t>de</w:t>
      </w:r>
      <w:r w:rsidR="60F33F17">
        <w:t xml:space="preserve"> </w:t>
      </w:r>
      <w:r w:rsidR="00C051BF" w:rsidRPr="3303F98F">
        <w:rPr>
          <w:rStyle w:val="Sjabloontekst"/>
        </w:rPr>
        <w:t>i</w:t>
      </w:r>
      <w:r w:rsidR="60F33F17" w:rsidRPr="3303F98F">
        <w:rPr>
          <w:rStyle w:val="Sjabloontekst"/>
        </w:rPr>
        <w:t>nschrijver</w:t>
      </w:r>
      <w:r w:rsidR="5A1A4AEF" w:rsidRPr="3303F98F">
        <w:rPr>
          <w:rStyle w:val="Sjabloontekst"/>
        </w:rPr>
        <w:t>(</w:t>
      </w:r>
      <w:r w:rsidR="67BD083A" w:rsidRPr="3303F98F">
        <w:rPr>
          <w:rStyle w:val="Sjabloontekst"/>
        </w:rPr>
        <w:t>s</w:t>
      </w:r>
      <w:r w:rsidR="5BC58718" w:rsidRPr="3303F98F">
        <w:rPr>
          <w:rStyle w:val="Sjabloontekst"/>
        </w:rPr>
        <w:t>)</w:t>
      </w:r>
      <w:r w:rsidR="60F33F17">
        <w:t xml:space="preserve"> die </w:t>
      </w:r>
      <w:r w:rsidR="60F33F17" w:rsidRPr="3303F98F">
        <w:rPr>
          <w:rStyle w:val="Sjabloontekst"/>
        </w:rPr>
        <w:t>voldoen</w:t>
      </w:r>
      <w:r w:rsidR="00321164" w:rsidRPr="3303F98F">
        <w:rPr>
          <w:rStyle w:val="Sjabloontekst"/>
        </w:rPr>
        <w:t>/t</w:t>
      </w:r>
      <w:r w:rsidR="60F33F17">
        <w:t xml:space="preserve"> aan</w:t>
      </w:r>
      <w:r w:rsidR="00F4182D">
        <w:t>:</w:t>
      </w:r>
    </w:p>
    <w:p w14:paraId="2A47E2E5" w14:textId="0C33512F" w:rsidR="00715204" w:rsidRDefault="00E86173" w:rsidP="00853FE9">
      <w:pPr>
        <w:pStyle w:val="Lijstalinea"/>
        <w:numPr>
          <w:ilvl w:val="0"/>
          <w:numId w:val="36"/>
        </w:numPr>
      </w:pPr>
      <w:r>
        <w:t>D</w:t>
      </w:r>
      <w:r w:rsidR="60F33F17">
        <w:t>e minimumeisen</w:t>
      </w:r>
      <w:r w:rsidR="31982DFE">
        <w:t xml:space="preserve"> </w:t>
      </w:r>
      <w:r w:rsidR="00715204">
        <w:t>benoemd in hoofdstuk 2</w:t>
      </w:r>
      <w:r w:rsidR="006E5077">
        <w:t>;</w:t>
      </w:r>
    </w:p>
    <w:p w14:paraId="1334B43E" w14:textId="27BE32D2" w:rsidR="00715204" w:rsidRDefault="00715204" w:rsidP="00853FE9">
      <w:pPr>
        <w:pStyle w:val="Lijstalinea"/>
        <w:numPr>
          <w:ilvl w:val="0"/>
          <w:numId w:val="36"/>
        </w:numPr>
      </w:pPr>
      <w:r>
        <w:t>Geen</w:t>
      </w:r>
      <w:r w:rsidR="60F33F17">
        <w:t xml:space="preserve"> </w:t>
      </w:r>
      <w:r w:rsidR="00BA5E51">
        <w:t xml:space="preserve">inconsistente en/of </w:t>
      </w:r>
      <w:r w:rsidR="00321164">
        <w:t xml:space="preserve">ongeldige </w:t>
      </w:r>
      <w:r w:rsidR="60F33F17">
        <w:t xml:space="preserve">documenten </w:t>
      </w:r>
      <w:r w:rsidR="60F33F17" w:rsidRPr="00321164">
        <w:rPr>
          <w:rStyle w:val="Sjabloontekst"/>
        </w:rPr>
        <w:t>hebben</w:t>
      </w:r>
      <w:r w:rsidR="00321164" w:rsidRPr="00321164">
        <w:rPr>
          <w:rStyle w:val="Sjabloontekst"/>
        </w:rPr>
        <w:t>/heeft</w:t>
      </w:r>
      <w:r w:rsidR="60F33F17">
        <w:t xml:space="preserve"> ingediend</w:t>
      </w:r>
      <w:r w:rsidR="006E5077">
        <w:t>;</w:t>
      </w:r>
    </w:p>
    <w:p w14:paraId="72B87157" w14:textId="1E417D6E" w:rsidR="00E916E2" w:rsidRDefault="00715204" w:rsidP="00853FE9">
      <w:pPr>
        <w:pStyle w:val="Lijstalinea"/>
        <w:numPr>
          <w:ilvl w:val="0"/>
          <w:numId w:val="36"/>
        </w:numPr>
      </w:pPr>
      <w:r>
        <w:t>E</w:t>
      </w:r>
      <w:r w:rsidR="60F33F17">
        <w:t xml:space="preserve">n welke de economisch meest voordelige inschrijving </w:t>
      </w:r>
      <w:r w:rsidR="60F33F17" w:rsidRPr="00695E01">
        <w:rPr>
          <w:rStyle w:val="Sjabloontekst"/>
        </w:rPr>
        <w:t>hebben</w:t>
      </w:r>
      <w:r w:rsidR="00695E01" w:rsidRPr="00695E01">
        <w:rPr>
          <w:rStyle w:val="Sjabloontekst"/>
        </w:rPr>
        <w:t>/heeft</w:t>
      </w:r>
      <w:r w:rsidR="60F33F17">
        <w:t xml:space="preserve"> gedaan, waarbij beoordeeld zal worden op basis van de beste prijs-kwaliteitsverhouding</w:t>
      </w:r>
      <w:r w:rsidR="31982DFE">
        <w:t xml:space="preserve"> (zie hoofdstuk </w:t>
      </w:r>
      <w:r w:rsidR="4E5ACB9A">
        <w:fldChar w:fldCharType="begin"/>
      </w:r>
      <w:r w:rsidR="4E5ACB9A">
        <w:instrText xml:space="preserve"> REF _Ref179440278 \r \h </w:instrText>
      </w:r>
      <w:r w:rsidR="4E5ACB9A">
        <w:fldChar w:fldCharType="separate"/>
      </w:r>
      <w:r w:rsidR="6A003FC2">
        <w:t>3</w:t>
      </w:r>
      <w:r w:rsidR="4E5ACB9A">
        <w:fldChar w:fldCharType="end"/>
      </w:r>
      <w:r w:rsidR="31982DFE">
        <w:t>).</w:t>
      </w:r>
      <w:r w:rsidR="60F33F17">
        <w:t> </w:t>
      </w:r>
      <w:r w:rsidR="13CD3312">
        <w:t xml:space="preserve"> </w:t>
      </w:r>
    </w:p>
    <w:p w14:paraId="2E37011E" w14:textId="0994E841" w:rsidR="0024626C" w:rsidRDefault="0024626C" w:rsidP="008D11BF">
      <w:pPr>
        <w:pStyle w:val="Kop2"/>
      </w:pPr>
      <w:bookmarkStart w:id="6" w:name="_Toc172562194"/>
      <w:bookmarkStart w:id="7" w:name="_Ref179440085"/>
      <w:bookmarkStart w:id="8" w:name="_Toc187664340"/>
      <w:r>
        <w:t>Percelen</w:t>
      </w:r>
      <w:bookmarkEnd w:id="6"/>
      <w:bookmarkEnd w:id="7"/>
      <w:bookmarkEnd w:id="8"/>
      <w:r>
        <w:t xml:space="preserve"> </w:t>
      </w:r>
    </w:p>
    <w:tbl>
      <w:tblPr>
        <w:tblStyle w:val="Tabelraster"/>
        <w:tblW w:w="0" w:type="auto"/>
        <w:tblLook w:val="04A0" w:firstRow="1" w:lastRow="0" w:firstColumn="1" w:lastColumn="0" w:noHBand="0" w:noVBand="1"/>
      </w:tblPr>
      <w:tblGrid>
        <w:gridCol w:w="4925"/>
        <w:gridCol w:w="1945"/>
        <w:gridCol w:w="1482"/>
      </w:tblGrid>
      <w:tr w:rsidR="003B7CBD" w14:paraId="55F9C2FE" w14:textId="28AB02F0" w:rsidTr="00F26ED3">
        <w:tc>
          <w:tcPr>
            <w:tcW w:w="0" w:type="auto"/>
            <w:shd w:val="clear" w:color="auto" w:fill="D09E00"/>
            <w:vAlign w:val="bottom"/>
          </w:tcPr>
          <w:p w14:paraId="58DA291A" w14:textId="2CE1257A" w:rsidR="003B7CBD" w:rsidRPr="0092710A" w:rsidRDefault="003B7CBD" w:rsidP="00F26ED3">
            <w:pPr>
              <w:jc w:val="center"/>
              <w:rPr>
                <w:b/>
                <w:bCs/>
              </w:rPr>
            </w:pPr>
            <w:r w:rsidRPr="000842A2">
              <w:rPr>
                <w:b/>
                <w:bCs/>
                <w:color w:val="FFFFFF" w:themeColor="background1"/>
              </w:rPr>
              <w:t>Perceel</w:t>
            </w:r>
          </w:p>
        </w:tc>
        <w:tc>
          <w:tcPr>
            <w:tcW w:w="0" w:type="auto"/>
            <w:shd w:val="clear" w:color="auto" w:fill="D09E00"/>
            <w:vAlign w:val="bottom"/>
          </w:tcPr>
          <w:p w14:paraId="44679CDE" w14:textId="6DD79750" w:rsidR="003B7CBD" w:rsidRPr="0092710A" w:rsidRDefault="003B7CBD" w:rsidP="00F26ED3">
            <w:pPr>
              <w:jc w:val="center"/>
              <w:rPr>
                <w:b/>
                <w:bCs/>
              </w:rPr>
            </w:pPr>
            <w:r w:rsidRPr="000842A2">
              <w:rPr>
                <w:b/>
                <w:bCs/>
                <w:color w:val="FFFFFF" w:themeColor="background1"/>
              </w:rPr>
              <w:t>Geraamde waarde (excl. btw)</w:t>
            </w:r>
          </w:p>
        </w:tc>
        <w:tc>
          <w:tcPr>
            <w:tcW w:w="0" w:type="auto"/>
            <w:shd w:val="clear" w:color="auto" w:fill="D09E00"/>
            <w:vAlign w:val="bottom"/>
          </w:tcPr>
          <w:p w14:paraId="439C7EE3" w14:textId="02D4DB44" w:rsidR="003B7CBD" w:rsidRPr="0092710A" w:rsidRDefault="003B7CBD" w:rsidP="00F26ED3">
            <w:pPr>
              <w:jc w:val="center"/>
              <w:rPr>
                <w:b/>
                <w:bCs/>
              </w:rPr>
            </w:pPr>
            <w:r w:rsidRPr="000842A2">
              <w:rPr>
                <w:b/>
                <w:bCs/>
                <w:color w:val="FFFFFF" w:themeColor="background1"/>
              </w:rPr>
              <w:t>Verwachte afname</w:t>
            </w:r>
          </w:p>
        </w:tc>
      </w:tr>
      <w:tr w:rsidR="00383078" w14:paraId="217783C4" w14:textId="4953A9E3" w:rsidTr="00F26ED3">
        <w:tc>
          <w:tcPr>
            <w:tcW w:w="0" w:type="auto"/>
          </w:tcPr>
          <w:p w14:paraId="69BA7C03" w14:textId="51325BDA" w:rsidR="00383078" w:rsidRPr="00BA7822" w:rsidRDefault="00383078" w:rsidP="00383078">
            <w:pPr>
              <w:rPr>
                <w:b/>
                <w:bCs/>
              </w:rPr>
            </w:pPr>
            <w:r w:rsidRPr="000F6C47">
              <w:rPr>
                <w:b/>
                <w:bCs/>
              </w:rPr>
              <w:t>P1: Elektrotechnische installaties</w:t>
            </w:r>
          </w:p>
        </w:tc>
        <w:tc>
          <w:tcPr>
            <w:tcW w:w="0" w:type="auto"/>
          </w:tcPr>
          <w:p w14:paraId="323474F4" w14:textId="1094DD5B" w:rsidR="00383078" w:rsidRPr="004A71D6" w:rsidRDefault="00383078" w:rsidP="00383078">
            <w:pPr>
              <w:rPr>
                <w:rStyle w:val="Sjabloontekst"/>
              </w:rPr>
            </w:pPr>
            <w:r w:rsidRPr="004A71D6">
              <w:rPr>
                <w:rStyle w:val="Sjabloontekst"/>
              </w:rPr>
              <w:t>&lt;waarde&gt;</w:t>
            </w:r>
          </w:p>
        </w:tc>
        <w:tc>
          <w:tcPr>
            <w:tcW w:w="0" w:type="auto"/>
          </w:tcPr>
          <w:p w14:paraId="29A956A3" w14:textId="2DAEC35B" w:rsidR="00383078" w:rsidRPr="004A71D6" w:rsidRDefault="00383078" w:rsidP="00383078">
            <w:pPr>
              <w:rPr>
                <w:rStyle w:val="Sjabloontekst"/>
              </w:rPr>
            </w:pPr>
            <w:r>
              <w:rPr>
                <w:rStyle w:val="Sjabloontekst"/>
              </w:rPr>
              <w:t>&lt;stuks&gt;</w:t>
            </w:r>
          </w:p>
        </w:tc>
      </w:tr>
      <w:tr w:rsidR="00383078" w14:paraId="2235A960" w14:textId="57435070" w:rsidTr="00F26ED3">
        <w:tc>
          <w:tcPr>
            <w:tcW w:w="0" w:type="auto"/>
          </w:tcPr>
          <w:p w14:paraId="6E4ADBF6" w14:textId="3E7F289D" w:rsidR="00383078" w:rsidRPr="00B54668" w:rsidRDefault="00383078" w:rsidP="00383078">
            <w:pPr>
              <w:spacing w:line="276" w:lineRule="auto"/>
              <w:rPr>
                <w:highlight w:val="yellow"/>
              </w:rPr>
            </w:pPr>
            <w:r w:rsidRPr="000F6C47">
              <w:rPr>
                <w:b/>
                <w:bCs/>
              </w:rPr>
              <w:t>P2: Werktuigbouwkundige installaties</w:t>
            </w:r>
          </w:p>
        </w:tc>
        <w:tc>
          <w:tcPr>
            <w:tcW w:w="0" w:type="auto"/>
          </w:tcPr>
          <w:p w14:paraId="48E55D36" w14:textId="2F45E222" w:rsidR="00383078" w:rsidRDefault="00383078" w:rsidP="00383078">
            <w:r w:rsidRPr="005B5401">
              <w:rPr>
                <w:rStyle w:val="Sjabloontekst"/>
              </w:rPr>
              <w:t>&lt;waarde&gt;</w:t>
            </w:r>
          </w:p>
        </w:tc>
        <w:tc>
          <w:tcPr>
            <w:tcW w:w="0" w:type="auto"/>
          </w:tcPr>
          <w:p w14:paraId="4C71B094" w14:textId="2700F6B0" w:rsidR="00383078" w:rsidRDefault="00383078" w:rsidP="00383078">
            <w:r w:rsidRPr="005B5401">
              <w:rPr>
                <w:rStyle w:val="Sjabloontekst"/>
              </w:rPr>
              <w:t>&lt;stuks&gt;</w:t>
            </w:r>
          </w:p>
        </w:tc>
      </w:tr>
      <w:tr w:rsidR="00383078" w14:paraId="2290965D" w14:textId="77777777" w:rsidTr="00F26ED3">
        <w:tc>
          <w:tcPr>
            <w:tcW w:w="0" w:type="auto"/>
          </w:tcPr>
          <w:p w14:paraId="2EB2C471" w14:textId="78E3AB1C" w:rsidR="00383078" w:rsidRDefault="00383078" w:rsidP="00383078">
            <w:pPr>
              <w:spacing w:line="276" w:lineRule="auto"/>
              <w:rPr>
                <w:rStyle w:val="Sjabloontekst"/>
              </w:rPr>
            </w:pPr>
            <w:r w:rsidRPr="000F6C47">
              <w:rPr>
                <w:rStyle w:val="Sjabloontekst"/>
                <w:b/>
                <w:bCs/>
              </w:rPr>
              <w:lastRenderedPageBreak/>
              <w:t>&lt;P</w:t>
            </w:r>
            <w:r w:rsidR="00341A6E">
              <w:rPr>
                <w:rStyle w:val="Sjabloontekst"/>
                <w:b/>
                <w:bCs/>
              </w:rPr>
              <w:t>@</w:t>
            </w:r>
            <w:r w:rsidRPr="000F6C47">
              <w:rPr>
                <w:rStyle w:val="Sjabloontekst"/>
                <w:b/>
                <w:bCs/>
              </w:rPr>
              <w:t xml:space="preserve">: </w:t>
            </w:r>
            <w:r w:rsidR="00341A6E">
              <w:rPr>
                <w:rStyle w:val="Sjabloontekst"/>
                <w:b/>
                <w:bCs/>
              </w:rPr>
              <w:t xml:space="preserve">Integraal perceel </w:t>
            </w:r>
            <w:r w:rsidRPr="000F6C47">
              <w:rPr>
                <w:rStyle w:val="Sjabloontekst"/>
                <w:b/>
                <w:bCs/>
              </w:rPr>
              <w:t>Elektrotechnische en Werktuigbouwkundige installaties&gt;</w:t>
            </w:r>
          </w:p>
        </w:tc>
        <w:tc>
          <w:tcPr>
            <w:tcW w:w="0" w:type="auto"/>
          </w:tcPr>
          <w:p w14:paraId="1B26E6A4" w14:textId="284595BA" w:rsidR="00383078" w:rsidRDefault="00383078" w:rsidP="00383078">
            <w:r w:rsidRPr="005B5401">
              <w:rPr>
                <w:rStyle w:val="Sjabloontekst"/>
              </w:rPr>
              <w:t>&lt;waarde&gt;</w:t>
            </w:r>
          </w:p>
        </w:tc>
        <w:tc>
          <w:tcPr>
            <w:tcW w:w="0" w:type="auto"/>
          </w:tcPr>
          <w:p w14:paraId="3E6ACEE9" w14:textId="108DD684" w:rsidR="00383078" w:rsidRDefault="00383078" w:rsidP="00383078">
            <w:r w:rsidRPr="005B5401">
              <w:rPr>
                <w:rStyle w:val="Sjabloontekst"/>
              </w:rPr>
              <w:t>&lt;stuks&gt;</w:t>
            </w:r>
          </w:p>
        </w:tc>
      </w:tr>
      <w:tr w:rsidR="00383078" w14:paraId="491AF6F5" w14:textId="77777777" w:rsidTr="00F26ED3">
        <w:tc>
          <w:tcPr>
            <w:tcW w:w="0" w:type="auto"/>
          </w:tcPr>
          <w:p w14:paraId="477C0CA3" w14:textId="2C6B468B" w:rsidR="00383078" w:rsidRDefault="00383078" w:rsidP="00383078">
            <w:pPr>
              <w:spacing w:line="276" w:lineRule="auto"/>
              <w:rPr>
                <w:rStyle w:val="Sjabloontekst"/>
              </w:rPr>
            </w:pPr>
            <w:r w:rsidRPr="000F6C47">
              <w:rPr>
                <w:b/>
                <w:bCs/>
              </w:rPr>
              <w:t>P3: Transportinstallaties</w:t>
            </w:r>
          </w:p>
        </w:tc>
        <w:tc>
          <w:tcPr>
            <w:tcW w:w="0" w:type="auto"/>
          </w:tcPr>
          <w:p w14:paraId="7CFDA9F2" w14:textId="2A7E0C01" w:rsidR="00383078" w:rsidRDefault="00383078" w:rsidP="00383078">
            <w:r w:rsidRPr="005B5401">
              <w:rPr>
                <w:rStyle w:val="Sjabloontekst"/>
              </w:rPr>
              <w:t>&lt;waarde&gt;</w:t>
            </w:r>
          </w:p>
        </w:tc>
        <w:tc>
          <w:tcPr>
            <w:tcW w:w="0" w:type="auto"/>
          </w:tcPr>
          <w:p w14:paraId="2A6D95DD" w14:textId="409F3D1B" w:rsidR="00383078" w:rsidRDefault="00383078" w:rsidP="00383078">
            <w:r w:rsidRPr="005B5401">
              <w:rPr>
                <w:rStyle w:val="Sjabloontekst"/>
              </w:rPr>
              <w:t>&lt;stuks&gt;</w:t>
            </w:r>
          </w:p>
        </w:tc>
      </w:tr>
      <w:tr w:rsidR="00383078" w14:paraId="31FE1819" w14:textId="77777777" w:rsidTr="00F26ED3">
        <w:tc>
          <w:tcPr>
            <w:tcW w:w="0" w:type="auto"/>
          </w:tcPr>
          <w:p w14:paraId="1C101190" w14:textId="37F81E3C" w:rsidR="00383078" w:rsidRDefault="00383078" w:rsidP="00383078">
            <w:pPr>
              <w:spacing w:line="276" w:lineRule="auto"/>
              <w:rPr>
                <w:rStyle w:val="Sjabloontekst"/>
              </w:rPr>
            </w:pPr>
            <w:r w:rsidRPr="000F6C47">
              <w:rPr>
                <w:b/>
                <w:bCs/>
              </w:rPr>
              <w:t>P4: (Brand)veiligheidsinstallaties</w:t>
            </w:r>
          </w:p>
        </w:tc>
        <w:tc>
          <w:tcPr>
            <w:tcW w:w="0" w:type="auto"/>
          </w:tcPr>
          <w:p w14:paraId="2F7E8A4B" w14:textId="44ACAD14" w:rsidR="00383078" w:rsidRDefault="00383078" w:rsidP="00383078">
            <w:r w:rsidRPr="005B5401">
              <w:rPr>
                <w:rStyle w:val="Sjabloontekst"/>
              </w:rPr>
              <w:t>&lt;waarde&gt;</w:t>
            </w:r>
          </w:p>
        </w:tc>
        <w:tc>
          <w:tcPr>
            <w:tcW w:w="0" w:type="auto"/>
          </w:tcPr>
          <w:p w14:paraId="248C35F1" w14:textId="2F78A478" w:rsidR="00383078" w:rsidRDefault="00383078" w:rsidP="00383078">
            <w:r w:rsidRPr="005B5401">
              <w:rPr>
                <w:rStyle w:val="Sjabloontekst"/>
              </w:rPr>
              <w:t>&lt;stuks&gt;</w:t>
            </w:r>
          </w:p>
        </w:tc>
      </w:tr>
    </w:tbl>
    <w:p w14:paraId="3B01ACBC" w14:textId="77777777" w:rsidR="00383078" w:rsidRDefault="705D7BF7" w:rsidP="00F16E69">
      <w:pPr>
        <w:jc w:val="both"/>
      </w:pPr>
      <w:r>
        <w:t xml:space="preserve">Aan bovengenoemde getallen en bedragen kunnen geen rechten worden ontleend; er is geen </w:t>
      </w:r>
      <w:r w:rsidR="2732DD4C">
        <w:t>afnamegarantie/</w:t>
      </w:r>
      <w:r w:rsidR="23E0EFE5">
        <w:t>afnameverplichting</w:t>
      </w:r>
      <w:r>
        <w:t xml:space="preserve"> voor opd</w:t>
      </w:r>
      <w:r w:rsidR="7C3B558D">
        <w:t>rachtgever</w:t>
      </w:r>
      <w:r w:rsidR="23E0EFE5">
        <w:t>.</w:t>
      </w:r>
      <w:r w:rsidR="7C3B558D">
        <w:t xml:space="preserve"> </w:t>
      </w:r>
    </w:p>
    <w:p w14:paraId="7A0F5274" w14:textId="77777777" w:rsidR="007F2629" w:rsidRPr="006C5C5E" w:rsidRDefault="007F2629" w:rsidP="007F2629">
      <w:r>
        <w:t xml:space="preserve">De opdracht wordt onderverdeeld in meerdere percelen omdat ieder onderdeel van de technische installaties zijn eigen specialisatie en expertise kent. Tevens is de aanbesteding hiermee toegankelijker voor het MKB en gespecialiseerde bedrijven. </w:t>
      </w:r>
      <w:r w:rsidRPr="006C5C5E">
        <w:t>&lt;</w:t>
      </w:r>
      <w:r w:rsidRPr="009C39AE">
        <w:rPr>
          <w:rStyle w:val="Sjabloontekst"/>
        </w:rPr>
        <w:t>Voeg extra motivatie toe indien gewenst</w:t>
      </w:r>
      <w:r w:rsidRPr="006C5C5E">
        <w:t>&gt;.</w:t>
      </w:r>
    </w:p>
    <w:p w14:paraId="38DB1497" w14:textId="21A4E65B" w:rsidR="007F2629" w:rsidRPr="00771532" w:rsidRDefault="007F2629" w:rsidP="007F2629">
      <w:pPr>
        <w:rPr>
          <w:rStyle w:val="Sjabloontekst"/>
        </w:rPr>
      </w:pPr>
      <w:r>
        <w:rPr>
          <w:noProof/>
        </w:rPr>
        <mc:AlternateContent>
          <mc:Choice Requires="wpg">
            <w:drawing>
              <wp:anchor distT="0" distB="0" distL="114300" distR="114300" simplePos="0" relativeHeight="251658241" behindDoc="0" locked="0" layoutInCell="1" allowOverlap="1" wp14:anchorId="5417CCA6" wp14:editId="4E25FFA8">
                <wp:simplePos x="0" y="0"/>
                <wp:positionH relativeFrom="margin">
                  <wp:align>left</wp:align>
                </wp:positionH>
                <wp:positionV relativeFrom="paragraph">
                  <wp:posOffset>1094105</wp:posOffset>
                </wp:positionV>
                <wp:extent cx="5461000" cy="1343025"/>
                <wp:effectExtent l="0" t="0" r="25400" b="28575"/>
                <wp:wrapSquare wrapText="bothSides"/>
                <wp:docPr id="1754531916" name="Groep 4"/>
                <wp:cNvGraphicFramePr/>
                <a:graphic xmlns:a="http://schemas.openxmlformats.org/drawingml/2006/main">
                  <a:graphicData uri="http://schemas.microsoft.com/office/word/2010/wordprocessingGroup">
                    <wpg:wgp>
                      <wpg:cNvGrpSpPr/>
                      <wpg:grpSpPr>
                        <a:xfrm>
                          <a:off x="0" y="0"/>
                          <a:ext cx="5461000" cy="1343025"/>
                          <a:chOff x="0" y="0"/>
                          <a:chExt cx="5461745" cy="1047750"/>
                        </a:xfrm>
                      </wpg:grpSpPr>
                      <wps:wsp>
                        <wps:cNvPr id="1402668257" name="Rechthoek 1402668257"/>
                        <wps:cNvSpPr/>
                        <wps:spPr>
                          <a:xfrm>
                            <a:off x="1709530" y="0"/>
                            <a:ext cx="3752215" cy="1047750"/>
                          </a:xfrm>
                          <a:prstGeom prst="rect">
                            <a:avLst/>
                          </a:prstGeom>
                          <a:solidFill>
                            <a:schemeClr val="bg2"/>
                          </a:solidFill>
                          <a:ln>
                            <a:solidFill>
                              <a:schemeClr val="bg1"/>
                            </a:solidFill>
                          </a:ln>
                        </wps:spPr>
                        <wps:style>
                          <a:lnRef idx="2">
                            <a:schemeClr val="accent1">
                              <a:shade val="15000"/>
                            </a:schemeClr>
                          </a:lnRef>
                          <a:fillRef idx="1">
                            <a:schemeClr val="accent1"/>
                          </a:fillRef>
                          <a:effectRef idx="0">
                            <a:scrgbClr r="0" g="0" b="0"/>
                          </a:effectRef>
                          <a:fontRef idx="minor">
                            <a:schemeClr val="lt1"/>
                          </a:fontRef>
                        </wps:style>
                        <wps:txbx>
                          <w:txbxContent>
                            <w:p w14:paraId="03988458" w14:textId="37AF395F" w:rsidR="00430AED" w:rsidRPr="00EB1D90" w:rsidRDefault="00C77133" w:rsidP="00430AED">
                              <w:pPr>
                                <w:spacing w:line="252" w:lineRule="auto"/>
                                <w:rPr>
                                  <w:rFonts w:eastAsia="Montserrat" w:cs="Calibri"/>
                                  <w:i/>
                                  <w:color w:val="7F7F7F" w:themeColor="text1" w:themeTint="80"/>
                                  <w:szCs w:val="20"/>
                                </w:rPr>
                              </w:pPr>
                              <w:r w:rsidRPr="00F43758">
                                <w:rPr>
                                  <w:rFonts w:eastAsia="Montserrat" w:hAnsi="Montserrat" w:cs="Montserrat"/>
                                  <w:b/>
                                  <w:i/>
                                  <w:color w:val="7F7F7F" w:themeColor="text1" w:themeTint="80"/>
                                  <w:szCs w:val="20"/>
                                </w:rPr>
                                <w:t>Tip:</w:t>
                              </w:r>
                              <w:r w:rsidRPr="00F43758">
                                <w:rPr>
                                  <w:rFonts w:eastAsia="Montserrat" w:hAnsi="Montserrat" w:cs="Montserrat"/>
                                  <w:i/>
                                  <w:color w:val="7F7F7F" w:themeColor="text1" w:themeTint="80"/>
                                  <w:szCs w:val="20"/>
                                </w:rPr>
                                <w:t xml:space="preserve"> </w:t>
                              </w:r>
                              <w:r w:rsidR="00430AED" w:rsidRPr="00F43758">
                                <w:rPr>
                                  <w:rFonts w:eastAsia="Montserrat" w:hAnsi="Montserrat" w:cs="Montserrat"/>
                                  <w:i/>
                                  <w:color w:val="7F7F7F" w:themeColor="text1" w:themeTint="80"/>
                                  <w:szCs w:val="20"/>
                                </w:rPr>
                                <w:t xml:space="preserve">De </w:t>
                              </w:r>
                              <w:r w:rsidR="00FD4586">
                                <w:rPr>
                                  <w:rFonts w:eastAsia="Montserrat" w:hAnsi="Montserrat" w:cs="Montserrat"/>
                                  <w:i/>
                                  <w:iCs/>
                                  <w:color w:val="7F7F7F" w:themeColor="text1" w:themeTint="80"/>
                                  <w:szCs w:val="20"/>
                                </w:rPr>
                                <w:t>A</w:t>
                              </w:r>
                              <w:r w:rsidR="00430AED" w:rsidRPr="00EB1D90">
                                <w:rPr>
                                  <w:rFonts w:eastAsia="Montserrat" w:hAnsi="Montserrat" w:cs="Montserrat"/>
                                  <w:i/>
                                  <w:color w:val="7F7F7F" w:themeColor="text1" w:themeTint="80"/>
                                  <w:szCs w:val="20"/>
                                </w:rPr>
                                <w:t xml:space="preserve">anbestedingswet schrijft voor dat </w:t>
                              </w:r>
                              <w:r w:rsidR="009B3F9F">
                                <w:rPr>
                                  <w:rFonts w:eastAsia="Montserrat" w:hAnsi="Montserrat" w:cs="Montserrat"/>
                                  <w:i/>
                                  <w:color w:val="7F7F7F" w:themeColor="text1" w:themeTint="80"/>
                                  <w:szCs w:val="20"/>
                                </w:rPr>
                                <w:t>u</w:t>
                              </w:r>
                              <w:r w:rsidR="00430AED" w:rsidRPr="00EB1D90">
                                <w:rPr>
                                  <w:rFonts w:eastAsia="Montserrat" w:hAnsi="Montserrat" w:cs="Montserrat"/>
                                  <w:i/>
                                  <w:color w:val="7F7F7F" w:themeColor="text1" w:themeTint="80"/>
                                  <w:szCs w:val="20"/>
                                </w:rPr>
                                <w:t xml:space="preserve"> de perceelindeling motiveert. Overweeg om opdrachten onder te verdelen in kleinere percelen</w:t>
                              </w:r>
                              <w:r w:rsidR="00FB15AE">
                                <w:rPr>
                                  <w:rFonts w:eastAsia="Montserrat" w:hAnsi="Montserrat" w:cs="Montserrat"/>
                                  <w:i/>
                                  <w:iCs/>
                                  <w:color w:val="7F7F7F" w:themeColor="text1" w:themeTint="80"/>
                                  <w:szCs w:val="20"/>
                                </w:rPr>
                                <w:t>,</w:t>
                              </w:r>
                              <w:r w:rsidR="00430AED" w:rsidRPr="00F43758">
                                <w:rPr>
                                  <w:rFonts w:eastAsia="Montserrat" w:hAnsi="Montserrat" w:cs="Montserrat"/>
                                  <w:i/>
                                  <w:color w:val="7F7F7F" w:themeColor="text1" w:themeTint="80"/>
                                  <w:szCs w:val="20"/>
                                </w:rPr>
                                <w:t xml:space="preserve"> zodat </w:t>
                              </w:r>
                              <w:r w:rsidR="00EA33FE">
                                <w:rPr>
                                  <w:rFonts w:eastAsia="Montserrat" w:hAnsi="Montserrat" w:cs="Montserrat"/>
                                  <w:i/>
                                  <w:iCs/>
                                  <w:color w:val="7F7F7F" w:themeColor="text1" w:themeTint="80"/>
                                  <w:szCs w:val="20"/>
                                </w:rPr>
                                <w:t>mkb</w:t>
                              </w:r>
                              <w:r w:rsidR="00EA33FE">
                                <w:rPr>
                                  <w:rFonts w:eastAsia="Montserrat" w:hAnsi="Montserrat" w:cs="Montserrat"/>
                                  <w:i/>
                                  <w:iCs/>
                                  <w:color w:val="7F7F7F" w:themeColor="text1" w:themeTint="80"/>
                                  <w:szCs w:val="20"/>
                                </w:rPr>
                                <w:t>’</w:t>
                              </w:r>
                              <w:r w:rsidR="00EA33FE">
                                <w:rPr>
                                  <w:rFonts w:eastAsia="Montserrat" w:hAnsi="Montserrat" w:cs="Montserrat"/>
                                  <w:i/>
                                  <w:iCs/>
                                  <w:color w:val="7F7F7F" w:themeColor="text1" w:themeTint="80"/>
                                  <w:szCs w:val="20"/>
                                </w:rPr>
                                <w:t xml:space="preserve">s </w:t>
                              </w:r>
                              <w:r w:rsidR="00430AED" w:rsidRPr="00EB1D90">
                                <w:rPr>
                                  <w:rFonts w:eastAsia="Montserrat" w:hAnsi="Montserrat" w:cs="Montserrat"/>
                                  <w:i/>
                                  <w:color w:val="7F7F7F" w:themeColor="text1" w:themeTint="80"/>
                                  <w:szCs w:val="20"/>
                                </w:rPr>
                                <w:t>in staat zijn om</w:t>
                              </w:r>
                              <w:r w:rsidR="002B77A5" w:rsidRPr="00EB1D90">
                                <w:rPr>
                                  <w:rFonts w:eastAsia="Montserrat" w:hAnsi="Montserrat" w:cs="Montserrat"/>
                                  <w:i/>
                                  <w:color w:val="7F7F7F" w:themeColor="text1" w:themeTint="80"/>
                                  <w:szCs w:val="20"/>
                                </w:rPr>
                                <w:t xml:space="preserve"> zich</w:t>
                              </w:r>
                              <w:r w:rsidR="00430AED" w:rsidRPr="00EB1D90">
                                <w:rPr>
                                  <w:rFonts w:eastAsia="Montserrat" w:hAnsi="Montserrat" w:cs="Montserrat"/>
                                  <w:i/>
                                  <w:color w:val="7F7F7F" w:themeColor="text1" w:themeTint="80"/>
                                  <w:szCs w:val="20"/>
                                </w:rPr>
                                <w:t xml:space="preserve"> in te schrijven. </w:t>
                              </w:r>
                              <w:r w:rsidR="00FB15AE">
                                <w:rPr>
                                  <w:rFonts w:eastAsia="Montserrat" w:hAnsi="Montserrat" w:cs="Montserrat"/>
                                  <w:i/>
                                  <w:iCs/>
                                  <w:color w:val="7F7F7F" w:themeColor="text1" w:themeTint="80"/>
                                  <w:szCs w:val="20"/>
                                </w:rPr>
                                <w:t>Is er</w:t>
                              </w:r>
                              <w:r w:rsidR="00FB15AE" w:rsidRPr="00F43758">
                                <w:rPr>
                                  <w:rFonts w:eastAsia="Montserrat" w:hAnsi="Montserrat" w:cs="Montserrat"/>
                                  <w:i/>
                                  <w:iCs/>
                                  <w:color w:val="7F7F7F" w:themeColor="text1" w:themeTint="80"/>
                                  <w:szCs w:val="20"/>
                                </w:rPr>
                                <w:t xml:space="preserve"> </w:t>
                              </w:r>
                              <w:r w:rsidR="00430AED" w:rsidRPr="00F43758">
                                <w:rPr>
                                  <w:rFonts w:eastAsia="Montserrat" w:hAnsi="Montserrat" w:cs="Montserrat"/>
                                  <w:i/>
                                  <w:color w:val="7F7F7F" w:themeColor="text1" w:themeTint="80"/>
                                  <w:szCs w:val="20"/>
                                </w:rPr>
                                <w:t>clustering van toepassing</w:t>
                              </w:r>
                              <w:r w:rsidR="00FB15AE">
                                <w:rPr>
                                  <w:rFonts w:eastAsia="Montserrat" w:hAnsi="Montserrat" w:cs="Montserrat"/>
                                  <w:i/>
                                  <w:iCs/>
                                  <w:color w:val="7F7F7F" w:themeColor="text1" w:themeTint="80"/>
                                  <w:szCs w:val="20"/>
                                </w:rPr>
                                <w:t>? Dan kun</w:t>
                              </w:r>
                              <w:r w:rsidR="009B3F9F">
                                <w:rPr>
                                  <w:rFonts w:eastAsia="Montserrat" w:hAnsi="Montserrat" w:cs="Montserrat"/>
                                  <w:i/>
                                  <w:iCs/>
                                  <w:color w:val="7F7F7F" w:themeColor="text1" w:themeTint="80"/>
                                  <w:szCs w:val="20"/>
                                </w:rPr>
                                <w:t>t u</w:t>
                              </w:r>
                              <w:r w:rsidR="00FB15AE">
                                <w:rPr>
                                  <w:rFonts w:eastAsia="Montserrat" w:hAnsi="Montserrat" w:cs="Montserrat"/>
                                  <w:i/>
                                  <w:iCs/>
                                  <w:color w:val="7F7F7F" w:themeColor="text1" w:themeTint="80"/>
                                  <w:szCs w:val="20"/>
                                </w:rPr>
                                <w:t xml:space="preserve"> overwegen om</w:t>
                              </w:r>
                              <w:r w:rsidR="00430AED" w:rsidRPr="00EB1D90">
                                <w:rPr>
                                  <w:rFonts w:eastAsia="Montserrat" w:hAnsi="Montserrat" w:cs="Montserrat"/>
                                  <w:i/>
                                  <w:color w:val="7F7F7F" w:themeColor="text1" w:themeTint="80"/>
                                  <w:szCs w:val="20"/>
                                </w:rPr>
                                <w:t xml:space="preserve"> de geclusterde opdrachten onder te verdelen in percelen. </w:t>
                              </w:r>
                              <w:r w:rsidR="00430AED" w:rsidRPr="00EB1D90">
                                <w:rPr>
                                  <w:rFonts w:cs="Calibri"/>
                                  <w:i/>
                                  <w:color w:val="7F7F7F" w:themeColor="text1" w:themeTint="80"/>
                                  <w:szCs w:val="20"/>
                                </w:rPr>
                                <w:t>Het is verplicht uit te leggen waarom er wel</w:t>
                              </w:r>
                              <w:r w:rsidR="00FB15AE">
                                <w:rPr>
                                  <w:rFonts w:cs="Calibri"/>
                                  <w:i/>
                                  <w:iCs/>
                                  <w:color w:val="7F7F7F" w:themeColor="text1" w:themeTint="80"/>
                                  <w:szCs w:val="20"/>
                                </w:rPr>
                                <w:t xml:space="preserve"> of </w:t>
                              </w:r>
                              <w:r w:rsidR="00430AED" w:rsidRPr="00EB1D90">
                                <w:rPr>
                                  <w:rFonts w:cs="Calibri"/>
                                  <w:i/>
                                  <w:color w:val="7F7F7F" w:themeColor="text1" w:themeTint="80"/>
                                  <w:szCs w:val="20"/>
                                </w:rPr>
                                <w:t xml:space="preserve">geen clustering toegepast wordt. </w:t>
                              </w:r>
                            </w:p>
                          </w:txbxContent>
                        </wps:txbx>
                        <wps:bodyPr spcFirstLastPara="0" wrap="square" lIns="91440" tIns="45720" rIns="91440" bIns="45720" anchor="ctr">
                          <a:noAutofit/>
                        </wps:bodyPr>
                      </wps:wsp>
                      <pic:pic xmlns:pic="http://schemas.openxmlformats.org/drawingml/2006/picture">
                        <pic:nvPicPr>
                          <pic:cNvPr id="1892073059" name="Afbeelding 1892073059" descr="Afbeelding met tekst, Lettertype, logo, Graphics&#10;&#10;Automatisch gegenereerde beschrijving"/>
                          <pic:cNvPicPr>
                            <a:picLocks noChangeAspect="1"/>
                          </pic:cNvPicPr>
                        </pic:nvPicPr>
                        <pic:blipFill>
                          <a:blip r:embed="rId11"/>
                          <a:stretch>
                            <a:fillRect/>
                          </a:stretch>
                        </pic:blipFill>
                        <pic:spPr>
                          <a:xfrm>
                            <a:off x="0" y="47708"/>
                            <a:ext cx="1522730" cy="755015"/>
                          </a:xfrm>
                          <a:prstGeom prst="rect">
                            <a:avLst/>
                          </a:prstGeom>
                        </pic:spPr>
                      </pic:pic>
                    </wpg:wgp>
                  </a:graphicData>
                </a:graphic>
                <wp14:sizeRelV relativeFrom="margin">
                  <wp14:pctHeight>0</wp14:pctHeight>
                </wp14:sizeRelV>
              </wp:anchor>
            </w:drawing>
          </mc:Choice>
          <mc:Fallback>
            <w:pict>
              <v:group w14:anchorId="5417CCA6" id="_x0000_s1034" style="position:absolute;margin-left:0;margin-top:86.15pt;width:430pt;height:105.75pt;z-index:251658241;mso-position-horizontal:left;mso-position-horizontal-relative:margin;mso-position-vertical-relative:text;mso-height-relative:margin" coordsize="54617,1047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">
                <v:rect id="Rechthoek 1402668257" o:spid="_x0000_s1035" style="position:absolute;left:17095;width:37522;height:10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" fillcolor="#e7e6e6 [3214]" strokecolor="white [3212]" strokeweight="1pt">
                  <v:textbox>
                    <w:txbxContent>
                      <w:p w14:paraId="03988458" w14:textId="37AF395F" w:rsidR="00430AED" w:rsidRPr="00EB1D90" w:rsidRDefault="00C77133" w:rsidP="00430AED">
                        <w:pPr>
                          <w:spacing w:line="252" w:lineRule="auto"/>
                          <w:rPr>
                            <w:rFonts w:eastAsia="Montserrat" w:cs="Calibri"/>
                            <w:i/>
                            <w:color w:val="7F7F7F" w:themeColor="text1" w:themeTint="80"/>
                            <w:szCs w:val="20"/>
                          </w:rPr>
                        </w:pPr>
                        <w:r w:rsidRPr="00F43758">
                          <w:rPr>
                            <w:rFonts w:eastAsia="Montserrat" w:hAnsi="Montserrat" w:cs="Montserrat"/>
                            <w:b/>
                            <w:i/>
                            <w:color w:val="7F7F7F" w:themeColor="text1" w:themeTint="80"/>
                            <w:szCs w:val="20"/>
                          </w:rPr>
                          <w:t>Tip:</w:t>
                        </w:r>
                        <w:r w:rsidRPr="00F43758">
                          <w:rPr>
                            <w:rFonts w:eastAsia="Montserrat" w:hAnsi="Montserrat" w:cs="Montserrat"/>
                            <w:i/>
                            <w:color w:val="7F7F7F" w:themeColor="text1" w:themeTint="80"/>
                            <w:szCs w:val="20"/>
                          </w:rPr>
                          <w:t xml:space="preserve"> </w:t>
                        </w:r>
                        <w:r w:rsidR="00430AED" w:rsidRPr="00F43758">
                          <w:rPr>
                            <w:rFonts w:eastAsia="Montserrat" w:hAnsi="Montserrat" w:cs="Montserrat"/>
                            <w:i/>
                            <w:color w:val="7F7F7F" w:themeColor="text1" w:themeTint="80"/>
                            <w:szCs w:val="20"/>
                          </w:rPr>
                          <w:t xml:space="preserve">De </w:t>
                        </w:r>
                        <w:r w:rsidR="00FD4586">
                          <w:rPr>
                            <w:rFonts w:eastAsia="Montserrat" w:hAnsi="Montserrat" w:cs="Montserrat"/>
                            <w:i/>
                            <w:iCs/>
                            <w:color w:val="7F7F7F" w:themeColor="text1" w:themeTint="80"/>
                            <w:szCs w:val="20"/>
                          </w:rPr>
                          <w:t>A</w:t>
                        </w:r>
                        <w:r w:rsidR="00430AED" w:rsidRPr="00EB1D90">
                          <w:rPr>
                            <w:rFonts w:eastAsia="Montserrat" w:hAnsi="Montserrat" w:cs="Montserrat"/>
                            <w:i/>
                            <w:color w:val="7F7F7F" w:themeColor="text1" w:themeTint="80"/>
                            <w:szCs w:val="20"/>
                          </w:rPr>
                          <w:t xml:space="preserve">anbestedingswet schrijft voor dat </w:t>
                        </w:r>
                        <w:r w:rsidR="009B3F9F">
                          <w:rPr>
                            <w:rFonts w:eastAsia="Montserrat" w:hAnsi="Montserrat" w:cs="Montserrat"/>
                            <w:i/>
                            <w:color w:val="7F7F7F" w:themeColor="text1" w:themeTint="80"/>
                            <w:szCs w:val="20"/>
                          </w:rPr>
                          <w:t>u</w:t>
                        </w:r>
                        <w:r w:rsidR="00430AED" w:rsidRPr="00EB1D90">
                          <w:rPr>
                            <w:rFonts w:eastAsia="Montserrat" w:hAnsi="Montserrat" w:cs="Montserrat"/>
                            <w:i/>
                            <w:color w:val="7F7F7F" w:themeColor="text1" w:themeTint="80"/>
                            <w:szCs w:val="20"/>
                          </w:rPr>
                          <w:t xml:space="preserve"> de perceelindeling motiveert. Overweeg om opdrachten onder te verdelen in kleinere percelen</w:t>
                        </w:r>
                        <w:r w:rsidR="00FB15AE">
                          <w:rPr>
                            <w:rFonts w:eastAsia="Montserrat" w:hAnsi="Montserrat" w:cs="Montserrat"/>
                            <w:i/>
                            <w:iCs/>
                            <w:color w:val="7F7F7F" w:themeColor="text1" w:themeTint="80"/>
                            <w:szCs w:val="20"/>
                          </w:rPr>
                          <w:t>,</w:t>
                        </w:r>
                        <w:r w:rsidR="00430AED" w:rsidRPr="00F43758">
                          <w:rPr>
                            <w:rFonts w:eastAsia="Montserrat" w:hAnsi="Montserrat" w:cs="Montserrat"/>
                            <w:i/>
                            <w:color w:val="7F7F7F" w:themeColor="text1" w:themeTint="80"/>
                            <w:szCs w:val="20"/>
                          </w:rPr>
                          <w:t xml:space="preserve"> zodat </w:t>
                        </w:r>
                        <w:r w:rsidR="00EA33FE">
                          <w:rPr>
                            <w:rFonts w:eastAsia="Montserrat" w:hAnsi="Montserrat" w:cs="Montserrat"/>
                            <w:i/>
                            <w:iCs/>
                            <w:color w:val="7F7F7F" w:themeColor="text1" w:themeTint="80"/>
                            <w:szCs w:val="20"/>
                          </w:rPr>
                          <w:t>mkb</w:t>
                        </w:r>
                        <w:r w:rsidR="00EA33FE">
                          <w:rPr>
                            <w:rFonts w:eastAsia="Montserrat" w:hAnsi="Montserrat" w:cs="Montserrat"/>
                            <w:i/>
                            <w:iCs/>
                            <w:color w:val="7F7F7F" w:themeColor="text1" w:themeTint="80"/>
                            <w:szCs w:val="20"/>
                          </w:rPr>
                          <w:t>’</w:t>
                        </w:r>
                        <w:r w:rsidR="00EA33FE">
                          <w:rPr>
                            <w:rFonts w:eastAsia="Montserrat" w:hAnsi="Montserrat" w:cs="Montserrat"/>
                            <w:i/>
                            <w:iCs/>
                            <w:color w:val="7F7F7F" w:themeColor="text1" w:themeTint="80"/>
                            <w:szCs w:val="20"/>
                          </w:rPr>
                          <w:t xml:space="preserve">s </w:t>
                        </w:r>
                        <w:r w:rsidR="00430AED" w:rsidRPr="00EB1D90">
                          <w:rPr>
                            <w:rFonts w:eastAsia="Montserrat" w:hAnsi="Montserrat" w:cs="Montserrat"/>
                            <w:i/>
                            <w:color w:val="7F7F7F" w:themeColor="text1" w:themeTint="80"/>
                            <w:szCs w:val="20"/>
                          </w:rPr>
                          <w:t>in staat zijn om</w:t>
                        </w:r>
                        <w:r w:rsidR="002B77A5" w:rsidRPr="00EB1D90">
                          <w:rPr>
                            <w:rFonts w:eastAsia="Montserrat" w:hAnsi="Montserrat" w:cs="Montserrat"/>
                            <w:i/>
                            <w:color w:val="7F7F7F" w:themeColor="text1" w:themeTint="80"/>
                            <w:szCs w:val="20"/>
                          </w:rPr>
                          <w:t xml:space="preserve"> zich</w:t>
                        </w:r>
                        <w:r w:rsidR="00430AED" w:rsidRPr="00EB1D90">
                          <w:rPr>
                            <w:rFonts w:eastAsia="Montserrat" w:hAnsi="Montserrat" w:cs="Montserrat"/>
                            <w:i/>
                            <w:color w:val="7F7F7F" w:themeColor="text1" w:themeTint="80"/>
                            <w:szCs w:val="20"/>
                          </w:rPr>
                          <w:t xml:space="preserve"> in te schrijven. </w:t>
                        </w:r>
                        <w:r w:rsidR="00FB15AE">
                          <w:rPr>
                            <w:rFonts w:eastAsia="Montserrat" w:hAnsi="Montserrat" w:cs="Montserrat"/>
                            <w:i/>
                            <w:iCs/>
                            <w:color w:val="7F7F7F" w:themeColor="text1" w:themeTint="80"/>
                            <w:szCs w:val="20"/>
                          </w:rPr>
                          <w:t>Is er</w:t>
                        </w:r>
                        <w:r w:rsidR="00FB15AE" w:rsidRPr="00F43758">
                          <w:rPr>
                            <w:rFonts w:eastAsia="Montserrat" w:hAnsi="Montserrat" w:cs="Montserrat"/>
                            <w:i/>
                            <w:iCs/>
                            <w:color w:val="7F7F7F" w:themeColor="text1" w:themeTint="80"/>
                            <w:szCs w:val="20"/>
                          </w:rPr>
                          <w:t xml:space="preserve"> </w:t>
                        </w:r>
                        <w:r w:rsidR="00430AED" w:rsidRPr="00F43758">
                          <w:rPr>
                            <w:rFonts w:eastAsia="Montserrat" w:hAnsi="Montserrat" w:cs="Montserrat"/>
                            <w:i/>
                            <w:color w:val="7F7F7F" w:themeColor="text1" w:themeTint="80"/>
                            <w:szCs w:val="20"/>
                          </w:rPr>
                          <w:t>clustering van toepassing</w:t>
                        </w:r>
                        <w:r w:rsidR="00FB15AE">
                          <w:rPr>
                            <w:rFonts w:eastAsia="Montserrat" w:hAnsi="Montserrat" w:cs="Montserrat"/>
                            <w:i/>
                            <w:iCs/>
                            <w:color w:val="7F7F7F" w:themeColor="text1" w:themeTint="80"/>
                            <w:szCs w:val="20"/>
                          </w:rPr>
                          <w:t>? Dan kun</w:t>
                        </w:r>
                        <w:r w:rsidR="009B3F9F">
                          <w:rPr>
                            <w:rFonts w:eastAsia="Montserrat" w:hAnsi="Montserrat" w:cs="Montserrat"/>
                            <w:i/>
                            <w:iCs/>
                            <w:color w:val="7F7F7F" w:themeColor="text1" w:themeTint="80"/>
                            <w:szCs w:val="20"/>
                          </w:rPr>
                          <w:t>t u</w:t>
                        </w:r>
                        <w:r w:rsidR="00FB15AE">
                          <w:rPr>
                            <w:rFonts w:eastAsia="Montserrat" w:hAnsi="Montserrat" w:cs="Montserrat"/>
                            <w:i/>
                            <w:iCs/>
                            <w:color w:val="7F7F7F" w:themeColor="text1" w:themeTint="80"/>
                            <w:szCs w:val="20"/>
                          </w:rPr>
                          <w:t xml:space="preserve"> overwegen om</w:t>
                        </w:r>
                        <w:r w:rsidR="00430AED" w:rsidRPr="00EB1D90">
                          <w:rPr>
                            <w:rFonts w:eastAsia="Montserrat" w:hAnsi="Montserrat" w:cs="Montserrat"/>
                            <w:i/>
                            <w:color w:val="7F7F7F" w:themeColor="text1" w:themeTint="80"/>
                            <w:szCs w:val="20"/>
                          </w:rPr>
                          <w:t xml:space="preserve"> de geclusterde opdrachten onder te verdelen in percelen. </w:t>
                        </w:r>
                        <w:r w:rsidR="00430AED" w:rsidRPr="00EB1D90">
                          <w:rPr>
                            <w:rFonts w:cs="Calibri"/>
                            <w:i/>
                            <w:color w:val="7F7F7F" w:themeColor="text1" w:themeTint="80"/>
                            <w:szCs w:val="20"/>
                          </w:rPr>
                          <w:t>Het is verplicht uit te leggen waarom er wel</w:t>
                        </w:r>
                        <w:r w:rsidR="00FB15AE">
                          <w:rPr>
                            <w:rFonts w:cs="Calibri"/>
                            <w:i/>
                            <w:iCs/>
                            <w:color w:val="7F7F7F" w:themeColor="text1" w:themeTint="80"/>
                            <w:szCs w:val="20"/>
                          </w:rPr>
                          <w:t xml:space="preserve"> of </w:t>
                        </w:r>
                        <w:r w:rsidR="00430AED" w:rsidRPr="00EB1D90">
                          <w:rPr>
                            <w:rFonts w:cs="Calibri"/>
                            <w:i/>
                            <w:color w:val="7F7F7F" w:themeColor="text1" w:themeTint="80"/>
                            <w:szCs w:val="20"/>
                          </w:rPr>
                          <w:t xml:space="preserve">geen clustering toegepast wordt. </w:t>
                        </w:r>
                      </w:p>
                    </w:txbxContent>
                  </v:textbox>
                </v:rect>
                <v:shape id="Afbeelding 1892073059" o:spid="_x0000_s1036" type="#_x0000_t75" alt="Afbeelding met tekst, Lettertype, logo, Graphics&#10;&#10;Automatisch gegenereerde beschrijving" style="position:absolute;top:477;width:15227;height:7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">
                  <v:imagedata r:id="rId12" o:title="Afbeelding met tekst, Lettertype, logo, Graphics&#10;&#10;Automatisch gegenereerde beschrijving"/>
                </v:shape>
                <w10:wrap type="square" anchorx="margin"/>
              </v:group>
            </w:pict>
          </mc:Fallback>
        </mc:AlternateContent>
      </w:r>
      <w:r w:rsidRPr="009C39AE">
        <w:t>Geef bij uw inschrijving aan op welk perceel (dus welk deel van de opdracht) u zich wil inschrijven.</w:t>
      </w:r>
      <w:r w:rsidRPr="00771532">
        <w:rPr>
          <w:rStyle w:val="Sjabloontekst"/>
        </w:rPr>
        <w:t xml:space="preserve"> U kunt zich voor meerdere percelen inschrijven en u kunt meerdere percelen gegund krijgen / U kunt zich op één perceel inschrijven / U kunt zich voor meerdere percelen inschrijven, maar u kunt maximaal één perceel gegund krijgen. U mag hierbij aangeven welk perceel uw voorkeur heeft.</w:t>
      </w:r>
    </w:p>
    <w:p w14:paraId="58039609" w14:textId="3C9E580E" w:rsidR="001450F7" w:rsidRDefault="001450F7" w:rsidP="00251C77">
      <w:pPr>
        <w:spacing w:line="276" w:lineRule="auto"/>
        <w:rPr>
          <w:rStyle w:val="Sjabloontekst"/>
        </w:rPr>
      </w:pPr>
    </w:p>
    <w:p w14:paraId="39478D1F" w14:textId="77777777" w:rsidR="007F2629" w:rsidRDefault="007F2629" w:rsidP="007F2629">
      <w:pPr>
        <w:pStyle w:val="Adressering"/>
        <w:rPr>
          <w:rFonts w:ascii="Calibri" w:hAnsi="Calibri" w:cs="Calibri"/>
          <w:sz w:val="20"/>
          <w:szCs w:val="20"/>
        </w:rPr>
      </w:pPr>
    </w:p>
    <w:p w14:paraId="32D3D3C7" w14:textId="77777777" w:rsidR="00D42269" w:rsidRPr="00DC0FAD" w:rsidRDefault="007F2629" w:rsidP="00D42269">
      <w:pPr>
        <w:pStyle w:val="Adressering"/>
        <w:rPr>
          <w:rFonts w:ascii="Calibri" w:hAnsi="Calibri" w:cs="Calibri"/>
          <w:sz w:val="20"/>
          <w:szCs w:val="20"/>
        </w:rPr>
      </w:pPr>
      <w:r w:rsidRPr="6B8622BE">
        <w:rPr>
          <w:rFonts w:ascii="Calibri" w:hAnsi="Calibri" w:cs="Calibri"/>
          <w:sz w:val="20"/>
          <w:szCs w:val="20"/>
        </w:rPr>
        <w:t xml:space="preserve">In deze aanbesteding is </w:t>
      </w:r>
      <w:r w:rsidRPr="6B8622BE">
        <w:rPr>
          <w:rStyle w:val="Sjabloontekst"/>
          <w:lang w:eastAsia="en-US"/>
        </w:rPr>
        <w:t>&lt;geen&gt;</w:t>
      </w:r>
      <w:r w:rsidRPr="6B8622BE">
        <w:rPr>
          <w:rFonts w:ascii="Calibri" w:hAnsi="Calibri" w:cs="Calibri"/>
          <w:sz w:val="20"/>
          <w:szCs w:val="20"/>
        </w:rPr>
        <w:t xml:space="preserve"> sprake van clustering als bedoeld in artikel 1.5 lid 1 van de Aanbestedingswe</w:t>
      </w:r>
      <w:r w:rsidRPr="00346B26">
        <w:rPr>
          <w:rFonts w:ascii="Calibri" w:hAnsi="Calibri" w:cs="Calibri"/>
          <w:sz w:val="20"/>
          <w:szCs w:val="20"/>
        </w:rPr>
        <w:t xml:space="preserve">t. </w:t>
      </w:r>
      <w:r w:rsidR="00D42269">
        <w:rPr>
          <w:rFonts w:ascii="Calibri" w:hAnsi="Calibri" w:cs="Calibri"/>
          <w:sz w:val="20"/>
          <w:szCs w:val="20"/>
        </w:rPr>
        <w:t>E</w:t>
      </w:r>
      <w:r w:rsidR="00D42269" w:rsidRPr="00DC0FAD">
        <w:rPr>
          <w:rFonts w:ascii="Calibri" w:hAnsi="Calibri" w:cs="Calibri"/>
          <w:sz w:val="20"/>
          <w:szCs w:val="20"/>
        </w:rPr>
        <w:t xml:space="preserve">r is sprake van samenvoeging van opdrachten. De samenvoeging betreft het technisch onderhoud en beheer voor meerdere gebouwen van </w:t>
      </w:r>
      <w:r w:rsidR="00D42269">
        <w:rPr>
          <w:rFonts w:ascii="Calibri" w:hAnsi="Calibri" w:cs="Calibri"/>
          <w:sz w:val="20"/>
          <w:szCs w:val="20"/>
        </w:rPr>
        <w:t>&lt;</w:t>
      </w:r>
      <w:r w:rsidR="00D42269" w:rsidRPr="00DC0FAD">
        <w:rPr>
          <w:rStyle w:val="Sjabloontekst"/>
        </w:rPr>
        <w:t>schoolbestuur</w:t>
      </w:r>
      <w:r w:rsidR="00D42269">
        <w:rPr>
          <w:rFonts w:ascii="Calibri" w:hAnsi="Calibri" w:cs="Calibri"/>
          <w:sz w:val="20"/>
          <w:szCs w:val="20"/>
        </w:rPr>
        <w:t>&gt;</w:t>
      </w:r>
      <w:r w:rsidR="00D42269" w:rsidRPr="00DC0FAD">
        <w:rPr>
          <w:rFonts w:ascii="Calibri" w:hAnsi="Calibri" w:cs="Calibri"/>
          <w:sz w:val="20"/>
          <w:szCs w:val="20"/>
        </w:rPr>
        <w:t>.</w:t>
      </w:r>
      <w:r w:rsidR="00D42269">
        <w:rPr>
          <w:rFonts w:ascii="Calibri" w:hAnsi="Calibri" w:cs="Calibri"/>
          <w:sz w:val="20"/>
          <w:szCs w:val="20"/>
        </w:rPr>
        <w:t xml:space="preserve"> </w:t>
      </w:r>
      <w:r w:rsidR="00D42269" w:rsidRPr="00DC0FAD">
        <w:rPr>
          <w:rFonts w:ascii="Calibri" w:hAnsi="Calibri" w:cs="Calibri"/>
          <w:sz w:val="20"/>
          <w:szCs w:val="20"/>
        </w:rPr>
        <w:t xml:space="preserve">De keuze van de samenvoeging is gemaakt vanuit het oogpunt kwaliteitsborging, uniformiteit, </w:t>
      </w:r>
    </w:p>
    <w:p w14:paraId="03705708" w14:textId="77777777" w:rsidR="00D42269" w:rsidRPr="00DC0FAD" w:rsidRDefault="00D42269" w:rsidP="00D42269">
      <w:pPr>
        <w:pStyle w:val="Adressering"/>
        <w:rPr>
          <w:rFonts w:ascii="Calibri" w:hAnsi="Calibri" w:cs="Calibri"/>
          <w:sz w:val="20"/>
          <w:szCs w:val="20"/>
        </w:rPr>
      </w:pPr>
      <w:proofErr w:type="spellStart"/>
      <w:r w:rsidRPr="00DC0FAD">
        <w:rPr>
          <w:rFonts w:ascii="Calibri" w:hAnsi="Calibri" w:cs="Calibri"/>
          <w:sz w:val="20"/>
          <w:szCs w:val="20"/>
        </w:rPr>
        <w:t>beheerslast</w:t>
      </w:r>
      <w:proofErr w:type="spellEnd"/>
      <w:r w:rsidRPr="00DC0FAD">
        <w:rPr>
          <w:rFonts w:ascii="Calibri" w:hAnsi="Calibri" w:cs="Calibri"/>
          <w:sz w:val="20"/>
          <w:szCs w:val="20"/>
        </w:rPr>
        <w:t xml:space="preserve"> en risicomanagement. Ook wordt de opdracht samengevoegd vanwege de </w:t>
      </w:r>
    </w:p>
    <w:p w14:paraId="07C78A4D" w14:textId="77777777" w:rsidR="00D42269" w:rsidRPr="00DC0FAD" w:rsidRDefault="00D42269" w:rsidP="00D42269">
      <w:pPr>
        <w:pStyle w:val="Adressering"/>
        <w:rPr>
          <w:rFonts w:ascii="Calibri" w:hAnsi="Calibri" w:cs="Calibri"/>
          <w:sz w:val="20"/>
          <w:szCs w:val="20"/>
        </w:rPr>
      </w:pPr>
      <w:r w:rsidRPr="00DC0FAD">
        <w:rPr>
          <w:rFonts w:ascii="Calibri" w:hAnsi="Calibri" w:cs="Calibri"/>
          <w:sz w:val="20"/>
          <w:szCs w:val="20"/>
        </w:rPr>
        <w:t xml:space="preserve">onlosmakelijkheid van sommige installaties en om de monteurs van de te contracteren </w:t>
      </w:r>
    </w:p>
    <w:p w14:paraId="0D116EE3" w14:textId="77777777" w:rsidR="00D42269" w:rsidRPr="00DC0FAD" w:rsidRDefault="00D42269" w:rsidP="00D42269">
      <w:pPr>
        <w:pStyle w:val="Adressering"/>
        <w:rPr>
          <w:rFonts w:ascii="Calibri" w:hAnsi="Calibri" w:cs="Calibri"/>
          <w:sz w:val="20"/>
          <w:szCs w:val="20"/>
        </w:rPr>
      </w:pPr>
      <w:r w:rsidRPr="00DC0FAD">
        <w:rPr>
          <w:rFonts w:ascii="Calibri" w:hAnsi="Calibri" w:cs="Calibri"/>
          <w:sz w:val="20"/>
          <w:szCs w:val="20"/>
        </w:rPr>
        <w:t xml:space="preserve">opdrachtnemers in staat te stellen eigenaarschap te ontwikkelen voor installatieproblemen in </w:t>
      </w:r>
    </w:p>
    <w:p w14:paraId="70D7B5CE" w14:textId="77777777" w:rsidR="00D42269" w:rsidRDefault="00D42269" w:rsidP="00D42269">
      <w:pPr>
        <w:pStyle w:val="Adressering"/>
        <w:rPr>
          <w:rFonts w:ascii="Calibri" w:hAnsi="Calibri" w:cs="Calibri"/>
          <w:sz w:val="20"/>
          <w:szCs w:val="20"/>
        </w:rPr>
      </w:pPr>
      <w:r w:rsidRPr="00DC0FAD">
        <w:rPr>
          <w:rFonts w:ascii="Calibri" w:hAnsi="Calibri" w:cs="Calibri"/>
          <w:sz w:val="20"/>
          <w:szCs w:val="20"/>
        </w:rPr>
        <w:t xml:space="preserve">gebouwen van </w:t>
      </w:r>
      <w:r>
        <w:rPr>
          <w:rFonts w:ascii="Calibri" w:hAnsi="Calibri" w:cs="Calibri"/>
          <w:sz w:val="20"/>
          <w:szCs w:val="20"/>
        </w:rPr>
        <w:t>&lt;</w:t>
      </w:r>
      <w:r w:rsidRPr="00DC0FAD">
        <w:rPr>
          <w:rStyle w:val="Sjabloontekst"/>
        </w:rPr>
        <w:t>schoolbestuur</w:t>
      </w:r>
      <w:r>
        <w:rPr>
          <w:rFonts w:ascii="Calibri" w:hAnsi="Calibri" w:cs="Calibri"/>
          <w:sz w:val="20"/>
          <w:szCs w:val="20"/>
        </w:rPr>
        <w:t>&gt;</w:t>
      </w:r>
      <w:r w:rsidRPr="00DC0FAD">
        <w:rPr>
          <w:rFonts w:ascii="Calibri" w:hAnsi="Calibri" w:cs="Calibri"/>
          <w:sz w:val="20"/>
          <w:szCs w:val="20"/>
        </w:rPr>
        <w:t>, zodat problemen zo snel mogelijk goed worden opgelost.</w:t>
      </w:r>
    </w:p>
    <w:p w14:paraId="1E669AA5" w14:textId="77777777" w:rsidR="00D42269" w:rsidRDefault="00D42269" w:rsidP="00D42269">
      <w:pPr>
        <w:pStyle w:val="Adressering"/>
        <w:rPr>
          <w:rFonts w:ascii="Calibri" w:hAnsi="Calibri" w:cs="Calibri"/>
          <w:sz w:val="20"/>
          <w:szCs w:val="20"/>
        </w:rPr>
      </w:pPr>
    </w:p>
    <w:p w14:paraId="61477AB0" w14:textId="77777777" w:rsidR="00D42269" w:rsidRPr="00AA5CB4" w:rsidRDefault="00D42269" w:rsidP="00D42269">
      <w:pPr>
        <w:rPr>
          <w:rStyle w:val="Sjabloontekst"/>
        </w:rPr>
      </w:pPr>
      <w:r w:rsidRPr="00AA5CB4">
        <w:rPr>
          <w:rStyle w:val="Sjabloontekst"/>
        </w:rPr>
        <w:t>De samenstelling van de relevante markt en de invloed van de samenvoeging op de toegang tot de opdracht voor voldoende bedrijven uit het midden- en kleinbedrijf (hierna mkb);</w:t>
      </w:r>
    </w:p>
    <w:p w14:paraId="0E3AAE79" w14:textId="77777777" w:rsidR="00D42269" w:rsidRDefault="00D42269" w:rsidP="00D42269">
      <w:pPr>
        <w:rPr>
          <w:rStyle w:val="Sjabloontekst"/>
        </w:rPr>
      </w:pPr>
      <w:r>
        <w:rPr>
          <w:rStyle w:val="Sjabloontekst"/>
        </w:rPr>
        <w:t>Motivatie</w:t>
      </w:r>
    </w:p>
    <w:p w14:paraId="7C440715" w14:textId="77777777" w:rsidR="00D42269" w:rsidRPr="00DC0FAD" w:rsidRDefault="00D42269" w:rsidP="00D42269">
      <w:pPr>
        <w:rPr>
          <w:rStyle w:val="Sjabloontekst"/>
        </w:rPr>
      </w:pPr>
      <w:r w:rsidRPr="00DC0FAD">
        <w:rPr>
          <w:rStyle w:val="Sjabloontekst"/>
        </w:rPr>
        <w:t>de organisatorische gevolgen en risico’s van de samenvoeging van de opdrachten voor de aanbestedende dienst, het speciale-sectorbedrijf en de ondernemer;</w:t>
      </w:r>
    </w:p>
    <w:p w14:paraId="58D0BA7F" w14:textId="77777777" w:rsidR="00D42269" w:rsidRDefault="00D42269" w:rsidP="00D42269">
      <w:pPr>
        <w:rPr>
          <w:rStyle w:val="Sjabloontekst"/>
        </w:rPr>
      </w:pPr>
      <w:r>
        <w:rPr>
          <w:rStyle w:val="Sjabloontekst"/>
        </w:rPr>
        <w:t>Motivatie</w:t>
      </w:r>
    </w:p>
    <w:p w14:paraId="5A8F7C5E" w14:textId="77777777" w:rsidR="00D42269" w:rsidRPr="00DC0FAD" w:rsidRDefault="00D42269" w:rsidP="00D42269">
      <w:pPr>
        <w:rPr>
          <w:rStyle w:val="Sjabloontekst"/>
        </w:rPr>
      </w:pPr>
      <w:r w:rsidRPr="00DC0FAD">
        <w:rPr>
          <w:rStyle w:val="Sjabloontekst"/>
        </w:rPr>
        <w:t>de mate van samenhang van de opdrachten.</w:t>
      </w:r>
    </w:p>
    <w:p w14:paraId="690808E5" w14:textId="56735C4B" w:rsidR="002F4738" w:rsidRPr="00D42269" w:rsidRDefault="00D42269" w:rsidP="00D42269">
      <w:pPr>
        <w:rPr>
          <w:shd w:val="clear" w:color="auto" w:fill="CCCC00"/>
        </w:rPr>
      </w:pPr>
      <w:r>
        <w:rPr>
          <w:rStyle w:val="Sjabloontekst"/>
        </w:rPr>
        <w:t>Motivatie</w:t>
      </w:r>
    </w:p>
    <w:p w14:paraId="040D5E40" w14:textId="4E4E23C5" w:rsidR="00B26986" w:rsidRDefault="00B26986" w:rsidP="003B57FE">
      <w:pPr>
        <w:pStyle w:val="Kop2"/>
      </w:pPr>
      <w:bookmarkStart w:id="9" w:name="_Toc187664341"/>
      <w:bookmarkStart w:id="10" w:name="_Toc172562196"/>
      <w:r>
        <w:lastRenderedPageBreak/>
        <w:t>Varianten</w:t>
      </w:r>
      <w:bookmarkEnd w:id="9"/>
    </w:p>
    <w:p w14:paraId="3CB2CE96" w14:textId="09922886" w:rsidR="00B26986" w:rsidRPr="00BB4A0D" w:rsidRDefault="00B26986" w:rsidP="00B26986">
      <w:r w:rsidRPr="0024333F">
        <w:t xml:space="preserve">Varianten </w:t>
      </w:r>
      <w:r w:rsidR="00464E96">
        <w:t>voorgesteld door</w:t>
      </w:r>
      <w:r w:rsidR="00464E96" w:rsidRPr="0024333F">
        <w:t xml:space="preserve"> </w:t>
      </w:r>
      <w:r w:rsidRPr="0024333F">
        <w:t xml:space="preserve">de </w:t>
      </w:r>
      <w:r w:rsidR="00C80882">
        <w:t>i</w:t>
      </w:r>
      <w:r w:rsidRPr="0024333F">
        <w:t xml:space="preserve">nschrijver worden </w:t>
      </w:r>
      <w:r w:rsidR="00890F9D" w:rsidRPr="00890F9D">
        <w:rPr>
          <w:rStyle w:val="Sjabloontekst"/>
        </w:rPr>
        <w:t>&lt;</w:t>
      </w:r>
      <w:r w:rsidRPr="00890F9D">
        <w:rPr>
          <w:rStyle w:val="Sjabloontekst"/>
        </w:rPr>
        <w:t>niet</w:t>
      </w:r>
      <w:r w:rsidR="00890F9D" w:rsidRPr="00890F9D">
        <w:rPr>
          <w:rStyle w:val="Sjabloontekst"/>
        </w:rPr>
        <w:t>/wel&gt;</w:t>
      </w:r>
      <w:r w:rsidRPr="0024333F">
        <w:t xml:space="preserve"> geaccepteerd</w:t>
      </w:r>
      <w:r w:rsidR="00B4785A">
        <w:t>.</w:t>
      </w:r>
    </w:p>
    <w:p w14:paraId="22E8FF51" w14:textId="28A604A8" w:rsidR="003B57FE" w:rsidRDefault="003B57FE" w:rsidP="003B57FE">
      <w:pPr>
        <w:pStyle w:val="Kop2"/>
      </w:pPr>
      <w:bookmarkStart w:id="11" w:name="_Toc187664342"/>
      <w:r>
        <w:t>Planning</w:t>
      </w:r>
      <w:bookmarkEnd w:id="10"/>
      <w:bookmarkEnd w:id="11"/>
      <w:r>
        <w:t xml:space="preserve"> </w:t>
      </w:r>
    </w:p>
    <w:p w14:paraId="6AB7D5FC" w14:textId="2C37B631" w:rsidR="003B57FE" w:rsidRDefault="51216D01" w:rsidP="003B57FE">
      <w:r>
        <w:t xml:space="preserve">Hieronder </w:t>
      </w:r>
      <w:r w:rsidR="00464E96">
        <w:t>vind</w:t>
      </w:r>
      <w:r w:rsidR="006203BE">
        <w:t>t u</w:t>
      </w:r>
      <w:r w:rsidR="00464E96">
        <w:t xml:space="preserve"> de planning van de </w:t>
      </w:r>
      <w:r>
        <w:t xml:space="preserve">aanbesteding. </w:t>
      </w:r>
      <w:r w:rsidR="00464E96">
        <w:t>De o</w:t>
      </w:r>
      <w:r w:rsidR="44DEAF2D">
        <w:t xml:space="preserve">pdrachtgever behoudt zich het recht </w:t>
      </w:r>
      <w:r w:rsidR="00A11EAD">
        <w:t xml:space="preserve">voor </w:t>
      </w:r>
      <w:r w:rsidR="44DEAF2D">
        <w:t xml:space="preserve">om de planning te wijzigen. Bij verschillen in de planning in dit document en op </w:t>
      </w:r>
      <w:r w:rsidR="44DEAF2D" w:rsidRPr="00C549AD">
        <w:rPr>
          <w:rStyle w:val="Sjabloontekst"/>
        </w:rPr>
        <w:t>&lt;</w:t>
      </w:r>
      <w:proofErr w:type="spellStart"/>
      <w:r w:rsidR="44DEAF2D" w:rsidRPr="00C549AD">
        <w:rPr>
          <w:rStyle w:val="Sjabloontekst"/>
        </w:rPr>
        <w:t>TenderNed</w:t>
      </w:r>
      <w:proofErr w:type="spellEnd"/>
      <w:r w:rsidR="44DEAF2D" w:rsidRPr="00C549AD">
        <w:rPr>
          <w:rStyle w:val="Sjabloontekst"/>
        </w:rPr>
        <w:t>/</w:t>
      </w:r>
      <w:proofErr w:type="spellStart"/>
      <w:r w:rsidR="44DEAF2D" w:rsidRPr="00C549AD">
        <w:rPr>
          <w:rStyle w:val="Sjabloontekst"/>
        </w:rPr>
        <w:t>Mercell</w:t>
      </w:r>
      <w:proofErr w:type="spellEnd"/>
      <w:r w:rsidR="44DEAF2D" w:rsidRPr="00C549AD">
        <w:rPr>
          <w:rStyle w:val="Sjabloontekst"/>
        </w:rPr>
        <w:t>&gt;</w:t>
      </w:r>
      <w:r w:rsidR="00615934">
        <w:rPr>
          <w:rStyle w:val="Sjabloontekst"/>
        </w:rPr>
        <w:t>,</w:t>
      </w:r>
      <w:r w:rsidR="44DEAF2D">
        <w:t xml:space="preserve"> </w:t>
      </w:r>
      <w:r w:rsidR="00F20302">
        <w:t xml:space="preserve">is </w:t>
      </w:r>
      <w:r w:rsidR="44DEAF2D">
        <w:t>de planning op he</w:t>
      </w:r>
      <w:r w:rsidR="44DEAF2D" w:rsidDel="00625C60">
        <w:t xml:space="preserve">t </w:t>
      </w:r>
      <w:r w:rsidR="44DEAF2D">
        <w:t>aanbestedingsplatform</w:t>
      </w:r>
      <w:r w:rsidR="00821EC6">
        <w:t xml:space="preserve"> leidend</w:t>
      </w:r>
      <w:r w:rsidR="44DEAF2D">
        <w:t>.</w:t>
      </w:r>
      <w:r w:rsidR="00821EC6">
        <w:t xml:space="preserve"> </w:t>
      </w:r>
    </w:p>
    <w:p w14:paraId="4574AFCB" w14:textId="280936A4" w:rsidR="00C77133" w:rsidRDefault="00C77133" w:rsidP="003B57FE">
      <w:r>
        <w:rPr>
          <w:noProof/>
        </w:rPr>
        <mc:AlternateContent>
          <mc:Choice Requires="wpg">
            <w:drawing>
              <wp:anchor distT="0" distB="0" distL="114300" distR="114300" simplePos="0" relativeHeight="251658244" behindDoc="0" locked="0" layoutInCell="1" allowOverlap="1" wp14:anchorId="06C5538B" wp14:editId="1071D15F">
                <wp:simplePos x="0" y="0"/>
                <wp:positionH relativeFrom="margin">
                  <wp:align>left</wp:align>
                </wp:positionH>
                <wp:positionV relativeFrom="paragraph">
                  <wp:posOffset>205105</wp:posOffset>
                </wp:positionV>
                <wp:extent cx="5460365" cy="1507490"/>
                <wp:effectExtent l="0" t="0" r="26035" b="16510"/>
                <wp:wrapSquare wrapText="bothSides"/>
                <wp:docPr id="496858267" name="Groep 4"/>
                <wp:cNvGraphicFramePr/>
                <a:graphic xmlns:a="http://schemas.openxmlformats.org/drawingml/2006/main">
                  <a:graphicData uri="http://schemas.microsoft.com/office/word/2010/wordprocessingGroup">
                    <wpg:wgp>
                      <wpg:cNvGrpSpPr/>
                      <wpg:grpSpPr>
                        <a:xfrm>
                          <a:off x="0" y="0"/>
                          <a:ext cx="5460365" cy="1508077"/>
                          <a:chOff x="0" y="0"/>
                          <a:chExt cx="5461634" cy="1508311"/>
                        </a:xfrm>
                      </wpg:grpSpPr>
                      <wps:wsp>
                        <wps:cNvPr id="532221564" name="Rechthoek 532221564"/>
                        <wps:cNvSpPr/>
                        <wps:spPr>
                          <a:xfrm>
                            <a:off x="1709495" y="0"/>
                            <a:ext cx="3752139" cy="1508311"/>
                          </a:xfrm>
                          <a:prstGeom prst="rect">
                            <a:avLst/>
                          </a:prstGeom>
                          <a:solidFill>
                            <a:schemeClr val="bg2"/>
                          </a:solidFill>
                          <a:ln>
                            <a:solidFill>
                              <a:schemeClr val="bg1"/>
                            </a:solidFill>
                          </a:ln>
                        </wps:spPr>
                        <wps:style>
                          <a:lnRef idx="2">
                            <a:schemeClr val="accent1">
                              <a:shade val="15000"/>
                            </a:schemeClr>
                          </a:lnRef>
                          <a:fillRef idx="1">
                            <a:schemeClr val="accent1"/>
                          </a:fillRef>
                          <a:effectRef idx="0">
                            <a:scrgbClr r="0" g="0" b="0"/>
                          </a:effectRef>
                          <a:fontRef idx="minor">
                            <a:schemeClr val="lt1"/>
                          </a:fontRef>
                        </wps:style>
                        <wps:txbx>
                          <w:txbxContent>
                            <w:p w14:paraId="259B7140" w14:textId="087A88AA" w:rsidR="00430AED" w:rsidRPr="00EB1D90" w:rsidRDefault="00C77133" w:rsidP="00430AED">
                              <w:pPr>
                                <w:spacing w:line="252" w:lineRule="auto"/>
                                <w:rPr>
                                  <w:rFonts w:cs="Calibri"/>
                                  <w:i/>
                                  <w:iCs/>
                                  <w:color w:val="808080" w:themeColor="background1" w:themeShade="80"/>
                                  <w:szCs w:val="20"/>
                                </w:rPr>
                              </w:pPr>
                              <w:r w:rsidRPr="00EB1D90">
                                <w:rPr>
                                  <w:rFonts w:cs="Calibri"/>
                                  <w:b/>
                                  <w:bCs/>
                                  <w:i/>
                                  <w:iCs/>
                                  <w:color w:val="808080" w:themeColor="background1" w:themeShade="80"/>
                                  <w:szCs w:val="20"/>
                                </w:rPr>
                                <w:t>Tip:</w:t>
                              </w:r>
                              <w:r w:rsidRPr="00EB1D90">
                                <w:rPr>
                                  <w:rFonts w:cs="Calibri"/>
                                  <w:i/>
                                  <w:iCs/>
                                  <w:color w:val="808080" w:themeColor="background1" w:themeShade="80"/>
                                  <w:szCs w:val="20"/>
                                </w:rPr>
                                <w:t xml:space="preserve"> </w:t>
                              </w:r>
                              <w:r w:rsidR="00430AED" w:rsidRPr="00EB1D90">
                                <w:rPr>
                                  <w:rFonts w:cs="Calibri"/>
                                  <w:i/>
                                  <w:iCs/>
                                  <w:color w:val="808080" w:themeColor="background1" w:themeShade="80"/>
                                  <w:szCs w:val="20"/>
                                </w:rPr>
                                <w:t>Uit</w:t>
                              </w:r>
                              <w:r w:rsidR="00430AED" w:rsidRPr="00EB1D90">
                                <w:rPr>
                                  <w:rFonts w:eastAsia="Montserrat" w:cs="Calibri"/>
                                  <w:i/>
                                  <w:iCs/>
                                  <w:color w:val="808080" w:themeColor="background1" w:themeShade="80"/>
                                  <w:szCs w:val="20"/>
                                </w:rPr>
                                <w:t xml:space="preserve"> de enquête blijkt dat een realistische planning voor marktpartijen bepaald is in hun bid/no bid afweging. Hou</w:t>
                              </w:r>
                              <w:r w:rsidR="00D8431A">
                                <w:rPr>
                                  <w:rFonts w:eastAsia="Montserrat" w:cs="Calibri"/>
                                  <w:i/>
                                  <w:iCs/>
                                  <w:color w:val="808080" w:themeColor="background1" w:themeShade="80"/>
                                  <w:szCs w:val="20"/>
                                </w:rPr>
                                <w:t xml:space="preserve"> daarom</w:t>
                              </w:r>
                              <w:r w:rsidR="00430AED" w:rsidRPr="00EB1D90">
                                <w:rPr>
                                  <w:rFonts w:eastAsia="Montserrat" w:cs="Calibri"/>
                                  <w:i/>
                                  <w:iCs/>
                                  <w:color w:val="808080" w:themeColor="background1" w:themeShade="80"/>
                                  <w:szCs w:val="20"/>
                                </w:rPr>
                                <w:t xml:space="preserve"> in de planning rekening met vakanties. Het niet nakomen van planning zonder passende communicatie is een ergernis bij marktpartijen. Ook blijkt dat marktpartijen het gevoel hebben </w:t>
                              </w:r>
                              <w:r w:rsidR="00412DB6" w:rsidRPr="00EB1D90">
                                <w:rPr>
                                  <w:rFonts w:eastAsia="Montserrat" w:cs="Calibri"/>
                                  <w:i/>
                                  <w:iCs/>
                                  <w:color w:val="808080" w:themeColor="background1" w:themeShade="80"/>
                                  <w:szCs w:val="20"/>
                                </w:rPr>
                                <w:t>dat</w:t>
                              </w:r>
                              <w:r w:rsidR="00430AED" w:rsidRPr="00EB1D90">
                                <w:rPr>
                                  <w:rFonts w:eastAsia="Montserrat" w:cs="Calibri"/>
                                  <w:i/>
                                  <w:iCs/>
                                  <w:color w:val="808080" w:themeColor="background1" w:themeShade="80"/>
                                  <w:szCs w:val="20"/>
                                </w:rPr>
                                <w:t xml:space="preserve"> de N</w:t>
                              </w:r>
                              <w:r w:rsidR="00412DB6" w:rsidRPr="00EB1D90">
                                <w:rPr>
                                  <w:rFonts w:eastAsia="Montserrat" w:cs="Calibri"/>
                                  <w:i/>
                                  <w:iCs/>
                                  <w:color w:val="808080" w:themeColor="background1" w:themeShade="80"/>
                                  <w:szCs w:val="20"/>
                                </w:rPr>
                                <w:t>ota’s van Inlichtingen (NVI) suboptimaal worden benut</w:t>
                              </w:r>
                              <w:r w:rsidR="00430AED" w:rsidRPr="00EB1D90">
                                <w:rPr>
                                  <w:rFonts w:eastAsia="Montserrat" w:cs="Calibri"/>
                                  <w:i/>
                                  <w:iCs/>
                                  <w:color w:val="808080" w:themeColor="background1" w:themeShade="80"/>
                                  <w:szCs w:val="20"/>
                                </w:rPr>
                                <w:t>. Overweeg twee NVI</w:t>
                              </w:r>
                              <w:r w:rsidR="00E34926">
                                <w:rPr>
                                  <w:rFonts w:eastAsia="Montserrat" w:cs="Calibri"/>
                                  <w:i/>
                                  <w:iCs/>
                                  <w:color w:val="808080" w:themeColor="background1" w:themeShade="80"/>
                                  <w:szCs w:val="20"/>
                                </w:rPr>
                                <w:t>-</w:t>
                              </w:r>
                              <w:r w:rsidR="00430AED" w:rsidRPr="00EB1D90">
                                <w:rPr>
                                  <w:rFonts w:eastAsia="Montserrat" w:cs="Calibri"/>
                                  <w:i/>
                                  <w:iCs/>
                                  <w:color w:val="808080" w:themeColor="background1" w:themeShade="80"/>
                                  <w:szCs w:val="20"/>
                                </w:rPr>
                                <w:t xml:space="preserve">rondes op te nemen en </w:t>
                              </w:r>
                              <w:r w:rsidR="007F2F15">
                                <w:rPr>
                                  <w:rFonts w:eastAsia="Montserrat" w:cs="Calibri"/>
                                  <w:i/>
                                  <w:iCs/>
                                  <w:color w:val="808080" w:themeColor="background1" w:themeShade="80"/>
                                  <w:szCs w:val="20"/>
                                </w:rPr>
                                <w:t>gebruik</w:t>
                              </w:r>
                              <w:r w:rsidR="007F2F15" w:rsidRPr="00EB1D90">
                                <w:rPr>
                                  <w:rFonts w:eastAsia="Montserrat" w:cs="Calibri"/>
                                  <w:i/>
                                  <w:iCs/>
                                  <w:color w:val="808080" w:themeColor="background1" w:themeShade="80"/>
                                  <w:szCs w:val="20"/>
                                </w:rPr>
                                <w:t xml:space="preserve"> </w:t>
                              </w:r>
                              <w:r w:rsidR="00430AED" w:rsidRPr="00EB1D90">
                                <w:rPr>
                                  <w:rFonts w:eastAsia="Montserrat" w:cs="Calibri"/>
                                  <w:i/>
                                  <w:iCs/>
                                  <w:color w:val="808080" w:themeColor="background1" w:themeShade="80"/>
                                  <w:szCs w:val="20"/>
                                </w:rPr>
                                <w:t xml:space="preserve">deze als een gelegenheid </w:t>
                              </w:r>
                              <w:r w:rsidR="00C6678B">
                                <w:rPr>
                                  <w:rFonts w:eastAsia="Montserrat" w:cs="Calibri"/>
                                  <w:i/>
                                  <w:iCs/>
                                  <w:color w:val="808080" w:themeColor="background1" w:themeShade="80"/>
                                  <w:szCs w:val="20"/>
                                </w:rPr>
                                <w:t xml:space="preserve">om </w:t>
                              </w:r>
                              <w:r w:rsidR="00430AED" w:rsidRPr="00EB1D90">
                                <w:rPr>
                                  <w:rFonts w:eastAsia="Montserrat" w:cs="Calibri"/>
                                  <w:i/>
                                  <w:iCs/>
                                  <w:color w:val="808080" w:themeColor="background1" w:themeShade="80"/>
                                  <w:szCs w:val="20"/>
                                </w:rPr>
                                <w:t>de uitvraag</w:t>
                              </w:r>
                              <w:r w:rsidR="00C6678B">
                                <w:rPr>
                                  <w:rFonts w:eastAsia="Montserrat" w:cs="Calibri"/>
                                  <w:i/>
                                  <w:iCs/>
                                  <w:color w:val="808080" w:themeColor="background1" w:themeShade="80"/>
                                  <w:szCs w:val="20"/>
                                </w:rPr>
                                <w:t xml:space="preserve"> te optimaliseren</w:t>
                              </w:r>
                              <w:r w:rsidR="00430AED" w:rsidRPr="00EB1D90">
                                <w:rPr>
                                  <w:rFonts w:eastAsia="Montserrat" w:cs="Calibri"/>
                                  <w:i/>
                                  <w:iCs/>
                                  <w:color w:val="808080" w:themeColor="background1" w:themeShade="80"/>
                                  <w:szCs w:val="20"/>
                                </w:rPr>
                                <w:t>.</w:t>
                              </w:r>
                            </w:p>
                          </w:txbxContent>
                        </wps:txbx>
                        <wps:bodyPr spcFirstLastPara="0" wrap="square" lIns="91440" tIns="45720" rIns="91440" bIns="45720" anchor="ctr">
                          <a:noAutofit/>
                        </wps:bodyPr>
                      </wps:wsp>
                      <pic:pic xmlns:pic="http://schemas.openxmlformats.org/drawingml/2006/picture">
                        <pic:nvPicPr>
                          <pic:cNvPr id="641225145" name="Afbeelding 641225145" descr="Afbeelding met tekst, Lettertype, logo, Graphics&#10;&#10;Automatisch gegenereerde beschrijving"/>
                          <pic:cNvPicPr>
                            <a:picLocks noChangeAspect="1"/>
                          </pic:cNvPicPr>
                        </pic:nvPicPr>
                        <pic:blipFill>
                          <a:blip r:embed="rId11"/>
                          <a:stretch>
                            <a:fillRect/>
                          </a:stretch>
                        </pic:blipFill>
                        <pic:spPr>
                          <a:xfrm>
                            <a:off x="0" y="47708"/>
                            <a:ext cx="1522699" cy="755015"/>
                          </a:xfrm>
                          <a:prstGeom prst="rect">
                            <a:avLst/>
                          </a:prstGeom>
                        </pic:spPr>
                      </pic:pic>
                    </wpg:wgp>
                  </a:graphicData>
                </a:graphic>
                <wp14:sizeRelV relativeFrom="margin">
                  <wp14:pctHeight>0</wp14:pctHeight>
                </wp14:sizeRelV>
              </wp:anchor>
            </w:drawing>
          </mc:Choice>
          <mc:Fallback>
            <w:pict>
              <v:group w14:anchorId="06C5538B" id="_x0000_s1037" style="position:absolute;margin-left:0;margin-top:16.15pt;width:429.95pt;height:118.7pt;z-index:251658244;mso-position-horizontal:left;mso-position-horizontal-relative:margin;mso-position-vertical-relative:text;mso-height-relative:margin" coordsize="54616,1508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">
                <v:rect id="Rechthoek 532221564" o:spid="_x0000_s1038" style="position:absolute;left:17094;width:37522;height:15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" fillcolor="#e7e6e6 [3214]" strokecolor="white [3212]" strokeweight="1pt">
                  <v:textbox>
                    <w:txbxContent>
                      <w:p w14:paraId="259B7140" w14:textId="087A88AA" w:rsidR="00430AED" w:rsidRPr="00EB1D90" w:rsidRDefault="00C77133" w:rsidP="00430AED">
                        <w:pPr>
                          <w:spacing w:line="252" w:lineRule="auto"/>
                          <w:rPr>
                            <w:rFonts w:cs="Calibri"/>
                            <w:i/>
                            <w:iCs/>
                            <w:color w:val="808080" w:themeColor="background1" w:themeShade="80"/>
                            <w:szCs w:val="20"/>
                          </w:rPr>
                        </w:pPr>
                        <w:r w:rsidRPr="00EB1D90">
                          <w:rPr>
                            <w:rFonts w:cs="Calibri"/>
                            <w:b/>
                            <w:bCs/>
                            <w:i/>
                            <w:iCs/>
                            <w:color w:val="808080" w:themeColor="background1" w:themeShade="80"/>
                            <w:szCs w:val="20"/>
                          </w:rPr>
                          <w:t>Tip:</w:t>
                        </w:r>
                        <w:r w:rsidRPr="00EB1D90">
                          <w:rPr>
                            <w:rFonts w:cs="Calibri"/>
                            <w:i/>
                            <w:iCs/>
                            <w:color w:val="808080" w:themeColor="background1" w:themeShade="80"/>
                            <w:szCs w:val="20"/>
                          </w:rPr>
                          <w:t xml:space="preserve"> </w:t>
                        </w:r>
                        <w:r w:rsidR="00430AED" w:rsidRPr="00EB1D90">
                          <w:rPr>
                            <w:rFonts w:cs="Calibri"/>
                            <w:i/>
                            <w:iCs/>
                            <w:color w:val="808080" w:themeColor="background1" w:themeShade="80"/>
                            <w:szCs w:val="20"/>
                          </w:rPr>
                          <w:t>Uit</w:t>
                        </w:r>
                        <w:r w:rsidR="00430AED" w:rsidRPr="00EB1D90">
                          <w:rPr>
                            <w:rFonts w:eastAsia="Montserrat" w:cs="Calibri"/>
                            <w:i/>
                            <w:iCs/>
                            <w:color w:val="808080" w:themeColor="background1" w:themeShade="80"/>
                            <w:szCs w:val="20"/>
                          </w:rPr>
                          <w:t xml:space="preserve"> de enquête blijkt dat een realistische planning voor marktpartijen bepaald is in hun bid/no bid afweging. Hou</w:t>
                        </w:r>
                        <w:r w:rsidR="00D8431A">
                          <w:rPr>
                            <w:rFonts w:eastAsia="Montserrat" w:cs="Calibri"/>
                            <w:i/>
                            <w:iCs/>
                            <w:color w:val="808080" w:themeColor="background1" w:themeShade="80"/>
                            <w:szCs w:val="20"/>
                          </w:rPr>
                          <w:t xml:space="preserve"> daarom</w:t>
                        </w:r>
                        <w:r w:rsidR="00430AED" w:rsidRPr="00EB1D90">
                          <w:rPr>
                            <w:rFonts w:eastAsia="Montserrat" w:cs="Calibri"/>
                            <w:i/>
                            <w:iCs/>
                            <w:color w:val="808080" w:themeColor="background1" w:themeShade="80"/>
                            <w:szCs w:val="20"/>
                          </w:rPr>
                          <w:t xml:space="preserve"> in de planning rekening met vakanties. Het niet nakomen van planning zonder passende communicatie is een ergernis bij marktpartijen. Ook blijkt dat marktpartijen het gevoel hebben </w:t>
                        </w:r>
                        <w:r w:rsidR="00412DB6" w:rsidRPr="00EB1D90">
                          <w:rPr>
                            <w:rFonts w:eastAsia="Montserrat" w:cs="Calibri"/>
                            <w:i/>
                            <w:iCs/>
                            <w:color w:val="808080" w:themeColor="background1" w:themeShade="80"/>
                            <w:szCs w:val="20"/>
                          </w:rPr>
                          <w:t>dat</w:t>
                        </w:r>
                        <w:r w:rsidR="00430AED" w:rsidRPr="00EB1D90">
                          <w:rPr>
                            <w:rFonts w:eastAsia="Montserrat" w:cs="Calibri"/>
                            <w:i/>
                            <w:iCs/>
                            <w:color w:val="808080" w:themeColor="background1" w:themeShade="80"/>
                            <w:szCs w:val="20"/>
                          </w:rPr>
                          <w:t xml:space="preserve"> de N</w:t>
                        </w:r>
                        <w:r w:rsidR="00412DB6" w:rsidRPr="00EB1D90">
                          <w:rPr>
                            <w:rFonts w:eastAsia="Montserrat" w:cs="Calibri"/>
                            <w:i/>
                            <w:iCs/>
                            <w:color w:val="808080" w:themeColor="background1" w:themeShade="80"/>
                            <w:szCs w:val="20"/>
                          </w:rPr>
                          <w:t>ota’s van Inlichtingen (NVI) suboptimaal worden benut</w:t>
                        </w:r>
                        <w:r w:rsidR="00430AED" w:rsidRPr="00EB1D90">
                          <w:rPr>
                            <w:rFonts w:eastAsia="Montserrat" w:cs="Calibri"/>
                            <w:i/>
                            <w:iCs/>
                            <w:color w:val="808080" w:themeColor="background1" w:themeShade="80"/>
                            <w:szCs w:val="20"/>
                          </w:rPr>
                          <w:t>. Overweeg twee NVI</w:t>
                        </w:r>
                        <w:r w:rsidR="00E34926">
                          <w:rPr>
                            <w:rFonts w:eastAsia="Montserrat" w:cs="Calibri"/>
                            <w:i/>
                            <w:iCs/>
                            <w:color w:val="808080" w:themeColor="background1" w:themeShade="80"/>
                            <w:szCs w:val="20"/>
                          </w:rPr>
                          <w:t>-</w:t>
                        </w:r>
                        <w:r w:rsidR="00430AED" w:rsidRPr="00EB1D90">
                          <w:rPr>
                            <w:rFonts w:eastAsia="Montserrat" w:cs="Calibri"/>
                            <w:i/>
                            <w:iCs/>
                            <w:color w:val="808080" w:themeColor="background1" w:themeShade="80"/>
                            <w:szCs w:val="20"/>
                          </w:rPr>
                          <w:t xml:space="preserve">rondes op te nemen en </w:t>
                        </w:r>
                        <w:r w:rsidR="007F2F15">
                          <w:rPr>
                            <w:rFonts w:eastAsia="Montserrat" w:cs="Calibri"/>
                            <w:i/>
                            <w:iCs/>
                            <w:color w:val="808080" w:themeColor="background1" w:themeShade="80"/>
                            <w:szCs w:val="20"/>
                          </w:rPr>
                          <w:t>gebruik</w:t>
                        </w:r>
                        <w:r w:rsidR="007F2F15" w:rsidRPr="00EB1D90">
                          <w:rPr>
                            <w:rFonts w:eastAsia="Montserrat" w:cs="Calibri"/>
                            <w:i/>
                            <w:iCs/>
                            <w:color w:val="808080" w:themeColor="background1" w:themeShade="80"/>
                            <w:szCs w:val="20"/>
                          </w:rPr>
                          <w:t xml:space="preserve"> </w:t>
                        </w:r>
                        <w:r w:rsidR="00430AED" w:rsidRPr="00EB1D90">
                          <w:rPr>
                            <w:rFonts w:eastAsia="Montserrat" w:cs="Calibri"/>
                            <w:i/>
                            <w:iCs/>
                            <w:color w:val="808080" w:themeColor="background1" w:themeShade="80"/>
                            <w:szCs w:val="20"/>
                          </w:rPr>
                          <w:t xml:space="preserve">deze als een gelegenheid </w:t>
                        </w:r>
                        <w:r w:rsidR="00C6678B">
                          <w:rPr>
                            <w:rFonts w:eastAsia="Montserrat" w:cs="Calibri"/>
                            <w:i/>
                            <w:iCs/>
                            <w:color w:val="808080" w:themeColor="background1" w:themeShade="80"/>
                            <w:szCs w:val="20"/>
                          </w:rPr>
                          <w:t xml:space="preserve">om </w:t>
                        </w:r>
                        <w:r w:rsidR="00430AED" w:rsidRPr="00EB1D90">
                          <w:rPr>
                            <w:rFonts w:eastAsia="Montserrat" w:cs="Calibri"/>
                            <w:i/>
                            <w:iCs/>
                            <w:color w:val="808080" w:themeColor="background1" w:themeShade="80"/>
                            <w:szCs w:val="20"/>
                          </w:rPr>
                          <w:t>de uitvraag</w:t>
                        </w:r>
                        <w:r w:rsidR="00C6678B">
                          <w:rPr>
                            <w:rFonts w:eastAsia="Montserrat" w:cs="Calibri"/>
                            <w:i/>
                            <w:iCs/>
                            <w:color w:val="808080" w:themeColor="background1" w:themeShade="80"/>
                            <w:szCs w:val="20"/>
                          </w:rPr>
                          <w:t xml:space="preserve"> te optimaliseren</w:t>
                        </w:r>
                        <w:r w:rsidR="00430AED" w:rsidRPr="00EB1D90">
                          <w:rPr>
                            <w:rFonts w:eastAsia="Montserrat" w:cs="Calibri"/>
                            <w:i/>
                            <w:iCs/>
                            <w:color w:val="808080" w:themeColor="background1" w:themeShade="80"/>
                            <w:szCs w:val="20"/>
                          </w:rPr>
                          <w:t>.</w:t>
                        </w:r>
                      </w:p>
                    </w:txbxContent>
                  </v:textbox>
                </v:rect>
                <v:shape id="Afbeelding 641225145" o:spid="_x0000_s1039" type="#_x0000_t75" alt="Afbeelding met tekst, Lettertype, logo, Graphics&#10;&#10;Automatisch gegenereerde beschrijving" style="position:absolute;top:477;width:15226;height:7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">
                  <v:imagedata r:id="rId12" o:title="Afbeelding met tekst, Lettertype, logo, Graphics&#10;&#10;Automatisch gegenereerde beschrijving"/>
                </v:shape>
                <w10:wrap type="square" anchorx="margin"/>
              </v:group>
            </w:pict>
          </mc:Fallback>
        </mc:AlternateContent>
      </w:r>
    </w:p>
    <w:p w14:paraId="045A4ACD" w14:textId="25C915D1" w:rsidR="002F4738" w:rsidRPr="008D11BF" w:rsidRDefault="008D11BF" w:rsidP="6B8622BE">
      <w:pPr>
        <w:rPr>
          <w:rStyle w:val="Sjabloontekst"/>
        </w:rPr>
      </w:pPr>
      <w:r w:rsidRPr="008D11BF">
        <w:rPr>
          <w:rStyle w:val="Sjabloontekst"/>
        </w:rPr>
        <w:t>&lt;</w:t>
      </w:r>
      <w:r w:rsidR="0840C0D4" w:rsidRPr="008D11BF">
        <w:rPr>
          <w:rStyle w:val="Sjabloontekst"/>
        </w:rPr>
        <w:t xml:space="preserve">Vul </w:t>
      </w:r>
      <w:r w:rsidRPr="008D11BF">
        <w:rPr>
          <w:rStyle w:val="Sjabloontekst"/>
        </w:rPr>
        <w:t>onderstaande</w:t>
      </w:r>
      <w:r w:rsidR="0840C0D4" w:rsidRPr="008D11BF">
        <w:rPr>
          <w:rStyle w:val="Sjabloontekst"/>
        </w:rPr>
        <w:t xml:space="preserve"> planning in conform de bijgevoegde richtlijnen. Verwijder daarna de richtlijnen kolom voor publicatie</w:t>
      </w:r>
      <w:r w:rsidRPr="008D11BF">
        <w:rPr>
          <w:rStyle w:val="Sjabloontekst"/>
        </w:rPr>
        <w:t xml:space="preserve"> en dit stuk tekst</w:t>
      </w:r>
      <w:r w:rsidR="0840C0D4" w:rsidRPr="008D11BF">
        <w:rPr>
          <w:rStyle w:val="Sjabloontekst"/>
        </w:rPr>
        <w:t>.</w:t>
      </w:r>
      <w:r w:rsidRPr="008D11BF">
        <w:rPr>
          <w:rStyle w:val="Sjabloontekst"/>
        </w:rPr>
        <w:t xml:space="preserve">&gt; </w:t>
      </w:r>
    </w:p>
    <w:p w14:paraId="4FCDB678" w14:textId="0255D9CE" w:rsidR="4C7DFF2E" w:rsidRPr="008D11BF" w:rsidRDefault="008D11BF" w:rsidP="008D11BF">
      <w:pPr>
        <w:rPr>
          <w:b/>
          <w:bCs/>
        </w:rPr>
      </w:pPr>
      <w:r w:rsidRPr="008D11BF">
        <w:rPr>
          <w:b/>
          <w:bCs/>
        </w:rPr>
        <w:t xml:space="preserve">Planning </w:t>
      </w:r>
    </w:p>
    <w:tbl>
      <w:tblPr>
        <w:tblStyle w:val="Tabelraster"/>
        <w:tblW w:w="0" w:type="auto"/>
        <w:tblLook w:val="04A0" w:firstRow="1" w:lastRow="0" w:firstColumn="1" w:lastColumn="0" w:noHBand="0" w:noVBand="1"/>
      </w:tblPr>
      <w:tblGrid>
        <w:gridCol w:w="3122"/>
        <w:gridCol w:w="806"/>
        <w:gridCol w:w="2248"/>
        <w:gridCol w:w="2176"/>
      </w:tblGrid>
      <w:tr w:rsidR="00730E47" w14:paraId="4464D640" w14:textId="632E49E2" w:rsidTr="00C118F6">
        <w:trPr>
          <w:trHeight w:val="397"/>
        </w:trPr>
        <w:tc>
          <w:tcPr>
            <w:tcW w:w="0" w:type="auto"/>
            <w:shd w:val="clear" w:color="auto" w:fill="D09E00"/>
            <w:vAlign w:val="bottom"/>
          </w:tcPr>
          <w:p w14:paraId="608B166E" w14:textId="77777777" w:rsidR="00730E47" w:rsidRDefault="00730E47" w:rsidP="00C118F6">
            <w:pPr>
              <w:spacing w:before="0" w:line="276" w:lineRule="auto"/>
              <w:jc w:val="center"/>
              <w:rPr>
                <w:rFonts w:eastAsia="Times New Roman" w:cs="Times New Roman"/>
                <w:b/>
                <w:bCs/>
                <w:lang w:eastAsia="nl-NL"/>
              </w:rPr>
            </w:pPr>
            <w:r w:rsidRPr="00EB1D90">
              <w:rPr>
                <w:rFonts w:eastAsia="Times New Roman" w:cs="Times New Roman"/>
                <w:b/>
                <w:bCs/>
                <w:color w:val="FFFFFF" w:themeColor="background1"/>
                <w:lang w:eastAsia="nl-NL"/>
              </w:rPr>
              <w:t>Activiteit</w:t>
            </w:r>
          </w:p>
        </w:tc>
        <w:tc>
          <w:tcPr>
            <w:tcW w:w="0" w:type="auto"/>
            <w:shd w:val="clear" w:color="auto" w:fill="D09E00"/>
            <w:vAlign w:val="bottom"/>
          </w:tcPr>
          <w:p w14:paraId="0A4789BE" w14:textId="77777777" w:rsidR="00730E47" w:rsidRDefault="00730E47" w:rsidP="00C118F6">
            <w:pPr>
              <w:spacing w:before="0" w:line="276" w:lineRule="auto"/>
              <w:jc w:val="center"/>
              <w:rPr>
                <w:rFonts w:eastAsia="Times New Roman" w:cs="Times New Roman"/>
                <w:b/>
                <w:bCs/>
                <w:lang w:eastAsia="nl-NL"/>
              </w:rPr>
            </w:pPr>
            <w:r w:rsidRPr="00EB1D90">
              <w:rPr>
                <w:rFonts w:eastAsia="Times New Roman" w:cs="Times New Roman"/>
                <w:b/>
                <w:bCs/>
                <w:color w:val="FFFFFF" w:themeColor="background1"/>
                <w:lang w:eastAsia="nl-NL"/>
              </w:rPr>
              <w:t>Datum</w:t>
            </w:r>
          </w:p>
        </w:tc>
        <w:tc>
          <w:tcPr>
            <w:tcW w:w="0" w:type="auto"/>
            <w:shd w:val="clear" w:color="auto" w:fill="D09E00"/>
            <w:vAlign w:val="bottom"/>
          </w:tcPr>
          <w:p w14:paraId="14CFA8D6" w14:textId="302E66E9" w:rsidR="00730E47" w:rsidRDefault="00730E47" w:rsidP="00C118F6">
            <w:pPr>
              <w:spacing w:line="276" w:lineRule="auto"/>
              <w:jc w:val="center"/>
              <w:rPr>
                <w:rFonts w:eastAsia="Times New Roman" w:cs="Times New Roman"/>
                <w:b/>
                <w:bCs/>
                <w:color w:val="FFFFFF" w:themeColor="background1"/>
                <w:lang w:eastAsia="nl-NL"/>
              </w:rPr>
            </w:pPr>
            <w:r w:rsidRPr="6B8622BE">
              <w:rPr>
                <w:rFonts w:eastAsia="Times New Roman" w:cs="Times New Roman"/>
                <w:b/>
                <w:bCs/>
                <w:color w:val="FFFFFF" w:themeColor="background1"/>
                <w:lang w:eastAsia="nl-NL"/>
              </w:rPr>
              <w:t>Richtlijn (</w:t>
            </w:r>
            <w:r w:rsidR="00480B69">
              <w:rPr>
                <w:rFonts w:eastAsia="Times New Roman" w:cs="Times New Roman"/>
                <w:b/>
                <w:bCs/>
                <w:color w:val="FFFFFF" w:themeColor="background1"/>
                <w:lang w:eastAsia="nl-NL"/>
              </w:rPr>
              <w:t>Europese procedure</w:t>
            </w:r>
            <w:r w:rsidRPr="6B8622BE">
              <w:rPr>
                <w:rFonts w:eastAsia="Times New Roman" w:cs="Times New Roman"/>
                <w:b/>
                <w:bCs/>
                <w:color w:val="FFFFFF" w:themeColor="background1"/>
                <w:lang w:eastAsia="nl-NL"/>
              </w:rPr>
              <w:t>)</w:t>
            </w:r>
          </w:p>
        </w:tc>
        <w:tc>
          <w:tcPr>
            <w:tcW w:w="0" w:type="auto"/>
            <w:shd w:val="clear" w:color="auto" w:fill="D09E00"/>
            <w:vAlign w:val="bottom"/>
          </w:tcPr>
          <w:p w14:paraId="01D54DBB" w14:textId="7CF67B61" w:rsidR="00730E47" w:rsidRPr="6B8622BE" w:rsidRDefault="00730E47" w:rsidP="00C118F6">
            <w:pPr>
              <w:spacing w:line="276" w:lineRule="auto"/>
              <w:jc w:val="center"/>
              <w:rPr>
                <w:rFonts w:eastAsia="Times New Roman" w:cs="Times New Roman"/>
                <w:b/>
                <w:bCs/>
                <w:color w:val="FFFFFF" w:themeColor="background1"/>
                <w:lang w:eastAsia="nl-NL"/>
              </w:rPr>
            </w:pPr>
            <w:r>
              <w:rPr>
                <w:rFonts w:eastAsia="Times New Roman" w:cs="Times New Roman"/>
                <w:b/>
                <w:bCs/>
                <w:color w:val="FFFFFF" w:themeColor="background1"/>
                <w:lang w:eastAsia="nl-NL"/>
              </w:rPr>
              <w:t>Richtlijn (EVO/MVO)</w:t>
            </w:r>
          </w:p>
        </w:tc>
      </w:tr>
      <w:tr w:rsidR="0066159A" w14:paraId="4EC14FB9" w14:textId="605CF8BA" w:rsidTr="00C118F6">
        <w:trPr>
          <w:trHeight w:val="397"/>
        </w:trPr>
        <w:tc>
          <w:tcPr>
            <w:tcW w:w="0" w:type="auto"/>
          </w:tcPr>
          <w:p w14:paraId="3577277E" w14:textId="27153633" w:rsidR="0066159A" w:rsidRPr="00EB1D90" w:rsidRDefault="0066159A" w:rsidP="0066159A">
            <w:pPr>
              <w:spacing w:before="0" w:line="276" w:lineRule="auto"/>
              <w:rPr>
                <w:rFonts w:eastAsia="Times New Roman" w:cs="Times New Roman"/>
                <w:b/>
                <w:bCs/>
                <w:color w:val="503D00"/>
                <w:lang w:eastAsia="nl-NL"/>
              </w:rPr>
            </w:pPr>
            <w:r w:rsidRPr="00EB1D90">
              <w:rPr>
                <w:rFonts w:eastAsia="Times New Roman" w:cs="Times New Roman"/>
                <w:b/>
                <w:bCs/>
                <w:color w:val="503D00"/>
                <w:lang w:eastAsia="nl-NL"/>
              </w:rPr>
              <w:t xml:space="preserve">Publicatie op aanbestedingsplatform/versturen stukken via de e-mail </w:t>
            </w:r>
          </w:p>
        </w:tc>
        <w:tc>
          <w:tcPr>
            <w:tcW w:w="0" w:type="auto"/>
          </w:tcPr>
          <w:p w14:paraId="1E89E74F" w14:textId="561A1E0A" w:rsidR="0066159A" w:rsidRDefault="0066159A" w:rsidP="0066159A">
            <w:pPr>
              <w:spacing w:before="0" w:line="276" w:lineRule="auto"/>
              <w:jc w:val="center"/>
              <w:rPr>
                <w:rStyle w:val="Sjabloontekst"/>
                <w:lang w:eastAsia="nl-NL"/>
              </w:rPr>
            </w:pPr>
            <w:proofErr w:type="spellStart"/>
            <w:r w:rsidRPr="6B8622BE">
              <w:rPr>
                <w:rStyle w:val="Sjabloontekst"/>
                <w:lang w:eastAsia="nl-NL"/>
              </w:rPr>
              <w:t>dd</w:t>
            </w:r>
            <w:proofErr w:type="spellEnd"/>
            <w:r w:rsidRPr="6B8622BE">
              <w:rPr>
                <w:rStyle w:val="Sjabloontekst"/>
                <w:lang w:eastAsia="nl-NL"/>
              </w:rPr>
              <w:t>-mm-</w:t>
            </w:r>
            <w:proofErr w:type="spellStart"/>
            <w:r w:rsidRPr="6B8622BE">
              <w:rPr>
                <w:rStyle w:val="Sjabloontekst"/>
                <w:lang w:eastAsia="nl-NL"/>
              </w:rPr>
              <w:t>jjj</w:t>
            </w:r>
            <w:proofErr w:type="spellEnd"/>
          </w:p>
        </w:tc>
        <w:tc>
          <w:tcPr>
            <w:tcW w:w="0" w:type="auto"/>
          </w:tcPr>
          <w:p w14:paraId="47DCCACE" w14:textId="68E2A092" w:rsidR="0066159A" w:rsidRDefault="0066159A" w:rsidP="0066159A">
            <w:pPr>
              <w:spacing w:line="276" w:lineRule="auto"/>
              <w:jc w:val="center"/>
              <w:rPr>
                <w:rStyle w:val="Sjabloontekst"/>
                <w:lang w:eastAsia="nl-NL"/>
              </w:rPr>
            </w:pPr>
            <w:r w:rsidRPr="6B8622BE">
              <w:rPr>
                <w:rStyle w:val="Sjabloontekst"/>
                <w:lang w:eastAsia="nl-NL"/>
              </w:rPr>
              <w:t>Datum</w:t>
            </w:r>
          </w:p>
        </w:tc>
        <w:tc>
          <w:tcPr>
            <w:tcW w:w="0" w:type="auto"/>
          </w:tcPr>
          <w:p w14:paraId="69BEF167" w14:textId="308C273C" w:rsidR="0066159A" w:rsidRPr="6B8622BE" w:rsidRDefault="0066159A" w:rsidP="0001715E">
            <w:pPr>
              <w:spacing w:line="276" w:lineRule="auto"/>
              <w:jc w:val="center"/>
              <w:rPr>
                <w:rStyle w:val="Sjabloontekst"/>
                <w:lang w:eastAsia="nl-NL"/>
              </w:rPr>
            </w:pPr>
            <w:r w:rsidRPr="6B8622BE">
              <w:rPr>
                <w:rStyle w:val="Sjabloontekst"/>
                <w:lang w:eastAsia="nl-NL"/>
              </w:rPr>
              <w:t>Datum</w:t>
            </w:r>
          </w:p>
        </w:tc>
      </w:tr>
      <w:tr w:rsidR="0066159A" w14:paraId="095A3C3D" w14:textId="0056213D" w:rsidTr="00C118F6">
        <w:trPr>
          <w:trHeight w:val="397"/>
        </w:trPr>
        <w:tc>
          <w:tcPr>
            <w:tcW w:w="0" w:type="auto"/>
          </w:tcPr>
          <w:p w14:paraId="7DC3089A" w14:textId="34DB2DB4" w:rsidR="0066159A" w:rsidRPr="00EB1D90" w:rsidRDefault="0066159A" w:rsidP="0066159A">
            <w:pPr>
              <w:spacing w:line="276" w:lineRule="auto"/>
              <w:rPr>
                <w:rFonts w:eastAsia="Times New Roman" w:cs="Times New Roman"/>
                <w:b/>
                <w:bCs/>
                <w:color w:val="503D00"/>
                <w:lang w:eastAsia="nl-NL"/>
              </w:rPr>
            </w:pPr>
            <w:r w:rsidRPr="00EB1D90">
              <w:rPr>
                <w:rStyle w:val="Sjabloontekst"/>
                <w:b/>
                <w:bCs/>
                <w:color w:val="503D00"/>
              </w:rPr>
              <w:t>Optioneel</w:t>
            </w:r>
            <w:r w:rsidRPr="00EB1D90">
              <w:rPr>
                <w:rFonts w:eastAsia="Times New Roman" w:cs="Times New Roman"/>
                <w:b/>
                <w:bCs/>
                <w:color w:val="503D00"/>
                <w:lang w:eastAsia="nl-NL"/>
              </w:rPr>
              <w:t>: Informatiebijeenkomst</w:t>
            </w:r>
          </w:p>
        </w:tc>
        <w:tc>
          <w:tcPr>
            <w:tcW w:w="0" w:type="auto"/>
          </w:tcPr>
          <w:p w14:paraId="0B6ABF85" w14:textId="47DB9A72" w:rsidR="0066159A" w:rsidRDefault="0066159A" w:rsidP="0066159A">
            <w:pPr>
              <w:spacing w:before="0" w:line="276" w:lineRule="auto"/>
              <w:jc w:val="center"/>
              <w:rPr>
                <w:rStyle w:val="Sjabloontekst"/>
                <w:lang w:eastAsia="nl-NL"/>
              </w:rPr>
            </w:pPr>
            <w:proofErr w:type="spellStart"/>
            <w:r w:rsidRPr="6B8622BE">
              <w:rPr>
                <w:rStyle w:val="Sjabloontekst"/>
                <w:lang w:eastAsia="nl-NL"/>
              </w:rPr>
              <w:t>dd</w:t>
            </w:r>
            <w:proofErr w:type="spellEnd"/>
            <w:r w:rsidRPr="6B8622BE">
              <w:rPr>
                <w:rStyle w:val="Sjabloontekst"/>
                <w:lang w:eastAsia="nl-NL"/>
              </w:rPr>
              <w:t>-mm-</w:t>
            </w:r>
            <w:proofErr w:type="spellStart"/>
            <w:r w:rsidRPr="6B8622BE">
              <w:rPr>
                <w:rStyle w:val="Sjabloontekst"/>
                <w:lang w:eastAsia="nl-NL"/>
              </w:rPr>
              <w:t>jjj</w:t>
            </w:r>
            <w:proofErr w:type="spellEnd"/>
          </w:p>
        </w:tc>
        <w:tc>
          <w:tcPr>
            <w:tcW w:w="0" w:type="auto"/>
          </w:tcPr>
          <w:p w14:paraId="5D914A6F" w14:textId="4BD76F33" w:rsidR="0066159A" w:rsidRDefault="0066159A" w:rsidP="0066159A">
            <w:pPr>
              <w:spacing w:line="276" w:lineRule="auto"/>
              <w:jc w:val="center"/>
              <w:rPr>
                <w:rStyle w:val="Sjabloontekst"/>
                <w:lang w:eastAsia="nl-NL"/>
              </w:rPr>
            </w:pPr>
            <w:r w:rsidRPr="6B8622BE">
              <w:rPr>
                <w:rStyle w:val="Sjabloontekst"/>
                <w:lang w:eastAsia="nl-NL"/>
              </w:rPr>
              <w:t>Datum</w:t>
            </w:r>
          </w:p>
        </w:tc>
        <w:tc>
          <w:tcPr>
            <w:tcW w:w="0" w:type="auto"/>
          </w:tcPr>
          <w:p w14:paraId="0345BF10" w14:textId="2126E758" w:rsidR="0066159A" w:rsidRPr="6B8622BE" w:rsidRDefault="001514B3" w:rsidP="003D0779">
            <w:pPr>
              <w:spacing w:line="276" w:lineRule="auto"/>
              <w:jc w:val="center"/>
              <w:rPr>
                <w:rStyle w:val="Sjabloontekst"/>
                <w:lang w:eastAsia="nl-NL"/>
              </w:rPr>
            </w:pPr>
            <w:r w:rsidRPr="6B8622BE">
              <w:rPr>
                <w:rStyle w:val="Sjabloontekst"/>
                <w:lang w:eastAsia="nl-NL"/>
              </w:rPr>
              <w:t>Datum</w:t>
            </w:r>
          </w:p>
        </w:tc>
      </w:tr>
      <w:tr w:rsidR="001514B3" w14:paraId="57388A1F" w14:textId="274FF495" w:rsidTr="00C118F6">
        <w:trPr>
          <w:trHeight w:val="397"/>
        </w:trPr>
        <w:tc>
          <w:tcPr>
            <w:tcW w:w="0" w:type="auto"/>
          </w:tcPr>
          <w:p w14:paraId="1EC9DF79" w14:textId="51DADFF5" w:rsidR="001514B3" w:rsidRPr="00EB1D90" w:rsidRDefault="001514B3" w:rsidP="001514B3">
            <w:pPr>
              <w:spacing w:line="276" w:lineRule="auto"/>
              <w:rPr>
                <w:rFonts w:eastAsia="Times New Roman" w:cs="Times New Roman"/>
                <w:b/>
                <w:bCs/>
                <w:color w:val="503D00"/>
                <w:lang w:eastAsia="nl-NL"/>
              </w:rPr>
            </w:pPr>
            <w:r w:rsidRPr="00EB1D90">
              <w:rPr>
                <w:rStyle w:val="Sjabloontekst"/>
                <w:b/>
                <w:bCs/>
                <w:color w:val="503D00"/>
              </w:rPr>
              <w:t>Optioneel</w:t>
            </w:r>
            <w:r w:rsidRPr="00EB1D90">
              <w:rPr>
                <w:rFonts w:eastAsia="Times New Roman" w:cs="Times New Roman"/>
                <w:b/>
                <w:bCs/>
                <w:color w:val="503D00"/>
                <w:lang w:eastAsia="nl-NL"/>
              </w:rPr>
              <w:t xml:space="preserve">: Schouw </w:t>
            </w:r>
          </w:p>
        </w:tc>
        <w:tc>
          <w:tcPr>
            <w:tcW w:w="0" w:type="auto"/>
          </w:tcPr>
          <w:p w14:paraId="2105854B" w14:textId="59138A09" w:rsidR="001514B3" w:rsidRDefault="001514B3" w:rsidP="001514B3">
            <w:pPr>
              <w:spacing w:before="0" w:line="276" w:lineRule="auto"/>
              <w:jc w:val="center"/>
              <w:rPr>
                <w:rStyle w:val="Sjabloontekst"/>
                <w:lang w:eastAsia="nl-NL"/>
              </w:rPr>
            </w:pPr>
            <w:proofErr w:type="spellStart"/>
            <w:r w:rsidRPr="6B8622BE">
              <w:rPr>
                <w:rStyle w:val="Sjabloontekst"/>
                <w:lang w:eastAsia="nl-NL"/>
              </w:rPr>
              <w:t>dd</w:t>
            </w:r>
            <w:proofErr w:type="spellEnd"/>
            <w:r w:rsidRPr="6B8622BE">
              <w:rPr>
                <w:rStyle w:val="Sjabloontekst"/>
                <w:lang w:eastAsia="nl-NL"/>
              </w:rPr>
              <w:t>-mm-</w:t>
            </w:r>
            <w:proofErr w:type="spellStart"/>
            <w:r w:rsidRPr="6B8622BE">
              <w:rPr>
                <w:rStyle w:val="Sjabloontekst"/>
                <w:lang w:eastAsia="nl-NL"/>
              </w:rPr>
              <w:t>jjj</w:t>
            </w:r>
            <w:proofErr w:type="spellEnd"/>
          </w:p>
        </w:tc>
        <w:tc>
          <w:tcPr>
            <w:tcW w:w="0" w:type="auto"/>
          </w:tcPr>
          <w:p w14:paraId="215439FC" w14:textId="53EE1C58" w:rsidR="001514B3" w:rsidRDefault="001514B3" w:rsidP="001514B3">
            <w:pPr>
              <w:spacing w:line="276" w:lineRule="auto"/>
              <w:jc w:val="center"/>
              <w:rPr>
                <w:rStyle w:val="Sjabloontekst"/>
                <w:lang w:eastAsia="nl-NL"/>
              </w:rPr>
            </w:pPr>
            <w:r w:rsidRPr="6B8622BE">
              <w:rPr>
                <w:rStyle w:val="Sjabloontekst"/>
                <w:lang w:eastAsia="nl-NL"/>
              </w:rPr>
              <w:t>Datum</w:t>
            </w:r>
          </w:p>
        </w:tc>
        <w:tc>
          <w:tcPr>
            <w:tcW w:w="0" w:type="auto"/>
          </w:tcPr>
          <w:p w14:paraId="4166B3EC" w14:textId="7F2097DD" w:rsidR="001514B3" w:rsidRPr="6B8622BE" w:rsidRDefault="001514B3" w:rsidP="003D0779">
            <w:pPr>
              <w:spacing w:line="276" w:lineRule="auto"/>
              <w:jc w:val="center"/>
              <w:rPr>
                <w:rStyle w:val="Sjabloontekst"/>
                <w:lang w:eastAsia="nl-NL"/>
              </w:rPr>
            </w:pPr>
            <w:r w:rsidRPr="6B8622BE">
              <w:rPr>
                <w:rStyle w:val="Sjabloontekst"/>
                <w:lang w:eastAsia="nl-NL"/>
              </w:rPr>
              <w:t>Datum</w:t>
            </w:r>
          </w:p>
        </w:tc>
      </w:tr>
      <w:tr w:rsidR="001514B3" w14:paraId="1D688156" w14:textId="76177422" w:rsidTr="00C118F6">
        <w:trPr>
          <w:trHeight w:val="397"/>
        </w:trPr>
        <w:tc>
          <w:tcPr>
            <w:tcW w:w="0" w:type="auto"/>
          </w:tcPr>
          <w:p w14:paraId="4549D833" w14:textId="77777777" w:rsidR="001514B3" w:rsidRPr="00EB1D90" w:rsidRDefault="001514B3" w:rsidP="001514B3">
            <w:pPr>
              <w:spacing w:before="0" w:line="276" w:lineRule="auto"/>
              <w:rPr>
                <w:rFonts w:eastAsia="Times New Roman" w:cs="Times New Roman"/>
                <w:b/>
                <w:bCs/>
                <w:color w:val="503D00"/>
                <w:lang w:eastAsia="nl-NL"/>
              </w:rPr>
            </w:pPr>
            <w:r w:rsidRPr="00EB1D90">
              <w:rPr>
                <w:rFonts w:eastAsia="Times New Roman" w:cs="Times New Roman"/>
                <w:b/>
                <w:bCs/>
                <w:color w:val="503D00"/>
                <w:lang w:eastAsia="nl-NL"/>
              </w:rPr>
              <w:t>Uiterste datum voor het stellen van vragen eerste vragenronde</w:t>
            </w:r>
          </w:p>
        </w:tc>
        <w:tc>
          <w:tcPr>
            <w:tcW w:w="0" w:type="auto"/>
          </w:tcPr>
          <w:p w14:paraId="027A2D4C" w14:textId="42FF49F6" w:rsidR="001514B3" w:rsidRDefault="001514B3" w:rsidP="001514B3">
            <w:pPr>
              <w:spacing w:before="0" w:line="276" w:lineRule="auto"/>
              <w:jc w:val="center"/>
              <w:rPr>
                <w:rStyle w:val="Sjabloontekst"/>
                <w:lang w:eastAsia="nl-NL"/>
              </w:rPr>
            </w:pPr>
            <w:proofErr w:type="spellStart"/>
            <w:r w:rsidRPr="6B8622BE">
              <w:rPr>
                <w:rStyle w:val="Sjabloontekst"/>
                <w:lang w:eastAsia="nl-NL"/>
              </w:rPr>
              <w:t>dd</w:t>
            </w:r>
            <w:proofErr w:type="spellEnd"/>
            <w:r w:rsidRPr="6B8622BE">
              <w:rPr>
                <w:rStyle w:val="Sjabloontekst"/>
                <w:lang w:eastAsia="nl-NL"/>
              </w:rPr>
              <w:t>-mm-</w:t>
            </w:r>
            <w:proofErr w:type="spellStart"/>
            <w:r w:rsidRPr="6B8622BE">
              <w:rPr>
                <w:rStyle w:val="Sjabloontekst"/>
                <w:lang w:eastAsia="nl-NL"/>
              </w:rPr>
              <w:t>jjj</w:t>
            </w:r>
            <w:proofErr w:type="spellEnd"/>
            <w:r w:rsidRPr="6B8622BE">
              <w:rPr>
                <w:rStyle w:val="Sjabloontekst"/>
                <w:lang w:eastAsia="nl-NL"/>
              </w:rPr>
              <w:t xml:space="preserve"> tijdstip</w:t>
            </w:r>
          </w:p>
        </w:tc>
        <w:tc>
          <w:tcPr>
            <w:tcW w:w="0" w:type="auto"/>
          </w:tcPr>
          <w:p w14:paraId="745EABF3" w14:textId="4E737AD3" w:rsidR="001514B3" w:rsidRDefault="001514B3" w:rsidP="001514B3">
            <w:pPr>
              <w:spacing w:line="276" w:lineRule="auto"/>
              <w:jc w:val="center"/>
              <w:rPr>
                <w:rStyle w:val="Sjabloontekst"/>
                <w:lang w:eastAsia="nl-NL"/>
              </w:rPr>
            </w:pPr>
            <w:r w:rsidRPr="6B8622BE">
              <w:rPr>
                <w:rStyle w:val="Sjabloontekst"/>
                <w:lang w:eastAsia="nl-NL"/>
              </w:rPr>
              <w:t>Datum</w:t>
            </w:r>
            <w:r>
              <w:rPr>
                <w:rStyle w:val="Sjabloontekst"/>
                <w:lang w:eastAsia="nl-NL"/>
              </w:rPr>
              <w:t xml:space="preserve"> </w:t>
            </w:r>
            <w:r>
              <w:rPr>
                <w:rStyle w:val="Sjabloontekst"/>
              </w:rPr>
              <w:t>+ 2 weken</w:t>
            </w:r>
          </w:p>
        </w:tc>
        <w:tc>
          <w:tcPr>
            <w:tcW w:w="0" w:type="auto"/>
          </w:tcPr>
          <w:p w14:paraId="7CCF2732" w14:textId="5D2A6EF1" w:rsidR="001514B3" w:rsidRPr="6B8622BE" w:rsidRDefault="003D0779" w:rsidP="003D0779">
            <w:pPr>
              <w:spacing w:line="276" w:lineRule="auto"/>
              <w:jc w:val="center"/>
              <w:rPr>
                <w:rStyle w:val="Sjabloontekst"/>
                <w:lang w:eastAsia="nl-NL"/>
              </w:rPr>
            </w:pPr>
            <w:r>
              <w:rPr>
                <w:rStyle w:val="Sjabloontekst"/>
                <w:lang w:eastAsia="nl-NL"/>
              </w:rPr>
              <w:t>D</w:t>
            </w:r>
            <w:r>
              <w:rPr>
                <w:rStyle w:val="Sjabloontekst"/>
              </w:rPr>
              <w:t>atum + 1 week</w:t>
            </w:r>
          </w:p>
        </w:tc>
      </w:tr>
      <w:tr w:rsidR="001514B3" w14:paraId="53A7B180" w14:textId="6F2CC43C" w:rsidTr="00C118F6">
        <w:trPr>
          <w:trHeight w:val="397"/>
        </w:trPr>
        <w:tc>
          <w:tcPr>
            <w:tcW w:w="0" w:type="auto"/>
          </w:tcPr>
          <w:p w14:paraId="76DD7FF1" w14:textId="77777777" w:rsidR="001514B3" w:rsidRPr="00EB1D90" w:rsidRDefault="001514B3" w:rsidP="001514B3">
            <w:pPr>
              <w:spacing w:before="0" w:line="276" w:lineRule="auto"/>
              <w:rPr>
                <w:rFonts w:eastAsia="Times New Roman" w:cs="Times New Roman"/>
                <w:b/>
                <w:bCs/>
                <w:color w:val="503D00"/>
                <w:lang w:eastAsia="nl-NL"/>
              </w:rPr>
            </w:pPr>
            <w:r w:rsidRPr="00EB1D90">
              <w:rPr>
                <w:rFonts w:eastAsia="Times New Roman" w:cs="Times New Roman"/>
                <w:b/>
                <w:bCs/>
                <w:color w:val="503D00"/>
                <w:lang w:eastAsia="nl-NL"/>
              </w:rPr>
              <w:t>Publicatie Nota van Inlichtingen eerste vragenronde (NVI I)</w:t>
            </w:r>
          </w:p>
        </w:tc>
        <w:tc>
          <w:tcPr>
            <w:tcW w:w="0" w:type="auto"/>
          </w:tcPr>
          <w:p w14:paraId="4686127A" w14:textId="788AFDD9" w:rsidR="001514B3" w:rsidRDefault="001514B3" w:rsidP="001514B3">
            <w:pPr>
              <w:spacing w:before="0" w:line="276" w:lineRule="auto"/>
              <w:jc w:val="center"/>
              <w:rPr>
                <w:rStyle w:val="Sjabloontekst"/>
                <w:lang w:eastAsia="nl-NL"/>
              </w:rPr>
            </w:pPr>
            <w:proofErr w:type="spellStart"/>
            <w:r w:rsidRPr="6B8622BE">
              <w:rPr>
                <w:rStyle w:val="Sjabloontekst"/>
                <w:lang w:eastAsia="nl-NL"/>
              </w:rPr>
              <w:t>dd</w:t>
            </w:r>
            <w:proofErr w:type="spellEnd"/>
            <w:r w:rsidRPr="6B8622BE">
              <w:rPr>
                <w:rStyle w:val="Sjabloontekst"/>
                <w:lang w:eastAsia="nl-NL"/>
              </w:rPr>
              <w:t>-mm-</w:t>
            </w:r>
            <w:proofErr w:type="spellStart"/>
            <w:r w:rsidRPr="6B8622BE">
              <w:rPr>
                <w:rStyle w:val="Sjabloontekst"/>
                <w:lang w:eastAsia="nl-NL"/>
              </w:rPr>
              <w:t>jjj</w:t>
            </w:r>
            <w:proofErr w:type="spellEnd"/>
          </w:p>
        </w:tc>
        <w:tc>
          <w:tcPr>
            <w:tcW w:w="0" w:type="auto"/>
          </w:tcPr>
          <w:p w14:paraId="751D703B" w14:textId="3494A368" w:rsidR="001514B3" w:rsidRDefault="001514B3" w:rsidP="001514B3">
            <w:pPr>
              <w:spacing w:line="276" w:lineRule="auto"/>
              <w:jc w:val="center"/>
              <w:rPr>
                <w:rStyle w:val="Sjabloontekst"/>
                <w:lang w:eastAsia="nl-NL"/>
              </w:rPr>
            </w:pPr>
            <w:r w:rsidRPr="6B8622BE">
              <w:rPr>
                <w:rStyle w:val="Sjabloontekst"/>
                <w:lang w:eastAsia="nl-NL"/>
              </w:rPr>
              <w:t>Datum</w:t>
            </w:r>
            <w:r>
              <w:rPr>
                <w:rStyle w:val="Sjabloontekst"/>
                <w:lang w:eastAsia="nl-NL"/>
              </w:rPr>
              <w:t xml:space="preserve"> </w:t>
            </w:r>
            <w:r>
              <w:rPr>
                <w:rStyle w:val="Sjabloontekst"/>
              </w:rPr>
              <w:t>+ 3 weken</w:t>
            </w:r>
          </w:p>
        </w:tc>
        <w:tc>
          <w:tcPr>
            <w:tcW w:w="0" w:type="auto"/>
          </w:tcPr>
          <w:p w14:paraId="237126C3" w14:textId="7C4FC029" w:rsidR="001514B3" w:rsidRPr="6B8622BE" w:rsidRDefault="003D0779" w:rsidP="003D0779">
            <w:pPr>
              <w:spacing w:line="276" w:lineRule="auto"/>
              <w:jc w:val="center"/>
              <w:rPr>
                <w:rStyle w:val="Sjabloontekst"/>
                <w:lang w:eastAsia="nl-NL"/>
              </w:rPr>
            </w:pPr>
            <w:r>
              <w:rPr>
                <w:rStyle w:val="Sjabloontekst"/>
                <w:lang w:eastAsia="nl-NL"/>
              </w:rPr>
              <w:t>Datum + 2 weken</w:t>
            </w:r>
          </w:p>
        </w:tc>
      </w:tr>
      <w:tr w:rsidR="001514B3" w14:paraId="3AB0F5F8" w14:textId="2C02A114" w:rsidTr="00C118F6">
        <w:trPr>
          <w:trHeight w:val="454"/>
        </w:trPr>
        <w:tc>
          <w:tcPr>
            <w:tcW w:w="0" w:type="auto"/>
          </w:tcPr>
          <w:p w14:paraId="266E587D" w14:textId="77777777" w:rsidR="001514B3" w:rsidRPr="00EB1D90" w:rsidRDefault="001514B3" w:rsidP="001514B3">
            <w:pPr>
              <w:spacing w:before="0" w:line="276" w:lineRule="auto"/>
              <w:rPr>
                <w:rFonts w:eastAsia="Times New Roman" w:cs="Times New Roman"/>
                <w:b/>
                <w:bCs/>
                <w:color w:val="503D00"/>
                <w:lang w:eastAsia="nl-NL"/>
              </w:rPr>
            </w:pPr>
            <w:r w:rsidRPr="00EB1D90">
              <w:rPr>
                <w:rFonts w:eastAsia="Times New Roman" w:cs="Times New Roman"/>
                <w:b/>
                <w:bCs/>
                <w:color w:val="503D00"/>
                <w:lang w:eastAsia="nl-NL"/>
              </w:rPr>
              <w:t>Uiterste datum voor het stellen van vragen tweede vragenronde</w:t>
            </w:r>
          </w:p>
        </w:tc>
        <w:tc>
          <w:tcPr>
            <w:tcW w:w="0" w:type="auto"/>
          </w:tcPr>
          <w:p w14:paraId="7F831578" w14:textId="56C54486" w:rsidR="001514B3" w:rsidRDefault="001514B3" w:rsidP="001514B3">
            <w:pPr>
              <w:spacing w:before="0" w:line="276" w:lineRule="auto"/>
              <w:jc w:val="center"/>
              <w:rPr>
                <w:rStyle w:val="Sjabloontekst"/>
                <w:lang w:eastAsia="nl-NL"/>
              </w:rPr>
            </w:pPr>
            <w:proofErr w:type="spellStart"/>
            <w:r w:rsidRPr="6B8622BE">
              <w:rPr>
                <w:rStyle w:val="Sjabloontekst"/>
                <w:lang w:eastAsia="nl-NL"/>
              </w:rPr>
              <w:t>dd</w:t>
            </w:r>
            <w:proofErr w:type="spellEnd"/>
            <w:r w:rsidRPr="6B8622BE">
              <w:rPr>
                <w:rStyle w:val="Sjabloontekst"/>
                <w:lang w:eastAsia="nl-NL"/>
              </w:rPr>
              <w:t>-mm-</w:t>
            </w:r>
            <w:proofErr w:type="spellStart"/>
            <w:r w:rsidRPr="6B8622BE">
              <w:rPr>
                <w:rStyle w:val="Sjabloontekst"/>
                <w:lang w:eastAsia="nl-NL"/>
              </w:rPr>
              <w:t>jjj</w:t>
            </w:r>
            <w:proofErr w:type="spellEnd"/>
            <w:r w:rsidRPr="6B8622BE">
              <w:rPr>
                <w:rStyle w:val="Sjabloontekst"/>
                <w:lang w:eastAsia="nl-NL"/>
              </w:rPr>
              <w:t xml:space="preserve"> tijdstip</w:t>
            </w:r>
          </w:p>
        </w:tc>
        <w:tc>
          <w:tcPr>
            <w:tcW w:w="0" w:type="auto"/>
          </w:tcPr>
          <w:p w14:paraId="3D2DE297" w14:textId="3837EBB1" w:rsidR="001514B3" w:rsidRDefault="001514B3" w:rsidP="001514B3">
            <w:pPr>
              <w:spacing w:line="276" w:lineRule="auto"/>
              <w:jc w:val="center"/>
              <w:rPr>
                <w:rStyle w:val="Sjabloontekst"/>
                <w:lang w:eastAsia="nl-NL"/>
              </w:rPr>
            </w:pPr>
            <w:r w:rsidRPr="6B8622BE">
              <w:rPr>
                <w:rStyle w:val="Sjabloontekst"/>
                <w:lang w:eastAsia="nl-NL"/>
              </w:rPr>
              <w:t>Datum</w:t>
            </w:r>
            <w:r>
              <w:rPr>
                <w:rStyle w:val="Sjabloontekst"/>
                <w:lang w:eastAsia="nl-NL"/>
              </w:rPr>
              <w:t xml:space="preserve"> </w:t>
            </w:r>
            <w:r>
              <w:rPr>
                <w:rStyle w:val="Sjabloontekst"/>
              </w:rPr>
              <w:t>+ 4 weken</w:t>
            </w:r>
          </w:p>
        </w:tc>
        <w:tc>
          <w:tcPr>
            <w:tcW w:w="0" w:type="auto"/>
          </w:tcPr>
          <w:p w14:paraId="7BEA3F9F" w14:textId="3953E936" w:rsidR="001514B3" w:rsidRPr="6B8622BE" w:rsidRDefault="003D0779" w:rsidP="003D0779">
            <w:pPr>
              <w:spacing w:line="276" w:lineRule="auto"/>
              <w:jc w:val="center"/>
              <w:rPr>
                <w:rStyle w:val="Sjabloontekst"/>
                <w:lang w:eastAsia="nl-NL"/>
              </w:rPr>
            </w:pPr>
            <w:r>
              <w:rPr>
                <w:rStyle w:val="Sjabloontekst"/>
                <w:lang w:eastAsia="nl-NL"/>
              </w:rPr>
              <w:t>n.v.t.</w:t>
            </w:r>
          </w:p>
        </w:tc>
      </w:tr>
      <w:tr w:rsidR="001514B3" w14:paraId="3E82F2BC" w14:textId="33DEC50A" w:rsidTr="00C118F6">
        <w:trPr>
          <w:trHeight w:val="397"/>
        </w:trPr>
        <w:tc>
          <w:tcPr>
            <w:tcW w:w="0" w:type="auto"/>
          </w:tcPr>
          <w:p w14:paraId="782057A6" w14:textId="77777777" w:rsidR="001514B3" w:rsidRPr="00EB1D90" w:rsidRDefault="001514B3" w:rsidP="001514B3">
            <w:pPr>
              <w:spacing w:before="0" w:line="276" w:lineRule="auto"/>
              <w:rPr>
                <w:rFonts w:eastAsia="Times New Roman" w:cs="Times New Roman"/>
                <w:b/>
                <w:bCs/>
                <w:color w:val="503D00"/>
                <w:lang w:eastAsia="nl-NL"/>
              </w:rPr>
            </w:pPr>
            <w:r w:rsidRPr="00EB1D90">
              <w:rPr>
                <w:rFonts w:eastAsia="Times New Roman" w:cs="Times New Roman"/>
                <w:b/>
                <w:bCs/>
                <w:color w:val="503D00"/>
                <w:lang w:eastAsia="nl-NL"/>
              </w:rPr>
              <w:t>Publicatie Nota van Inlichtingen tweede vragenronde (NVI II)</w:t>
            </w:r>
          </w:p>
        </w:tc>
        <w:tc>
          <w:tcPr>
            <w:tcW w:w="0" w:type="auto"/>
          </w:tcPr>
          <w:p w14:paraId="2CED8386" w14:textId="2F2B65B4" w:rsidR="001514B3" w:rsidRDefault="001514B3" w:rsidP="001514B3">
            <w:pPr>
              <w:spacing w:before="0" w:line="276" w:lineRule="auto"/>
              <w:jc w:val="center"/>
              <w:rPr>
                <w:rStyle w:val="Sjabloontekst"/>
                <w:lang w:eastAsia="nl-NL"/>
              </w:rPr>
            </w:pPr>
            <w:proofErr w:type="spellStart"/>
            <w:r w:rsidRPr="6B8622BE">
              <w:rPr>
                <w:rStyle w:val="Sjabloontekst"/>
                <w:lang w:eastAsia="nl-NL"/>
              </w:rPr>
              <w:t>dd</w:t>
            </w:r>
            <w:proofErr w:type="spellEnd"/>
            <w:r w:rsidRPr="6B8622BE">
              <w:rPr>
                <w:rStyle w:val="Sjabloontekst"/>
                <w:lang w:eastAsia="nl-NL"/>
              </w:rPr>
              <w:t>-mm-</w:t>
            </w:r>
            <w:proofErr w:type="spellStart"/>
            <w:r w:rsidRPr="6B8622BE">
              <w:rPr>
                <w:rStyle w:val="Sjabloontekst"/>
                <w:lang w:eastAsia="nl-NL"/>
              </w:rPr>
              <w:t>jjj</w:t>
            </w:r>
            <w:proofErr w:type="spellEnd"/>
          </w:p>
        </w:tc>
        <w:tc>
          <w:tcPr>
            <w:tcW w:w="0" w:type="auto"/>
          </w:tcPr>
          <w:p w14:paraId="5323E1F5" w14:textId="612D8F8C" w:rsidR="001514B3" w:rsidRDefault="001514B3" w:rsidP="001514B3">
            <w:pPr>
              <w:spacing w:line="276" w:lineRule="auto"/>
              <w:jc w:val="center"/>
              <w:rPr>
                <w:rStyle w:val="Sjabloontekst"/>
                <w:lang w:eastAsia="nl-NL"/>
              </w:rPr>
            </w:pPr>
            <w:r w:rsidRPr="6B8622BE">
              <w:rPr>
                <w:rStyle w:val="Sjabloontekst"/>
                <w:lang w:eastAsia="nl-NL"/>
              </w:rPr>
              <w:t>Datum</w:t>
            </w:r>
            <w:r>
              <w:rPr>
                <w:rStyle w:val="Sjabloontekst"/>
                <w:lang w:eastAsia="nl-NL"/>
              </w:rPr>
              <w:t xml:space="preserve"> </w:t>
            </w:r>
            <w:r>
              <w:rPr>
                <w:rStyle w:val="Sjabloontekst"/>
              </w:rPr>
              <w:t>+ 5 weken</w:t>
            </w:r>
          </w:p>
        </w:tc>
        <w:tc>
          <w:tcPr>
            <w:tcW w:w="0" w:type="auto"/>
          </w:tcPr>
          <w:p w14:paraId="0439E8D4" w14:textId="2DE72BDA" w:rsidR="001514B3" w:rsidRPr="6B8622BE" w:rsidRDefault="003D0779" w:rsidP="003D0779">
            <w:pPr>
              <w:spacing w:line="276" w:lineRule="auto"/>
              <w:jc w:val="center"/>
              <w:rPr>
                <w:rStyle w:val="Sjabloontekst"/>
                <w:lang w:eastAsia="nl-NL"/>
              </w:rPr>
            </w:pPr>
            <w:r>
              <w:rPr>
                <w:rStyle w:val="Sjabloontekst"/>
                <w:lang w:eastAsia="nl-NL"/>
              </w:rPr>
              <w:t>n.v.t.</w:t>
            </w:r>
          </w:p>
        </w:tc>
      </w:tr>
      <w:tr w:rsidR="001514B3" w14:paraId="020E899E" w14:textId="4FA97380" w:rsidTr="00C118F6">
        <w:trPr>
          <w:trHeight w:val="397"/>
        </w:trPr>
        <w:tc>
          <w:tcPr>
            <w:tcW w:w="0" w:type="auto"/>
          </w:tcPr>
          <w:p w14:paraId="6F812A45" w14:textId="77777777" w:rsidR="001514B3" w:rsidRPr="00EB1D90" w:rsidRDefault="001514B3" w:rsidP="001514B3">
            <w:pPr>
              <w:spacing w:before="0" w:line="276" w:lineRule="auto"/>
              <w:rPr>
                <w:rFonts w:eastAsia="Times New Roman" w:cs="Times New Roman"/>
                <w:b/>
                <w:bCs/>
                <w:color w:val="503D00"/>
                <w:lang w:eastAsia="nl-NL"/>
              </w:rPr>
            </w:pPr>
            <w:r w:rsidRPr="00EB1D90">
              <w:rPr>
                <w:rFonts w:eastAsia="Times New Roman" w:cs="Times New Roman"/>
                <w:b/>
                <w:bCs/>
                <w:color w:val="503D00"/>
                <w:lang w:eastAsia="nl-NL"/>
              </w:rPr>
              <w:t xml:space="preserve">Uiterste datum voor het indienen van Inschrijvingen </w:t>
            </w:r>
          </w:p>
        </w:tc>
        <w:tc>
          <w:tcPr>
            <w:tcW w:w="0" w:type="auto"/>
          </w:tcPr>
          <w:p w14:paraId="4C50AC30" w14:textId="4506FB4B" w:rsidR="001514B3" w:rsidRDefault="001514B3" w:rsidP="001514B3">
            <w:pPr>
              <w:spacing w:before="0" w:line="276" w:lineRule="auto"/>
              <w:jc w:val="center"/>
              <w:rPr>
                <w:rStyle w:val="Sjabloontekst"/>
                <w:lang w:eastAsia="nl-NL"/>
              </w:rPr>
            </w:pPr>
            <w:proofErr w:type="spellStart"/>
            <w:r w:rsidRPr="6B8622BE">
              <w:rPr>
                <w:rStyle w:val="Sjabloontekst"/>
                <w:lang w:eastAsia="nl-NL"/>
              </w:rPr>
              <w:t>dd</w:t>
            </w:r>
            <w:proofErr w:type="spellEnd"/>
            <w:r w:rsidRPr="6B8622BE">
              <w:rPr>
                <w:rStyle w:val="Sjabloontekst"/>
                <w:lang w:eastAsia="nl-NL"/>
              </w:rPr>
              <w:t>-mm-</w:t>
            </w:r>
            <w:proofErr w:type="spellStart"/>
            <w:r w:rsidRPr="6B8622BE">
              <w:rPr>
                <w:rStyle w:val="Sjabloontekst"/>
                <w:lang w:eastAsia="nl-NL"/>
              </w:rPr>
              <w:t>jjj</w:t>
            </w:r>
            <w:proofErr w:type="spellEnd"/>
            <w:r w:rsidRPr="6B8622BE">
              <w:rPr>
                <w:rStyle w:val="Sjabloontekst"/>
                <w:lang w:eastAsia="nl-NL"/>
              </w:rPr>
              <w:t xml:space="preserve"> tijdstip</w:t>
            </w:r>
          </w:p>
        </w:tc>
        <w:tc>
          <w:tcPr>
            <w:tcW w:w="0" w:type="auto"/>
          </w:tcPr>
          <w:p w14:paraId="6D70BC03" w14:textId="48B22913" w:rsidR="001514B3" w:rsidRDefault="001514B3" w:rsidP="001514B3">
            <w:pPr>
              <w:spacing w:line="276" w:lineRule="auto"/>
              <w:jc w:val="center"/>
              <w:rPr>
                <w:rStyle w:val="Sjabloontekst"/>
              </w:rPr>
            </w:pPr>
            <w:r>
              <w:rPr>
                <w:rStyle w:val="Sjabloontekst"/>
                <w:lang w:eastAsia="nl-NL"/>
              </w:rPr>
              <w:t>V</w:t>
            </w:r>
            <w:r>
              <w:rPr>
                <w:rStyle w:val="Sjabloontekst"/>
              </w:rPr>
              <w:t>e</w:t>
            </w:r>
            <w:r w:rsidR="00A83D2C">
              <w:rPr>
                <w:rStyle w:val="Sjabloontekst"/>
              </w:rPr>
              <w:t>r</w:t>
            </w:r>
            <w:r>
              <w:rPr>
                <w:rStyle w:val="Sjabloontekst"/>
              </w:rPr>
              <w:t>plichte termijnen</w:t>
            </w:r>
          </w:p>
          <w:p w14:paraId="6B0C4870" w14:textId="77777777" w:rsidR="001514B3" w:rsidRDefault="001514B3" w:rsidP="001514B3">
            <w:pPr>
              <w:spacing w:line="276" w:lineRule="auto"/>
              <w:jc w:val="center"/>
              <w:rPr>
                <w:rStyle w:val="Sjabloontekst"/>
                <w:lang w:eastAsia="nl-NL"/>
              </w:rPr>
            </w:pPr>
            <w:r>
              <w:rPr>
                <w:rStyle w:val="Sjabloontekst"/>
                <w:lang w:eastAsia="nl-NL"/>
              </w:rPr>
              <w:t xml:space="preserve">Minimaal datum + 35 dagen </w:t>
            </w:r>
          </w:p>
          <w:p w14:paraId="5AAA5C2B" w14:textId="6F38D64B" w:rsidR="001514B3" w:rsidRDefault="001514B3" w:rsidP="001514B3">
            <w:pPr>
              <w:spacing w:line="276" w:lineRule="auto"/>
              <w:jc w:val="center"/>
              <w:rPr>
                <w:rStyle w:val="Sjabloontekst"/>
                <w:lang w:eastAsia="nl-NL"/>
              </w:rPr>
            </w:pPr>
            <w:r>
              <w:rPr>
                <w:rStyle w:val="Sjabloontekst"/>
                <w:lang w:eastAsia="nl-NL"/>
              </w:rPr>
              <w:lastRenderedPageBreak/>
              <w:t>Minimaal datum publicatie laatste NVI + 10 dagen</w:t>
            </w:r>
          </w:p>
        </w:tc>
        <w:tc>
          <w:tcPr>
            <w:tcW w:w="0" w:type="auto"/>
          </w:tcPr>
          <w:p w14:paraId="32C0E85E" w14:textId="188A149A" w:rsidR="001514B3" w:rsidRPr="6B8622BE" w:rsidRDefault="00F278E5" w:rsidP="003D0779">
            <w:pPr>
              <w:spacing w:line="276" w:lineRule="auto"/>
              <w:jc w:val="center"/>
              <w:rPr>
                <w:rStyle w:val="Sjabloontekst"/>
                <w:lang w:eastAsia="nl-NL"/>
              </w:rPr>
            </w:pPr>
            <w:r>
              <w:rPr>
                <w:rStyle w:val="Sjabloontekst"/>
                <w:lang w:eastAsia="nl-NL"/>
              </w:rPr>
              <w:lastRenderedPageBreak/>
              <w:t>Datum + 3 weken</w:t>
            </w:r>
          </w:p>
        </w:tc>
      </w:tr>
      <w:tr w:rsidR="00C14939" w14:paraId="7ECC1448" w14:textId="77777777" w:rsidTr="00C118F6">
        <w:trPr>
          <w:trHeight w:val="397"/>
        </w:trPr>
        <w:tc>
          <w:tcPr>
            <w:tcW w:w="0" w:type="auto"/>
          </w:tcPr>
          <w:p w14:paraId="52F47A0C" w14:textId="452152E5" w:rsidR="00C14939" w:rsidRPr="00EB1D90" w:rsidRDefault="00C14939" w:rsidP="00C14939">
            <w:pPr>
              <w:spacing w:before="0" w:line="276" w:lineRule="auto"/>
              <w:rPr>
                <w:rFonts w:eastAsia="Times New Roman" w:cs="Times New Roman"/>
                <w:b/>
                <w:bCs/>
                <w:color w:val="503D00"/>
                <w:lang w:eastAsia="nl-NL"/>
              </w:rPr>
            </w:pPr>
            <w:r w:rsidRPr="00EB1D90">
              <w:rPr>
                <w:rStyle w:val="Sjabloontekst"/>
                <w:b/>
                <w:bCs/>
                <w:color w:val="503D00"/>
              </w:rPr>
              <w:t>Optioneel</w:t>
            </w:r>
            <w:r w:rsidRPr="00EB1D90">
              <w:rPr>
                <w:rFonts w:eastAsia="Times New Roman" w:cs="Times New Roman"/>
                <w:b/>
                <w:bCs/>
                <w:color w:val="503D00"/>
                <w:lang w:eastAsia="nl-NL"/>
              </w:rPr>
              <w:t>: Presentatie</w:t>
            </w:r>
            <w:r w:rsidR="000160CD" w:rsidRPr="00EB1D90">
              <w:rPr>
                <w:rFonts w:eastAsia="Times New Roman" w:cs="Times New Roman"/>
                <w:b/>
                <w:bCs/>
                <w:color w:val="503D00"/>
                <w:lang w:eastAsia="nl-NL"/>
              </w:rPr>
              <w:t>/Proefopstelling</w:t>
            </w:r>
          </w:p>
        </w:tc>
        <w:tc>
          <w:tcPr>
            <w:tcW w:w="0" w:type="auto"/>
          </w:tcPr>
          <w:p w14:paraId="07FAF521" w14:textId="7B800FB1" w:rsidR="00C14939" w:rsidRPr="6B8622BE" w:rsidRDefault="00C14939" w:rsidP="00C14939">
            <w:pPr>
              <w:spacing w:before="0" w:line="276" w:lineRule="auto"/>
              <w:jc w:val="center"/>
              <w:rPr>
                <w:rStyle w:val="Sjabloontekst"/>
                <w:lang w:eastAsia="nl-NL"/>
              </w:rPr>
            </w:pPr>
            <w:proofErr w:type="spellStart"/>
            <w:r w:rsidRPr="6B8622BE">
              <w:rPr>
                <w:rStyle w:val="Sjabloontekst"/>
                <w:lang w:eastAsia="nl-NL"/>
              </w:rPr>
              <w:t>dd</w:t>
            </w:r>
            <w:proofErr w:type="spellEnd"/>
            <w:r w:rsidRPr="6B8622BE">
              <w:rPr>
                <w:rStyle w:val="Sjabloontekst"/>
                <w:lang w:eastAsia="nl-NL"/>
              </w:rPr>
              <w:t>-mm-</w:t>
            </w:r>
            <w:proofErr w:type="spellStart"/>
            <w:r w:rsidRPr="6B8622BE">
              <w:rPr>
                <w:rStyle w:val="Sjabloontekst"/>
                <w:lang w:eastAsia="nl-NL"/>
              </w:rPr>
              <w:t>jjj</w:t>
            </w:r>
            <w:proofErr w:type="spellEnd"/>
            <w:r w:rsidRPr="6B8622BE">
              <w:rPr>
                <w:rStyle w:val="Sjabloontekst"/>
                <w:lang w:eastAsia="nl-NL"/>
              </w:rPr>
              <w:t xml:space="preserve"> tijdstip</w:t>
            </w:r>
          </w:p>
        </w:tc>
        <w:tc>
          <w:tcPr>
            <w:tcW w:w="0" w:type="auto"/>
          </w:tcPr>
          <w:p w14:paraId="419AB380" w14:textId="672349A0" w:rsidR="00C14939" w:rsidRDefault="00C14939" w:rsidP="00C14939">
            <w:pPr>
              <w:spacing w:line="276" w:lineRule="auto"/>
              <w:jc w:val="center"/>
              <w:rPr>
                <w:rStyle w:val="Sjabloontekst"/>
                <w:lang w:eastAsia="nl-NL"/>
              </w:rPr>
            </w:pPr>
            <w:r w:rsidRPr="6B8622BE">
              <w:rPr>
                <w:rStyle w:val="Sjabloontekst"/>
                <w:lang w:eastAsia="nl-NL"/>
              </w:rPr>
              <w:t>Datum</w:t>
            </w:r>
          </w:p>
        </w:tc>
        <w:tc>
          <w:tcPr>
            <w:tcW w:w="0" w:type="auto"/>
          </w:tcPr>
          <w:p w14:paraId="66E51E66" w14:textId="4FCC7523" w:rsidR="00C14939" w:rsidRDefault="00C14939" w:rsidP="00C14939">
            <w:pPr>
              <w:spacing w:line="276" w:lineRule="auto"/>
              <w:jc w:val="center"/>
              <w:rPr>
                <w:rStyle w:val="Sjabloontekst"/>
                <w:lang w:eastAsia="nl-NL"/>
              </w:rPr>
            </w:pPr>
            <w:r w:rsidRPr="6B8622BE">
              <w:rPr>
                <w:rStyle w:val="Sjabloontekst"/>
                <w:lang w:eastAsia="nl-NL"/>
              </w:rPr>
              <w:t>Datum</w:t>
            </w:r>
          </w:p>
        </w:tc>
      </w:tr>
      <w:tr w:rsidR="00C14939" w14:paraId="0F9BCBBB" w14:textId="3C32E406" w:rsidTr="00C118F6">
        <w:trPr>
          <w:trHeight w:val="397"/>
        </w:trPr>
        <w:tc>
          <w:tcPr>
            <w:tcW w:w="0" w:type="auto"/>
          </w:tcPr>
          <w:p w14:paraId="66847B24" w14:textId="1DECDFD8" w:rsidR="00C14939" w:rsidRPr="00EB1D90" w:rsidRDefault="00C14939" w:rsidP="00C14939">
            <w:pPr>
              <w:spacing w:before="0" w:line="276" w:lineRule="auto"/>
              <w:rPr>
                <w:rFonts w:eastAsia="Times New Roman" w:cs="Times New Roman"/>
                <w:b/>
                <w:bCs/>
                <w:color w:val="503D00"/>
                <w:lang w:eastAsia="nl-NL"/>
              </w:rPr>
            </w:pPr>
            <w:r w:rsidRPr="00EB1D90">
              <w:rPr>
                <w:rFonts w:eastAsia="Times New Roman" w:cs="Times New Roman"/>
                <w:b/>
                <w:bCs/>
                <w:color w:val="503D00"/>
                <w:lang w:eastAsia="nl-NL"/>
              </w:rPr>
              <w:t>Verzending voorgenomen gunningsbeslissing</w:t>
            </w:r>
          </w:p>
        </w:tc>
        <w:tc>
          <w:tcPr>
            <w:tcW w:w="0" w:type="auto"/>
          </w:tcPr>
          <w:p w14:paraId="492708E3" w14:textId="32A15401" w:rsidR="00C14939" w:rsidRDefault="00C14939" w:rsidP="00C14939">
            <w:pPr>
              <w:spacing w:before="0" w:line="276" w:lineRule="auto"/>
              <w:jc w:val="center"/>
              <w:rPr>
                <w:rStyle w:val="Sjabloontekst"/>
                <w:lang w:eastAsia="nl-NL"/>
              </w:rPr>
            </w:pPr>
            <w:proofErr w:type="spellStart"/>
            <w:r w:rsidRPr="6B8622BE">
              <w:rPr>
                <w:rStyle w:val="Sjabloontekst"/>
                <w:lang w:eastAsia="nl-NL"/>
              </w:rPr>
              <w:t>dd</w:t>
            </w:r>
            <w:proofErr w:type="spellEnd"/>
            <w:r w:rsidRPr="6B8622BE">
              <w:rPr>
                <w:rStyle w:val="Sjabloontekst"/>
                <w:lang w:eastAsia="nl-NL"/>
              </w:rPr>
              <w:t>-mm-</w:t>
            </w:r>
            <w:proofErr w:type="spellStart"/>
            <w:r w:rsidRPr="6B8622BE">
              <w:rPr>
                <w:rStyle w:val="Sjabloontekst"/>
                <w:lang w:eastAsia="nl-NL"/>
              </w:rPr>
              <w:t>jjj</w:t>
            </w:r>
            <w:proofErr w:type="spellEnd"/>
          </w:p>
        </w:tc>
        <w:tc>
          <w:tcPr>
            <w:tcW w:w="0" w:type="auto"/>
          </w:tcPr>
          <w:p w14:paraId="38F7C166" w14:textId="1E1125CA" w:rsidR="00C14939" w:rsidRDefault="00C14939" w:rsidP="00C14939">
            <w:pPr>
              <w:spacing w:line="276" w:lineRule="auto"/>
              <w:jc w:val="center"/>
              <w:rPr>
                <w:rStyle w:val="Sjabloontekst"/>
                <w:lang w:eastAsia="nl-NL"/>
              </w:rPr>
            </w:pPr>
            <w:r w:rsidRPr="6B8622BE">
              <w:rPr>
                <w:rStyle w:val="Sjabloontekst"/>
                <w:lang w:eastAsia="nl-NL"/>
              </w:rPr>
              <w:t>Datum</w:t>
            </w:r>
            <w:r>
              <w:rPr>
                <w:rStyle w:val="Sjabloontekst"/>
                <w:lang w:eastAsia="nl-NL"/>
              </w:rPr>
              <w:t xml:space="preserve"> + 9 weken</w:t>
            </w:r>
          </w:p>
        </w:tc>
        <w:tc>
          <w:tcPr>
            <w:tcW w:w="0" w:type="auto"/>
          </w:tcPr>
          <w:p w14:paraId="076292F9" w14:textId="0B26F777" w:rsidR="00C14939" w:rsidRPr="6B8622BE" w:rsidRDefault="00C14939" w:rsidP="00C14939">
            <w:pPr>
              <w:spacing w:line="276" w:lineRule="auto"/>
              <w:jc w:val="center"/>
              <w:rPr>
                <w:rStyle w:val="Sjabloontekst"/>
                <w:lang w:eastAsia="nl-NL"/>
              </w:rPr>
            </w:pPr>
            <w:r>
              <w:rPr>
                <w:rStyle w:val="Sjabloontekst"/>
                <w:lang w:eastAsia="nl-NL"/>
              </w:rPr>
              <w:t>Datum + 5 weken</w:t>
            </w:r>
          </w:p>
        </w:tc>
      </w:tr>
      <w:tr w:rsidR="00C14939" w14:paraId="6267844B" w14:textId="0CB0A4F0" w:rsidTr="00C118F6">
        <w:trPr>
          <w:trHeight w:val="397"/>
        </w:trPr>
        <w:tc>
          <w:tcPr>
            <w:tcW w:w="0" w:type="auto"/>
          </w:tcPr>
          <w:p w14:paraId="6ED62BB4" w14:textId="29E92F72" w:rsidR="00C14939" w:rsidRPr="00EB1D90" w:rsidRDefault="008D3CDE" w:rsidP="00C14939">
            <w:pPr>
              <w:spacing w:before="0" w:line="276" w:lineRule="auto"/>
              <w:rPr>
                <w:rFonts w:eastAsia="Times New Roman" w:cs="Times New Roman"/>
                <w:b/>
                <w:bCs/>
                <w:color w:val="503D00"/>
                <w:lang w:eastAsia="nl-NL"/>
              </w:rPr>
            </w:pPr>
            <w:r w:rsidRPr="00EB1D90">
              <w:rPr>
                <w:rStyle w:val="Sjabloontekst"/>
                <w:b/>
                <w:bCs/>
                <w:color w:val="503D00"/>
              </w:rPr>
              <w:t>Optioneel</w:t>
            </w:r>
            <w:r w:rsidRPr="00EB1D90">
              <w:rPr>
                <w:rFonts w:eastAsia="Times New Roman" w:cs="Times New Roman"/>
                <w:b/>
                <w:bCs/>
                <w:color w:val="503D00"/>
                <w:lang w:eastAsia="nl-NL"/>
              </w:rPr>
              <w:t xml:space="preserve">: </w:t>
            </w:r>
            <w:r w:rsidR="00C14939" w:rsidRPr="00EB1D90">
              <w:rPr>
                <w:rFonts w:eastAsia="Times New Roman" w:cs="Times New Roman"/>
                <w:b/>
                <w:bCs/>
                <w:color w:val="503D00"/>
                <w:lang w:eastAsia="nl-NL"/>
              </w:rPr>
              <w:t>Verificatiebespreking</w:t>
            </w:r>
          </w:p>
        </w:tc>
        <w:tc>
          <w:tcPr>
            <w:tcW w:w="0" w:type="auto"/>
          </w:tcPr>
          <w:p w14:paraId="19B20CD5" w14:textId="65A4A33D" w:rsidR="00C14939" w:rsidRDefault="00C14939" w:rsidP="00C14939">
            <w:pPr>
              <w:spacing w:before="0" w:line="276" w:lineRule="auto"/>
              <w:jc w:val="center"/>
              <w:rPr>
                <w:rStyle w:val="Sjabloontekst"/>
                <w:lang w:eastAsia="nl-NL"/>
              </w:rPr>
            </w:pPr>
            <w:proofErr w:type="spellStart"/>
            <w:r w:rsidRPr="6B8622BE">
              <w:rPr>
                <w:rStyle w:val="Sjabloontekst"/>
                <w:lang w:eastAsia="nl-NL"/>
              </w:rPr>
              <w:t>dd</w:t>
            </w:r>
            <w:proofErr w:type="spellEnd"/>
            <w:r w:rsidRPr="6B8622BE">
              <w:rPr>
                <w:rStyle w:val="Sjabloontekst"/>
                <w:lang w:eastAsia="nl-NL"/>
              </w:rPr>
              <w:t>-mm-</w:t>
            </w:r>
            <w:proofErr w:type="spellStart"/>
            <w:r w:rsidRPr="6B8622BE">
              <w:rPr>
                <w:rStyle w:val="Sjabloontekst"/>
                <w:lang w:eastAsia="nl-NL"/>
              </w:rPr>
              <w:t>jjj</w:t>
            </w:r>
            <w:proofErr w:type="spellEnd"/>
          </w:p>
        </w:tc>
        <w:tc>
          <w:tcPr>
            <w:tcW w:w="0" w:type="auto"/>
          </w:tcPr>
          <w:p w14:paraId="25A54F22" w14:textId="07F9F3E6" w:rsidR="00C14939" w:rsidRDefault="00C14939" w:rsidP="00C14939">
            <w:pPr>
              <w:spacing w:line="276" w:lineRule="auto"/>
              <w:jc w:val="center"/>
              <w:rPr>
                <w:rStyle w:val="Sjabloontekst"/>
                <w:lang w:eastAsia="nl-NL"/>
              </w:rPr>
            </w:pPr>
            <w:r w:rsidRPr="6B8622BE">
              <w:rPr>
                <w:rStyle w:val="Sjabloontekst"/>
                <w:lang w:eastAsia="nl-NL"/>
              </w:rPr>
              <w:t>Datum</w:t>
            </w:r>
          </w:p>
        </w:tc>
        <w:tc>
          <w:tcPr>
            <w:tcW w:w="0" w:type="auto"/>
          </w:tcPr>
          <w:p w14:paraId="6FB4427B" w14:textId="7696378F" w:rsidR="00C14939" w:rsidRPr="6B8622BE" w:rsidRDefault="00C14939" w:rsidP="00C14939">
            <w:pPr>
              <w:spacing w:line="276" w:lineRule="auto"/>
              <w:jc w:val="center"/>
              <w:rPr>
                <w:rStyle w:val="Sjabloontekst"/>
                <w:lang w:eastAsia="nl-NL"/>
              </w:rPr>
            </w:pPr>
            <w:r>
              <w:rPr>
                <w:rStyle w:val="Sjabloontekst"/>
                <w:lang w:eastAsia="nl-NL"/>
              </w:rPr>
              <w:t xml:space="preserve">Datum </w:t>
            </w:r>
          </w:p>
        </w:tc>
      </w:tr>
      <w:tr w:rsidR="00C14939" w14:paraId="537D0BB3" w14:textId="1BFC1F36" w:rsidTr="00C118F6">
        <w:trPr>
          <w:trHeight w:val="397"/>
        </w:trPr>
        <w:tc>
          <w:tcPr>
            <w:tcW w:w="0" w:type="auto"/>
          </w:tcPr>
          <w:p w14:paraId="44351420" w14:textId="77777777" w:rsidR="00C14939" w:rsidRPr="00EB1D90" w:rsidRDefault="00C14939" w:rsidP="00C14939">
            <w:pPr>
              <w:spacing w:before="0" w:line="276" w:lineRule="auto"/>
              <w:rPr>
                <w:rFonts w:eastAsia="Times New Roman" w:cs="Times New Roman"/>
                <w:b/>
                <w:bCs/>
                <w:color w:val="503D00"/>
                <w:lang w:eastAsia="nl-NL"/>
              </w:rPr>
            </w:pPr>
            <w:r w:rsidRPr="00EB1D90">
              <w:rPr>
                <w:rFonts w:eastAsia="Times New Roman" w:cs="Times New Roman"/>
                <w:b/>
                <w:bCs/>
                <w:color w:val="503D00"/>
                <w:lang w:eastAsia="nl-NL"/>
              </w:rPr>
              <w:t>Einde bezwaartermijn</w:t>
            </w:r>
          </w:p>
        </w:tc>
        <w:tc>
          <w:tcPr>
            <w:tcW w:w="0" w:type="auto"/>
          </w:tcPr>
          <w:p w14:paraId="73C1D443" w14:textId="32AB955F" w:rsidR="00C14939" w:rsidRDefault="00C14939" w:rsidP="00C14939">
            <w:pPr>
              <w:spacing w:before="0" w:line="276" w:lineRule="auto"/>
              <w:jc w:val="center"/>
              <w:rPr>
                <w:rStyle w:val="Sjabloontekst"/>
                <w:lang w:eastAsia="nl-NL"/>
              </w:rPr>
            </w:pPr>
            <w:proofErr w:type="spellStart"/>
            <w:r w:rsidRPr="6B8622BE">
              <w:rPr>
                <w:rStyle w:val="Sjabloontekst"/>
                <w:lang w:eastAsia="nl-NL"/>
              </w:rPr>
              <w:t>dd</w:t>
            </w:r>
            <w:proofErr w:type="spellEnd"/>
            <w:r w:rsidRPr="6B8622BE">
              <w:rPr>
                <w:rStyle w:val="Sjabloontekst"/>
                <w:lang w:eastAsia="nl-NL"/>
              </w:rPr>
              <w:t>-mm-</w:t>
            </w:r>
            <w:proofErr w:type="spellStart"/>
            <w:r w:rsidRPr="6B8622BE">
              <w:rPr>
                <w:rStyle w:val="Sjabloontekst"/>
                <w:lang w:eastAsia="nl-NL"/>
              </w:rPr>
              <w:t>jjj</w:t>
            </w:r>
            <w:proofErr w:type="spellEnd"/>
          </w:p>
        </w:tc>
        <w:tc>
          <w:tcPr>
            <w:tcW w:w="0" w:type="auto"/>
          </w:tcPr>
          <w:p w14:paraId="51ED5306" w14:textId="77777777" w:rsidR="00C14939" w:rsidRDefault="00C14939" w:rsidP="00C14939">
            <w:pPr>
              <w:spacing w:line="276" w:lineRule="auto"/>
              <w:jc w:val="center"/>
              <w:rPr>
                <w:rStyle w:val="Sjabloontekst"/>
                <w:lang w:eastAsia="nl-NL"/>
              </w:rPr>
            </w:pPr>
            <w:r>
              <w:rPr>
                <w:rStyle w:val="Sjabloontekst"/>
                <w:lang w:eastAsia="nl-NL"/>
              </w:rPr>
              <w:t>Verplichte termijn</w:t>
            </w:r>
          </w:p>
          <w:p w14:paraId="05826142" w14:textId="21EDBD38" w:rsidR="00C14939" w:rsidRDefault="00C14939" w:rsidP="00C14939">
            <w:pPr>
              <w:spacing w:line="276" w:lineRule="auto"/>
              <w:jc w:val="center"/>
              <w:rPr>
                <w:rStyle w:val="Sjabloontekst"/>
                <w:lang w:eastAsia="nl-NL"/>
              </w:rPr>
            </w:pPr>
            <w:r>
              <w:rPr>
                <w:rStyle w:val="Sjabloontekst"/>
                <w:lang w:eastAsia="nl-NL"/>
              </w:rPr>
              <w:t>Bezwaartermijn is 20 kalenderdagen, geteld vanaf verzenden gunningsbeslissing</w:t>
            </w:r>
          </w:p>
        </w:tc>
        <w:tc>
          <w:tcPr>
            <w:tcW w:w="0" w:type="auto"/>
          </w:tcPr>
          <w:p w14:paraId="2C1DB8BF" w14:textId="77777777" w:rsidR="00C14939" w:rsidRDefault="00C14939" w:rsidP="00C14939">
            <w:pPr>
              <w:spacing w:line="276" w:lineRule="auto"/>
              <w:jc w:val="center"/>
              <w:rPr>
                <w:rStyle w:val="Sjabloontekst"/>
                <w:lang w:eastAsia="nl-NL"/>
              </w:rPr>
            </w:pPr>
            <w:r>
              <w:rPr>
                <w:rStyle w:val="Sjabloontekst"/>
                <w:lang w:eastAsia="nl-NL"/>
              </w:rPr>
              <w:t>Gebruikelijke termijn:</w:t>
            </w:r>
          </w:p>
          <w:p w14:paraId="32460F11" w14:textId="1EC24226" w:rsidR="00C14939" w:rsidRPr="6B8622BE" w:rsidRDefault="00C14939" w:rsidP="00C14939">
            <w:pPr>
              <w:spacing w:line="276" w:lineRule="auto"/>
              <w:jc w:val="center"/>
              <w:rPr>
                <w:rStyle w:val="Sjabloontekst"/>
                <w:lang w:eastAsia="nl-NL"/>
              </w:rPr>
            </w:pPr>
            <w:r>
              <w:rPr>
                <w:rStyle w:val="Sjabloontekst"/>
                <w:lang w:eastAsia="nl-NL"/>
              </w:rPr>
              <w:t>Bij MVO een bezwaartermijn van 7 kalenderdagen</w:t>
            </w:r>
          </w:p>
        </w:tc>
      </w:tr>
      <w:tr w:rsidR="00C81871" w14:paraId="3ADA0D09" w14:textId="77777777" w:rsidTr="00C118F6">
        <w:trPr>
          <w:trHeight w:val="397"/>
        </w:trPr>
        <w:tc>
          <w:tcPr>
            <w:tcW w:w="0" w:type="auto"/>
          </w:tcPr>
          <w:p w14:paraId="34F93F80" w14:textId="4A66FE3D" w:rsidR="00C81871" w:rsidRPr="00EB1D90" w:rsidRDefault="00C81871" w:rsidP="00C81871">
            <w:pPr>
              <w:spacing w:before="0" w:line="276" w:lineRule="auto"/>
              <w:rPr>
                <w:rFonts w:eastAsia="Times New Roman" w:cs="Times New Roman"/>
                <w:b/>
                <w:bCs/>
                <w:color w:val="503D00"/>
                <w:lang w:eastAsia="nl-NL"/>
              </w:rPr>
            </w:pPr>
            <w:r w:rsidRPr="00EB1D90">
              <w:rPr>
                <w:b/>
                <w:bCs/>
                <w:color w:val="503D00"/>
              </w:rPr>
              <w:t xml:space="preserve">Definitieve gunning </w:t>
            </w:r>
          </w:p>
        </w:tc>
        <w:tc>
          <w:tcPr>
            <w:tcW w:w="0" w:type="auto"/>
          </w:tcPr>
          <w:p w14:paraId="5905D3F6" w14:textId="5C3DC955" w:rsidR="00C81871" w:rsidRPr="6B8622BE" w:rsidRDefault="00C81871" w:rsidP="00C81871">
            <w:pPr>
              <w:spacing w:before="0" w:line="276" w:lineRule="auto"/>
              <w:jc w:val="center"/>
              <w:rPr>
                <w:rStyle w:val="Sjabloontekst"/>
                <w:lang w:eastAsia="nl-NL"/>
              </w:rPr>
            </w:pPr>
            <w:proofErr w:type="spellStart"/>
            <w:r w:rsidRPr="6B8622BE">
              <w:rPr>
                <w:rStyle w:val="Sjabloontekst"/>
                <w:lang w:eastAsia="nl-NL"/>
              </w:rPr>
              <w:t>dd</w:t>
            </w:r>
            <w:proofErr w:type="spellEnd"/>
            <w:r w:rsidRPr="6B8622BE">
              <w:rPr>
                <w:rStyle w:val="Sjabloontekst"/>
                <w:lang w:eastAsia="nl-NL"/>
              </w:rPr>
              <w:t>-mm-</w:t>
            </w:r>
            <w:proofErr w:type="spellStart"/>
            <w:r w:rsidRPr="6B8622BE">
              <w:rPr>
                <w:rStyle w:val="Sjabloontekst"/>
                <w:lang w:eastAsia="nl-NL"/>
              </w:rPr>
              <w:t>jjj</w:t>
            </w:r>
            <w:proofErr w:type="spellEnd"/>
          </w:p>
        </w:tc>
        <w:tc>
          <w:tcPr>
            <w:tcW w:w="0" w:type="auto"/>
          </w:tcPr>
          <w:p w14:paraId="4FA162A0" w14:textId="49619CD8" w:rsidR="00C81871" w:rsidRDefault="00C81871" w:rsidP="00C81871">
            <w:pPr>
              <w:spacing w:line="276" w:lineRule="auto"/>
              <w:jc w:val="center"/>
              <w:rPr>
                <w:rStyle w:val="Sjabloontekst"/>
                <w:lang w:eastAsia="nl-NL"/>
              </w:rPr>
            </w:pPr>
            <w:r w:rsidRPr="6B8622BE">
              <w:rPr>
                <w:rStyle w:val="Sjabloontekst"/>
                <w:lang w:eastAsia="nl-NL"/>
              </w:rPr>
              <w:t>Datum</w:t>
            </w:r>
            <w:r>
              <w:rPr>
                <w:rStyle w:val="Sjabloontekst"/>
                <w:lang w:eastAsia="nl-NL"/>
              </w:rPr>
              <w:t xml:space="preserve"> verzenden gunningsbeslissing + 20 kalenderdagen</w:t>
            </w:r>
          </w:p>
        </w:tc>
        <w:tc>
          <w:tcPr>
            <w:tcW w:w="0" w:type="auto"/>
          </w:tcPr>
          <w:p w14:paraId="7D51814B" w14:textId="40CAE894" w:rsidR="00C81871" w:rsidRDefault="00C81871" w:rsidP="00C81871">
            <w:pPr>
              <w:spacing w:line="276" w:lineRule="auto"/>
              <w:jc w:val="center"/>
              <w:rPr>
                <w:rStyle w:val="Sjabloontekst"/>
                <w:lang w:eastAsia="nl-NL"/>
              </w:rPr>
            </w:pPr>
            <w:r>
              <w:rPr>
                <w:rStyle w:val="Sjabloontekst"/>
                <w:lang w:eastAsia="nl-NL"/>
              </w:rPr>
              <w:t>Datum + 6 weken</w:t>
            </w:r>
          </w:p>
        </w:tc>
      </w:tr>
      <w:tr w:rsidR="006053AB" w14:paraId="78EC639B" w14:textId="77777777" w:rsidTr="00C118F6">
        <w:trPr>
          <w:trHeight w:val="397"/>
        </w:trPr>
        <w:tc>
          <w:tcPr>
            <w:tcW w:w="0" w:type="auto"/>
          </w:tcPr>
          <w:p w14:paraId="458F0FD8" w14:textId="4886D5F7" w:rsidR="006053AB" w:rsidRPr="00EB1D90" w:rsidRDefault="006053AB" w:rsidP="006053AB">
            <w:pPr>
              <w:spacing w:before="0" w:line="276" w:lineRule="auto"/>
              <w:rPr>
                <w:rFonts w:eastAsia="Times New Roman" w:cs="Times New Roman"/>
                <w:b/>
                <w:bCs/>
                <w:color w:val="503D00"/>
                <w:lang w:eastAsia="nl-NL"/>
              </w:rPr>
            </w:pPr>
            <w:r w:rsidRPr="00EB1D90">
              <w:rPr>
                <w:rFonts w:eastAsia="Times New Roman" w:cs="Times New Roman"/>
                <w:b/>
                <w:bCs/>
                <w:color w:val="503D00"/>
                <w:lang w:eastAsia="nl-NL"/>
              </w:rPr>
              <w:t xml:space="preserve">Implementatieperiode </w:t>
            </w:r>
          </w:p>
        </w:tc>
        <w:tc>
          <w:tcPr>
            <w:tcW w:w="0" w:type="auto"/>
          </w:tcPr>
          <w:p w14:paraId="1C5FA23E" w14:textId="0C59EC57" w:rsidR="006053AB" w:rsidRPr="6B8622BE" w:rsidRDefault="006053AB" w:rsidP="006053AB">
            <w:pPr>
              <w:spacing w:before="0" w:line="276" w:lineRule="auto"/>
              <w:jc w:val="center"/>
              <w:rPr>
                <w:rStyle w:val="Sjabloontekst"/>
                <w:lang w:eastAsia="nl-NL"/>
              </w:rPr>
            </w:pPr>
            <w:proofErr w:type="spellStart"/>
            <w:r w:rsidRPr="6B8622BE">
              <w:rPr>
                <w:rStyle w:val="Sjabloontekst"/>
                <w:lang w:eastAsia="nl-NL"/>
              </w:rPr>
              <w:t>dd</w:t>
            </w:r>
            <w:proofErr w:type="spellEnd"/>
            <w:r w:rsidRPr="6B8622BE">
              <w:rPr>
                <w:rStyle w:val="Sjabloontekst"/>
                <w:lang w:eastAsia="nl-NL"/>
              </w:rPr>
              <w:t>-mm-</w:t>
            </w:r>
            <w:proofErr w:type="spellStart"/>
            <w:r w:rsidRPr="6B8622BE">
              <w:rPr>
                <w:rStyle w:val="Sjabloontekst"/>
                <w:lang w:eastAsia="nl-NL"/>
              </w:rPr>
              <w:t>jjj</w:t>
            </w:r>
            <w:proofErr w:type="spellEnd"/>
          </w:p>
        </w:tc>
        <w:tc>
          <w:tcPr>
            <w:tcW w:w="0" w:type="auto"/>
          </w:tcPr>
          <w:p w14:paraId="1BDFF706" w14:textId="0879953D" w:rsidR="006053AB" w:rsidRDefault="00557F78" w:rsidP="006053AB">
            <w:pPr>
              <w:spacing w:line="276" w:lineRule="auto"/>
              <w:jc w:val="center"/>
              <w:rPr>
                <w:rStyle w:val="Sjabloontekst"/>
                <w:lang w:eastAsia="nl-NL"/>
              </w:rPr>
            </w:pPr>
            <w:r>
              <w:rPr>
                <w:rStyle w:val="Sjabloontekst"/>
                <w:lang w:eastAsia="nl-NL"/>
              </w:rPr>
              <w:t>2</w:t>
            </w:r>
            <w:r>
              <w:rPr>
                <w:rStyle w:val="Sjabloontekst"/>
              </w:rPr>
              <w:t xml:space="preserve">-4 weken </w:t>
            </w:r>
          </w:p>
        </w:tc>
        <w:tc>
          <w:tcPr>
            <w:tcW w:w="0" w:type="auto"/>
          </w:tcPr>
          <w:p w14:paraId="7A145421" w14:textId="26B015D8" w:rsidR="006053AB" w:rsidRDefault="00557F78" w:rsidP="006053AB">
            <w:pPr>
              <w:spacing w:line="276" w:lineRule="auto"/>
              <w:jc w:val="center"/>
              <w:rPr>
                <w:rStyle w:val="Sjabloontekst"/>
                <w:lang w:eastAsia="nl-NL"/>
              </w:rPr>
            </w:pPr>
            <w:r>
              <w:rPr>
                <w:rStyle w:val="Sjabloontekst"/>
                <w:lang w:eastAsia="nl-NL"/>
              </w:rPr>
              <w:t>2-4 weken</w:t>
            </w:r>
          </w:p>
        </w:tc>
      </w:tr>
      <w:tr w:rsidR="006053AB" w14:paraId="18F95387" w14:textId="77777777" w:rsidTr="00C118F6">
        <w:trPr>
          <w:trHeight w:val="397"/>
        </w:trPr>
        <w:tc>
          <w:tcPr>
            <w:tcW w:w="0" w:type="auto"/>
          </w:tcPr>
          <w:p w14:paraId="31B539D7" w14:textId="35354471" w:rsidR="006053AB" w:rsidRPr="00EB1D90" w:rsidRDefault="006053AB" w:rsidP="006053AB">
            <w:pPr>
              <w:spacing w:before="0" w:line="276" w:lineRule="auto"/>
              <w:rPr>
                <w:rFonts w:eastAsia="Times New Roman" w:cs="Times New Roman"/>
                <w:b/>
                <w:bCs/>
                <w:color w:val="503D00"/>
                <w:lang w:eastAsia="nl-NL"/>
              </w:rPr>
            </w:pPr>
            <w:r w:rsidRPr="00EB1D90">
              <w:rPr>
                <w:rFonts w:eastAsia="Times New Roman" w:cs="Times New Roman"/>
                <w:b/>
                <w:bCs/>
                <w:color w:val="503D00"/>
                <w:lang w:eastAsia="nl-NL"/>
              </w:rPr>
              <w:t xml:space="preserve">Contractondertekening </w:t>
            </w:r>
          </w:p>
        </w:tc>
        <w:tc>
          <w:tcPr>
            <w:tcW w:w="0" w:type="auto"/>
          </w:tcPr>
          <w:p w14:paraId="1078B138" w14:textId="521074BA" w:rsidR="006053AB" w:rsidRPr="6B8622BE" w:rsidRDefault="006053AB" w:rsidP="006053AB">
            <w:pPr>
              <w:spacing w:before="0" w:line="276" w:lineRule="auto"/>
              <w:jc w:val="center"/>
              <w:rPr>
                <w:rStyle w:val="Sjabloontekst"/>
                <w:lang w:eastAsia="nl-NL"/>
              </w:rPr>
            </w:pPr>
            <w:proofErr w:type="spellStart"/>
            <w:r w:rsidRPr="6B8622BE">
              <w:rPr>
                <w:rStyle w:val="Sjabloontekst"/>
                <w:lang w:eastAsia="nl-NL"/>
              </w:rPr>
              <w:t>dd</w:t>
            </w:r>
            <w:proofErr w:type="spellEnd"/>
            <w:r w:rsidRPr="6B8622BE">
              <w:rPr>
                <w:rStyle w:val="Sjabloontekst"/>
                <w:lang w:eastAsia="nl-NL"/>
              </w:rPr>
              <w:t>-mm-</w:t>
            </w:r>
            <w:proofErr w:type="spellStart"/>
            <w:r w:rsidRPr="6B8622BE">
              <w:rPr>
                <w:rStyle w:val="Sjabloontekst"/>
                <w:lang w:eastAsia="nl-NL"/>
              </w:rPr>
              <w:t>jjj</w:t>
            </w:r>
            <w:proofErr w:type="spellEnd"/>
          </w:p>
        </w:tc>
        <w:tc>
          <w:tcPr>
            <w:tcW w:w="0" w:type="auto"/>
          </w:tcPr>
          <w:p w14:paraId="01336918" w14:textId="52DE4B46" w:rsidR="006053AB" w:rsidRDefault="006053AB" w:rsidP="006053AB">
            <w:pPr>
              <w:spacing w:line="276" w:lineRule="auto"/>
              <w:jc w:val="center"/>
              <w:rPr>
                <w:rStyle w:val="Sjabloontekst"/>
                <w:lang w:eastAsia="nl-NL"/>
              </w:rPr>
            </w:pPr>
            <w:r w:rsidRPr="6B8622BE">
              <w:rPr>
                <w:rStyle w:val="Sjabloontekst"/>
                <w:lang w:eastAsia="nl-NL"/>
              </w:rPr>
              <w:t>Datum</w:t>
            </w:r>
            <w:r>
              <w:rPr>
                <w:rStyle w:val="Sjabloontekst"/>
                <w:lang w:eastAsia="nl-NL"/>
              </w:rPr>
              <w:t xml:space="preserve"> d</w:t>
            </w:r>
            <w:r>
              <w:rPr>
                <w:rStyle w:val="Sjabloontekst"/>
              </w:rPr>
              <w:t>efinitieve</w:t>
            </w:r>
            <w:r>
              <w:rPr>
                <w:rStyle w:val="Sjabloontekst"/>
                <w:lang w:eastAsia="nl-NL"/>
              </w:rPr>
              <w:t xml:space="preserve"> gunning + 1 maand</w:t>
            </w:r>
          </w:p>
        </w:tc>
        <w:tc>
          <w:tcPr>
            <w:tcW w:w="0" w:type="auto"/>
          </w:tcPr>
          <w:p w14:paraId="2C537697" w14:textId="2CC5817F" w:rsidR="006053AB" w:rsidRDefault="006053AB" w:rsidP="006053AB">
            <w:pPr>
              <w:spacing w:line="276" w:lineRule="auto"/>
              <w:jc w:val="center"/>
              <w:rPr>
                <w:rStyle w:val="Sjabloontekst"/>
                <w:lang w:eastAsia="nl-NL"/>
              </w:rPr>
            </w:pPr>
            <w:r w:rsidRPr="6B8622BE">
              <w:rPr>
                <w:rStyle w:val="Sjabloontekst"/>
                <w:lang w:eastAsia="nl-NL"/>
              </w:rPr>
              <w:t>Datum</w:t>
            </w:r>
            <w:r>
              <w:rPr>
                <w:rStyle w:val="Sjabloontekst"/>
                <w:lang w:eastAsia="nl-NL"/>
              </w:rPr>
              <w:t xml:space="preserve"> d</w:t>
            </w:r>
            <w:r>
              <w:rPr>
                <w:rStyle w:val="Sjabloontekst"/>
              </w:rPr>
              <w:t>efinitieve</w:t>
            </w:r>
            <w:r>
              <w:rPr>
                <w:rStyle w:val="Sjabloontekst"/>
                <w:lang w:eastAsia="nl-NL"/>
              </w:rPr>
              <w:t xml:space="preserve"> gunning + 1 maand</w:t>
            </w:r>
          </w:p>
        </w:tc>
      </w:tr>
      <w:tr w:rsidR="00626D12" w14:paraId="41124E62" w14:textId="77777777" w:rsidTr="00C118F6">
        <w:trPr>
          <w:trHeight w:val="397"/>
        </w:trPr>
        <w:tc>
          <w:tcPr>
            <w:tcW w:w="0" w:type="auto"/>
          </w:tcPr>
          <w:p w14:paraId="7B986926" w14:textId="52928396" w:rsidR="00626D12" w:rsidRPr="00EB1D90" w:rsidRDefault="00626D12" w:rsidP="00626D12">
            <w:pPr>
              <w:spacing w:before="0" w:line="276" w:lineRule="auto"/>
              <w:rPr>
                <w:rFonts w:eastAsia="Times New Roman" w:cs="Times New Roman"/>
                <w:b/>
                <w:bCs/>
                <w:color w:val="503D00"/>
                <w:lang w:eastAsia="nl-NL"/>
              </w:rPr>
            </w:pPr>
            <w:r w:rsidRPr="00EB1D90">
              <w:rPr>
                <w:rFonts w:eastAsia="Times New Roman" w:cs="Times New Roman"/>
                <w:b/>
                <w:bCs/>
                <w:color w:val="503D00"/>
                <w:lang w:eastAsia="nl-NL"/>
              </w:rPr>
              <w:t xml:space="preserve">Ingangsdatum overeenkomst </w:t>
            </w:r>
          </w:p>
        </w:tc>
        <w:tc>
          <w:tcPr>
            <w:tcW w:w="0" w:type="auto"/>
          </w:tcPr>
          <w:p w14:paraId="2106DB6E" w14:textId="7C61ABB3" w:rsidR="00626D12" w:rsidRPr="6B8622BE" w:rsidRDefault="00626D12" w:rsidP="00626D12">
            <w:pPr>
              <w:spacing w:before="0" w:line="276" w:lineRule="auto"/>
              <w:jc w:val="center"/>
              <w:rPr>
                <w:rStyle w:val="Sjabloontekst"/>
                <w:lang w:eastAsia="nl-NL"/>
              </w:rPr>
            </w:pPr>
            <w:proofErr w:type="spellStart"/>
            <w:r w:rsidRPr="6B8622BE">
              <w:rPr>
                <w:rStyle w:val="Sjabloontekst"/>
                <w:lang w:eastAsia="nl-NL"/>
              </w:rPr>
              <w:t>dd</w:t>
            </w:r>
            <w:proofErr w:type="spellEnd"/>
            <w:r w:rsidRPr="6B8622BE">
              <w:rPr>
                <w:rStyle w:val="Sjabloontekst"/>
                <w:lang w:eastAsia="nl-NL"/>
              </w:rPr>
              <w:t>-mm-</w:t>
            </w:r>
            <w:proofErr w:type="spellStart"/>
            <w:r w:rsidRPr="6B8622BE">
              <w:rPr>
                <w:rStyle w:val="Sjabloontekst"/>
                <w:lang w:eastAsia="nl-NL"/>
              </w:rPr>
              <w:t>jjj</w:t>
            </w:r>
            <w:proofErr w:type="spellEnd"/>
          </w:p>
        </w:tc>
        <w:tc>
          <w:tcPr>
            <w:tcW w:w="0" w:type="auto"/>
          </w:tcPr>
          <w:p w14:paraId="1F1CD1EC" w14:textId="4E9FF2D7" w:rsidR="00626D12" w:rsidRDefault="00626D12" w:rsidP="00626D12">
            <w:pPr>
              <w:spacing w:line="276" w:lineRule="auto"/>
              <w:jc w:val="center"/>
              <w:rPr>
                <w:rStyle w:val="Sjabloontekst"/>
                <w:lang w:eastAsia="nl-NL"/>
              </w:rPr>
            </w:pPr>
            <w:r>
              <w:rPr>
                <w:rStyle w:val="Sjabloontekst"/>
                <w:lang w:eastAsia="nl-NL"/>
              </w:rPr>
              <w:t>Contractondertekening + 1 dag</w:t>
            </w:r>
          </w:p>
        </w:tc>
        <w:tc>
          <w:tcPr>
            <w:tcW w:w="0" w:type="auto"/>
          </w:tcPr>
          <w:p w14:paraId="2FADFEBC" w14:textId="020E5B3C" w:rsidR="00626D12" w:rsidRDefault="00626D12" w:rsidP="00626D12">
            <w:pPr>
              <w:spacing w:line="276" w:lineRule="auto"/>
              <w:jc w:val="center"/>
              <w:rPr>
                <w:rStyle w:val="Sjabloontekst"/>
                <w:lang w:eastAsia="nl-NL"/>
              </w:rPr>
            </w:pPr>
            <w:r>
              <w:rPr>
                <w:rStyle w:val="Sjabloontekst"/>
                <w:lang w:eastAsia="nl-NL"/>
              </w:rPr>
              <w:t>Contractondertekening + 1 dag</w:t>
            </w:r>
          </w:p>
        </w:tc>
      </w:tr>
    </w:tbl>
    <w:p w14:paraId="11477901" w14:textId="75EE4352" w:rsidR="002246E2" w:rsidRDefault="4E079773" w:rsidP="00997C1C">
      <w:pPr>
        <w:pStyle w:val="Kop1"/>
      </w:pPr>
      <w:bookmarkStart w:id="12" w:name="_Toc172562197"/>
      <w:bookmarkStart w:id="13" w:name="_Ref179440242"/>
      <w:bookmarkStart w:id="14" w:name="_Toc187664343"/>
      <w:r>
        <w:t xml:space="preserve">Waar moet </w:t>
      </w:r>
      <w:r w:rsidR="00AD4994">
        <w:t xml:space="preserve">u </w:t>
      </w:r>
      <w:r w:rsidR="342140B7">
        <w:t>minimaal</w:t>
      </w:r>
      <w:r>
        <w:t xml:space="preserve"> aan voldoen?</w:t>
      </w:r>
      <w:bookmarkEnd w:id="12"/>
      <w:bookmarkEnd w:id="13"/>
      <w:bookmarkEnd w:id="14"/>
    </w:p>
    <w:p w14:paraId="1ACA42CE" w14:textId="43CC0D85" w:rsidR="004F180E" w:rsidRDefault="004A7D5A" w:rsidP="004F180E">
      <w:pPr>
        <w:pStyle w:val="Kop2"/>
      </w:pPr>
      <w:bookmarkStart w:id="15" w:name="_Toc172562198"/>
      <w:bookmarkStart w:id="16" w:name="_Toc187664344"/>
      <w:r>
        <w:t>Uitsluitingsgronden en (</w:t>
      </w:r>
      <w:proofErr w:type="spellStart"/>
      <w:r w:rsidR="008E566D">
        <w:t>Geschiktheids</w:t>
      </w:r>
      <w:proofErr w:type="spellEnd"/>
      <w:r w:rsidR="008E566D">
        <w:t>)</w:t>
      </w:r>
      <w:r w:rsidR="7F41E051">
        <w:t>eisen</w:t>
      </w:r>
      <w:bookmarkEnd w:id="15"/>
      <w:bookmarkEnd w:id="16"/>
      <w:r w:rsidR="7F41E051">
        <w:t xml:space="preserve"> </w:t>
      </w:r>
    </w:p>
    <w:p w14:paraId="4B1B56BB" w14:textId="7BB197B9" w:rsidR="00F35562" w:rsidRDefault="00C16F5B" w:rsidP="008D58AA">
      <w:r>
        <w:t>Om voor deze aanbesteding in aanmerking te komen</w:t>
      </w:r>
      <w:r w:rsidR="00AC5C77">
        <w:t>,</w:t>
      </w:r>
      <w:r>
        <w:t xml:space="preserve"> moet</w:t>
      </w:r>
      <w:r w:rsidR="00AC5C77">
        <w:t>en inschrijvingen</w:t>
      </w:r>
      <w:r w:rsidR="00FE7AEF">
        <w:t xml:space="preserve"> aan een </w:t>
      </w:r>
      <w:r w:rsidR="00A95883">
        <w:t>aantal</w:t>
      </w:r>
      <w:r w:rsidR="00FE7AEF">
        <w:t xml:space="preserve"> eisen voldoen. De onderstaande</w:t>
      </w:r>
      <w:r w:rsidR="54F759B0">
        <w:t xml:space="preserve"> tabel ge</w:t>
      </w:r>
      <w:r w:rsidR="00742E21">
        <w:t>eft</w:t>
      </w:r>
      <w:r w:rsidR="54F759B0">
        <w:t xml:space="preserve"> </w:t>
      </w:r>
      <w:r w:rsidR="00F33461">
        <w:t>een</w:t>
      </w:r>
      <w:r w:rsidR="54F759B0">
        <w:t xml:space="preserve"> samenvatting van deze eisen.</w:t>
      </w:r>
      <w:r w:rsidR="0735C82F">
        <w:t xml:space="preserve"> </w:t>
      </w:r>
      <w:r w:rsidR="00742E21">
        <w:t>Deze bestaat uit</w:t>
      </w:r>
      <w:r w:rsidR="0735C82F">
        <w:t xml:space="preserve"> drie delen: (1) uitsluitingsgronden, (2) geschiktheidseisen en (3) minimale eisen.</w:t>
      </w:r>
      <w:r w:rsidR="54F759B0">
        <w:t xml:space="preserve"> </w:t>
      </w:r>
      <w:r w:rsidR="00B0433E">
        <w:t>Hierbij is aangegeven welke</w:t>
      </w:r>
      <w:r w:rsidR="0CD3DB41">
        <w:t xml:space="preserve"> bewijsstukken </w:t>
      </w:r>
      <w:r w:rsidR="6AF58CA8">
        <w:t>en/of verklaringen t.b.v. deze eisen</w:t>
      </w:r>
      <w:r w:rsidR="00B0433E">
        <w:t xml:space="preserve"> </w:t>
      </w:r>
      <w:r w:rsidR="00AD4994">
        <w:t xml:space="preserve">u </w:t>
      </w:r>
      <w:r w:rsidR="0CD3DB41">
        <w:t xml:space="preserve">al bij inschrijving </w:t>
      </w:r>
      <w:r w:rsidR="00B0433E">
        <w:t>moet aanleveren</w:t>
      </w:r>
      <w:r w:rsidR="0CD3DB41">
        <w:t xml:space="preserve">, of dat deze in een later stadium kunnen worden opgevraagd. </w:t>
      </w:r>
      <w:r w:rsidR="00033325">
        <w:t>Meer informatie hierover vind</w:t>
      </w:r>
      <w:r w:rsidR="00AD4994">
        <w:t>t u</w:t>
      </w:r>
      <w:r w:rsidR="00033325">
        <w:t xml:space="preserve"> in </w:t>
      </w:r>
      <w:r w:rsidR="54F759B0">
        <w:t xml:space="preserve">bijlage 1. </w:t>
      </w:r>
      <w:r w:rsidR="00102E9D">
        <w:t>Als</w:t>
      </w:r>
      <w:r w:rsidR="32D3D7C9">
        <w:t xml:space="preserve"> </w:t>
      </w:r>
      <w:r w:rsidR="00AD4994">
        <w:t>uw</w:t>
      </w:r>
      <w:r w:rsidR="00033325">
        <w:t xml:space="preserve"> </w:t>
      </w:r>
      <w:r w:rsidR="00AC5C77">
        <w:t>inschrijving</w:t>
      </w:r>
      <w:r w:rsidR="32D3D7C9">
        <w:t xml:space="preserve"> niet voldoet aan de eisen</w:t>
      </w:r>
      <w:r w:rsidR="00102E9D">
        <w:t>,</w:t>
      </w:r>
      <w:r w:rsidR="32D3D7C9">
        <w:t xml:space="preserve"> wordt </w:t>
      </w:r>
      <w:r w:rsidR="00AC5C77">
        <w:t xml:space="preserve">de </w:t>
      </w:r>
      <w:r w:rsidR="32D3D7C9">
        <w:t xml:space="preserve">inschrijving </w:t>
      </w:r>
      <w:r w:rsidR="36E147E3">
        <w:t>uitgesloten</w:t>
      </w:r>
      <w:r w:rsidR="0A33E30F">
        <w:t xml:space="preserve"> van deelname</w:t>
      </w:r>
      <w:r w:rsidR="36E147E3">
        <w:t xml:space="preserve"> en </w:t>
      </w:r>
      <w:r w:rsidR="32D3D7C9">
        <w:t>niet beoordeeld</w:t>
      </w:r>
      <w:r w:rsidR="21043283">
        <w:t>.</w:t>
      </w:r>
      <w:r w:rsidR="670B0770">
        <w:t xml:space="preserve"> </w:t>
      </w:r>
    </w:p>
    <w:tbl>
      <w:tblPr>
        <w:tblStyle w:val="Tabelraster"/>
        <w:tblW w:w="9498" w:type="dxa"/>
        <w:tblInd w:w="-851" w:type="dxa"/>
        <w:tblLook w:val="04A0" w:firstRow="1" w:lastRow="0" w:firstColumn="1" w:lastColumn="0" w:noHBand="0" w:noVBand="1"/>
      </w:tblPr>
      <w:tblGrid>
        <w:gridCol w:w="2476"/>
        <w:gridCol w:w="63"/>
        <w:gridCol w:w="3260"/>
        <w:gridCol w:w="58"/>
        <w:gridCol w:w="1195"/>
        <w:gridCol w:w="1408"/>
        <w:gridCol w:w="1038"/>
      </w:tblGrid>
      <w:tr w:rsidR="002B1B7E" w14:paraId="7870960A" w14:textId="77777777" w:rsidTr="00EB1D90">
        <w:tc>
          <w:tcPr>
            <w:tcW w:w="2476" w:type="dxa"/>
            <w:tcBorders>
              <w:top w:val="nil"/>
              <w:left w:val="nil"/>
              <w:right w:val="nil"/>
            </w:tcBorders>
            <w:shd w:val="clear" w:color="auto" w:fill="FFFFFF" w:themeFill="background1"/>
          </w:tcPr>
          <w:p w14:paraId="55BA8601" w14:textId="77777777" w:rsidR="003A3DCB" w:rsidRDefault="003A3DCB" w:rsidP="008D58AA"/>
        </w:tc>
        <w:tc>
          <w:tcPr>
            <w:tcW w:w="3323" w:type="dxa"/>
            <w:gridSpan w:val="2"/>
            <w:tcBorders>
              <w:top w:val="nil"/>
              <w:left w:val="nil"/>
            </w:tcBorders>
            <w:shd w:val="clear" w:color="auto" w:fill="FFFFFF" w:themeFill="background1"/>
          </w:tcPr>
          <w:p w14:paraId="4FE5BFBC" w14:textId="4AFC8D03" w:rsidR="003A3DCB" w:rsidRDefault="003A3DCB" w:rsidP="008D58AA"/>
        </w:tc>
        <w:tc>
          <w:tcPr>
            <w:tcW w:w="2661" w:type="dxa"/>
            <w:gridSpan w:val="3"/>
            <w:shd w:val="clear" w:color="auto" w:fill="622D08" w:themeFill="accent2" w:themeFillShade="80"/>
          </w:tcPr>
          <w:p w14:paraId="6B686831" w14:textId="3A575F84" w:rsidR="003A3DCB" w:rsidRPr="00B86BCC" w:rsidRDefault="003A3DCB" w:rsidP="009A79C3">
            <w:pPr>
              <w:jc w:val="center"/>
              <w:rPr>
                <w:b/>
                <w:bCs/>
                <w:i/>
                <w:iCs/>
                <w:color w:val="FFFFFF" w:themeColor="background1"/>
              </w:rPr>
            </w:pPr>
            <w:r w:rsidRPr="00B86BCC">
              <w:rPr>
                <w:b/>
                <w:bCs/>
                <w:i/>
                <w:iCs/>
                <w:color w:val="FFFFFF" w:themeColor="background1"/>
              </w:rPr>
              <w:t>Wanneer inleveren</w:t>
            </w:r>
            <w:r w:rsidR="002844C0" w:rsidRPr="00B86BCC">
              <w:rPr>
                <w:b/>
                <w:bCs/>
                <w:i/>
                <w:iCs/>
                <w:color w:val="FFFFFF" w:themeColor="background1"/>
              </w:rPr>
              <w:t>?</w:t>
            </w:r>
          </w:p>
        </w:tc>
        <w:tc>
          <w:tcPr>
            <w:tcW w:w="1038" w:type="dxa"/>
            <w:tcBorders>
              <w:top w:val="nil"/>
              <w:right w:val="nil"/>
            </w:tcBorders>
            <w:shd w:val="clear" w:color="auto" w:fill="FFFFFF" w:themeFill="background1"/>
          </w:tcPr>
          <w:p w14:paraId="1F722134" w14:textId="77777777" w:rsidR="003A3DCB" w:rsidRDefault="003A3DCB" w:rsidP="008D58AA"/>
        </w:tc>
      </w:tr>
      <w:tr w:rsidR="000E7D0C" w14:paraId="64F5CB1D" w14:textId="77777777" w:rsidTr="0024552D">
        <w:trPr>
          <w:trHeight w:val="761"/>
        </w:trPr>
        <w:tc>
          <w:tcPr>
            <w:tcW w:w="2476" w:type="dxa"/>
            <w:shd w:val="clear" w:color="auto" w:fill="D09E00"/>
          </w:tcPr>
          <w:p w14:paraId="34E4FF1D" w14:textId="65864508" w:rsidR="003A3DCB" w:rsidRPr="00EB1D90" w:rsidRDefault="00B97BA5" w:rsidP="002844C0">
            <w:pPr>
              <w:jc w:val="center"/>
              <w:rPr>
                <w:b/>
                <w:bCs/>
                <w:color w:val="FFFFFF" w:themeColor="background1"/>
              </w:rPr>
            </w:pPr>
            <w:r w:rsidRPr="00EB1D90">
              <w:rPr>
                <w:b/>
                <w:bCs/>
                <w:color w:val="FFFFFF" w:themeColor="background1"/>
              </w:rPr>
              <w:t xml:space="preserve">Bewijsmiddel </w:t>
            </w:r>
          </w:p>
        </w:tc>
        <w:tc>
          <w:tcPr>
            <w:tcW w:w="3323" w:type="dxa"/>
            <w:gridSpan w:val="2"/>
            <w:shd w:val="clear" w:color="auto" w:fill="D09E00"/>
          </w:tcPr>
          <w:p w14:paraId="73FBF7DF" w14:textId="77777777" w:rsidR="00396932" w:rsidRPr="00EB1D90" w:rsidRDefault="003A3DCB" w:rsidP="003A3DCB">
            <w:pPr>
              <w:jc w:val="center"/>
              <w:rPr>
                <w:b/>
                <w:bCs/>
                <w:color w:val="FFFFFF" w:themeColor="background1"/>
              </w:rPr>
            </w:pPr>
            <w:r w:rsidRPr="00EB1D90">
              <w:rPr>
                <w:b/>
                <w:bCs/>
                <w:color w:val="FFFFFF" w:themeColor="background1"/>
              </w:rPr>
              <w:t>Specificatie</w:t>
            </w:r>
            <w:r w:rsidR="009D1055" w:rsidRPr="00EB1D90">
              <w:rPr>
                <w:b/>
                <w:bCs/>
                <w:color w:val="FFFFFF" w:themeColor="background1"/>
              </w:rPr>
              <w:t xml:space="preserve"> / </w:t>
            </w:r>
          </w:p>
          <w:p w14:paraId="70643760" w14:textId="0A979356" w:rsidR="003A3DCB" w:rsidRPr="00EB1D90" w:rsidRDefault="009D1055" w:rsidP="003A3DCB">
            <w:pPr>
              <w:jc w:val="center"/>
              <w:rPr>
                <w:b/>
                <w:bCs/>
                <w:color w:val="FFFFFF" w:themeColor="background1"/>
              </w:rPr>
            </w:pPr>
            <w:r w:rsidRPr="00EB1D90">
              <w:rPr>
                <w:b/>
                <w:bCs/>
                <w:color w:val="FFFFFF" w:themeColor="background1"/>
              </w:rPr>
              <w:t>Extra informatie</w:t>
            </w:r>
          </w:p>
        </w:tc>
        <w:tc>
          <w:tcPr>
            <w:tcW w:w="1253" w:type="dxa"/>
            <w:gridSpan w:val="2"/>
            <w:shd w:val="clear" w:color="auto" w:fill="D09E00"/>
          </w:tcPr>
          <w:p w14:paraId="4FAD6173" w14:textId="7ABD98BE" w:rsidR="003A3DCB" w:rsidRPr="00EB1D90" w:rsidRDefault="003A3DCB" w:rsidP="00D473F3">
            <w:pPr>
              <w:jc w:val="center"/>
              <w:rPr>
                <w:b/>
                <w:bCs/>
                <w:color w:val="FFFFFF" w:themeColor="background1"/>
              </w:rPr>
            </w:pPr>
            <w:r w:rsidRPr="00EB1D90">
              <w:rPr>
                <w:b/>
                <w:bCs/>
                <w:color w:val="FFFFFF" w:themeColor="background1"/>
              </w:rPr>
              <w:t>Bij inschrijving</w:t>
            </w:r>
          </w:p>
        </w:tc>
        <w:tc>
          <w:tcPr>
            <w:tcW w:w="1408" w:type="dxa"/>
            <w:shd w:val="clear" w:color="auto" w:fill="D09E00"/>
          </w:tcPr>
          <w:p w14:paraId="4980511E" w14:textId="59829EE8" w:rsidR="003A3DCB" w:rsidRPr="00EB1D90" w:rsidRDefault="003A3DCB" w:rsidP="00D473F3">
            <w:pPr>
              <w:jc w:val="center"/>
              <w:rPr>
                <w:b/>
                <w:bCs/>
                <w:color w:val="FFFFFF" w:themeColor="background1"/>
              </w:rPr>
            </w:pPr>
            <w:r w:rsidRPr="00EB1D90">
              <w:rPr>
                <w:b/>
                <w:bCs/>
                <w:color w:val="FFFFFF" w:themeColor="background1"/>
              </w:rPr>
              <w:t xml:space="preserve">Op aanvraag (binnen </w:t>
            </w:r>
            <w:r w:rsidR="00A90385" w:rsidRPr="00EB1D90">
              <w:rPr>
                <w:color w:val="FFFFFF" w:themeColor="background1"/>
              </w:rPr>
              <w:t>10</w:t>
            </w:r>
            <w:r w:rsidRPr="00EB1D90">
              <w:rPr>
                <w:b/>
                <w:bCs/>
                <w:color w:val="FFFFFF" w:themeColor="background1"/>
              </w:rPr>
              <w:t xml:space="preserve"> dagen)</w:t>
            </w:r>
          </w:p>
        </w:tc>
        <w:tc>
          <w:tcPr>
            <w:tcW w:w="1038" w:type="dxa"/>
            <w:shd w:val="clear" w:color="auto" w:fill="D09E00"/>
          </w:tcPr>
          <w:p w14:paraId="5AB4CBA8" w14:textId="101B19E8" w:rsidR="003A3DCB" w:rsidRPr="00EB1D90" w:rsidRDefault="003A3DCB" w:rsidP="00D473F3">
            <w:pPr>
              <w:jc w:val="center"/>
              <w:rPr>
                <w:b/>
                <w:bCs/>
                <w:color w:val="FFFFFF" w:themeColor="background1"/>
              </w:rPr>
            </w:pPr>
            <w:r w:rsidRPr="00EB1D90">
              <w:rPr>
                <w:b/>
                <w:bCs/>
                <w:color w:val="FFFFFF" w:themeColor="background1"/>
              </w:rPr>
              <w:t>Bijlage nummer</w:t>
            </w:r>
          </w:p>
        </w:tc>
      </w:tr>
      <w:tr w:rsidR="008B4BAA" w14:paraId="7D9FCDE9" w14:textId="77777777" w:rsidTr="00EB1D90">
        <w:trPr>
          <w:trHeight w:val="345"/>
        </w:trPr>
        <w:tc>
          <w:tcPr>
            <w:tcW w:w="9498" w:type="dxa"/>
            <w:gridSpan w:val="7"/>
            <w:shd w:val="clear" w:color="auto" w:fill="806000" w:themeFill="accent4" w:themeFillShade="80"/>
          </w:tcPr>
          <w:p w14:paraId="5E0EECD0" w14:textId="029149A9" w:rsidR="008B4BAA" w:rsidRPr="00C41F01" w:rsidRDefault="008B4BAA" w:rsidP="00D473F3">
            <w:pPr>
              <w:jc w:val="center"/>
              <w:rPr>
                <w:b/>
                <w:bCs/>
              </w:rPr>
            </w:pPr>
            <w:r w:rsidRPr="00EB1D90">
              <w:rPr>
                <w:b/>
                <w:bCs/>
                <w:color w:val="FFFFFF" w:themeColor="background1"/>
              </w:rPr>
              <w:t xml:space="preserve">Uitsluitingsgronden </w:t>
            </w:r>
          </w:p>
        </w:tc>
      </w:tr>
      <w:tr w:rsidR="006513F8" w14:paraId="3ABC33E8" w14:textId="77777777" w:rsidTr="290FD817">
        <w:tc>
          <w:tcPr>
            <w:tcW w:w="2476" w:type="dxa"/>
          </w:tcPr>
          <w:p w14:paraId="44413AB7" w14:textId="198BD8C3" w:rsidR="003A3DCB" w:rsidRPr="00EB1D90" w:rsidRDefault="003A3DCB" w:rsidP="003A3DCB">
            <w:pPr>
              <w:jc w:val="center"/>
              <w:rPr>
                <w:b/>
                <w:bCs/>
                <w:color w:val="503D00"/>
              </w:rPr>
            </w:pPr>
            <w:r w:rsidRPr="00EB1D90">
              <w:rPr>
                <w:b/>
                <w:bCs/>
                <w:color w:val="503D00"/>
              </w:rPr>
              <w:lastRenderedPageBreak/>
              <w:t>Uniform Europees Aanbestedingsdocument (UEA)</w:t>
            </w:r>
          </w:p>
        </w:tc>
        <w:tc>
          <w:tcPr>
            <w:tcW w:w="3323" w:type="dxa"/>
            <w:gridSpan w:val="2"/>
          </w:tcPr>
          <w:p w14:paraId="2DCB5333" w14:textId="4F9A8782" w:rsidR="00327BDF" w:rsidRDefault="3E75528A" w:rsidP="00576476">
            <w:pPr>
              <w:jc w:val="center"/>
            </w:pPr>
            <w:r>
              <w:t xml:space="preserve">Rechtsgeldig </w:t>
            </w:r>
            <w:r w:rsidR="4B10BBED">
              <w:t>ondertekend;</w:t>
            </w:r>
          </w:p>
          <w:p w14:paraId="447E04A1" w14:textId="2B7AB6E3" w:rsidR="003A3DCB" w:rsidRDefault="00F51C83" w:rsidP="00576476">
            <w:pPr>
              <w:jc w:val="center"/>
            </w:pPr>
            <w:r>
              <w:t xml:space="preserve">Aparte UEA </w:t>
            </w:r>
            <w:r w:rsidR="00FE074A">
              <w:t xml:space="preserve">nodig </w:t>
            </w:r>
            <w:r>
              <w:t xml:space="preserve">voor eventuele ingezette </w:t>
            </w:r>
            <w:r w:rsidR="00F72172">
              <w:t>onderaannemer</w:t>
            </w:r>
            <w:r w:rsidR="001F5A97">
              <w:t>(s)</w:t>
            </w:r>
            <w:r w:rsidR="00F72172">
              <w:t xml:space="preserve"> of derde</w:t>
            </w:r>
            <w:r w:rsidR="001F5A97">
              <w:t>(n)</w:t>
            </w:r>
            <w:r w:rsidR="00327BDF">
              <w:t>.</w:t>
            </w:r>
          </w:p>
        </w:tc>
        <w:tc>
          <w:tcPr>
            <w:tcW w:w="1253" w:type="dxa"/>
            <w:gridSpan w:val="2"/>
          </w:tcPr>
          <w:p w14:paraId="31848050" w14:textId="7A7328DE" w:rsidR="003A3DCB" w:rsidRDefault="0037547A" w:rsidP="003A3DCB">
            <w:r>
              <w:t xml:space="preserve">Ja </w:t>
            </w:r>
          </w:p>
        </w:tc>
        <w:tc>
          <w:tcPr>
            <w:tcW w:w="1408" w:type="dxa"/>
          </w:tcPr>
          <w:p w14:paraId="433B3F26" w14:textId="259B518B" w:rsidR="003A3DCB" w:rsidRDefault="0037547A" w:rsidP="003A3DCB">
            <w:r>
              <w:t>-</w:t>
            </w:r>
          </w:p>
        </w:tc>
        <w:tc>
          <w:tcPr>
            <w:tcW w:w="1038" w:type="dxa"/>
          </w:tcPr>
          <w:p w14:paraId="52F27696" w14:textId="7BB2E1D5" w:rsidR="003A3DCB" w:rsidRPr="00A55F17" w:rsidRDefault="00A55F17" w:rsidP="00A55F17">
            <w:r w:rsidRPr="00A55F17">
              <w:t>10</w:t>
            </w:r>
          </w:p>
        </w:tc>
      </w:tr>
      <w:tr w:rsidR="006513F8" w14:paraId="129CB149" w14:textId="77777777" w:rsidTr="290FD817">
        <w:tc>
          <w:tcPr>
            <w:tcW w:w="2476" w:type="dxa"/>
          </w:tcPr>
          <w:p w14:paraId="5D1927C3" w14:textId="705687D9" w:rsidR="00420469" w:rsidRPr="00EB1D90" w:rsidRDefault="00420469" w:rsidP="00420469">
            <w:pPr>
              <w:jc w:val="center"/>
              <w:rPr>
                <w:b/>
                <w:bCs/>
                <w:color w:val="503D00"/>
              </w:rPr>
            </w:pPr>
            <w:r w:rsidRPr="00EB1D90">
              <w:rPr>
                <w:b/>
                <w:bCs/>
                <w:color w:val="503D00"/>
              </w:rPr>
              <w:t>Gedragsverklaring Aanbesteding (GVA)</w:t>
            </w:r>
          </w:p>
        </w:tc>
        <w:tc>
          <w:tcPr>
            <w:tcW w:w="3323" w:type="dxa"/>
            <w:gridSpan w:val="2"/>
          </w:tcPr>
          <w:p w14:paraId="29174B3E" w14:textId="2E76EDD9" w:rsidR="00420469" w:rsidRDefault="00420469" w:rsidP="00420469">
            <w:pPr>
              <w:jc w:val="center"/>
            </w:pPr>
            <w:r>
              <w:t xml:space="preserve">Op datum van publicatie maximaal </w:t>
            </w:r>
            <w:r w:rsidR="007F5E4D">
              <w:t>24</w:t>
            </w:r>
            <w:r>
              <w:t xml:space="preserve"> </w:t>
            </w:r>
            <w:r w:rsidR="000C7C7D">
              <w:t xml:space="preserve">maanden </w:t>
            </w:r>
            <w:r>
              <w:t xml:space="preserve">oud. </w:t>
            </w:r>
          </w:p>
        </w:tc>
        <w:tc>
          <w:tcPr>
            <w:tcW w:w="1253" w:type="dxa"/>
            <w:gridSpan w:val="2"/>
          </w:tcPr>
          <w:p w14:paraId="7DAE5679" w14:textId="0B5DB61B" w:rsidR="00420469" w:rsidRDefault="00420469" w:rsidP="00420469">
            <w:r>
              <w:t>-</w:t>
            </w:r>
          </w:p>
        </w:tc>
        <w:tc>
          <w:tcPr>
            <w:tcW w:w="1408" w:type="dxa"/>
          </w:tcPr>
          <w:p w14:paraId="24384EB4" w14:textId="251FE0A8" w:rsidR="00420469" w:rsidRDefault="00420469" w:rsidP="00420469">
            <w:r>
              <w:t>Ja</w:t>
            </w:r>
          </w:p>
        </w:tc>
        <w:tc>
          <w:tcPr>
            <w:tcW w:w="1038" w:type="dxa"/>
          </w:tcPr>
          <w:p w14:paraId="1F3014DA" w14:textId="52FA655F" w:rsidR="00420469" w:rsidRDefault="00420469" w:rsidP="00420469">
            <w:pPr>
              <w:rPr>
                <w:rStyle w:val="Sjabloontekst"/>
              </w:rPr>
            </w:pPr>
            <w:r>
              <w:t>-</w:t>
            </w:r>
          </w:p>
        </w:tc>
      </w:tr>
      <w:tr w:rsidR="006513F8" w14:paraId="615BB5C8" w14:textId="77777777" w:rsidTr="290FD817">
        <w:tc>
          <w:tcPr>
            <w:tcW w:w="2476" w:type="dxa"/>
          </w:tcPr>
          <w:p w14:paraId="2A7D1A0A" w14:textId="470046F3" w:rsidR="00420469" w:rsidRPr="00EB1D90" w:rsidRDefault="00420469" w:rsidP="00420469">
            <w:pPr>
              <w:jc w:val="center"/>
              <w:rPr>
                <w:b/>
                <w:bCs/>
                <w:color w:val="503D00"/>
              </w:rPr>
            </w:pPr>
            <w:r w:rsidRPr="00EB1D90">
              <w:rPr>
                <w:b/>
                <w:bCs/>
                <w:color w:val="503D00"/>
              </w:rPr>
              <w:t>Bewijs van inschrijving nationale beroeps-/ handelsregister (KvK uittreksel)</w:t>
            </w:r>
          </w:p>
        </w:tc>
        <w:tc>
          <w:tcPr>
            <w:tcW w:w="3323" w:type="dxa"/>
            <w:gridSpan w:val="2"/>
          </w:tcPr>
          <w:p w14:paraId="1C5CC94D" w14:textId="79B0A032" w:rsidR="00420469" w:rsidRDefault="00420469" w:rsidP="00420469">
            <w:pPr>
              <w:jc w:val="center"/>
            </w:pPr>
            <w:r>
              <w:t xml:space="preserve">Op datum van publicatie maximaal 6 </w:t>
            </w:r>
            <w:r w:rsidR="000C7C7D">
              <w:t xml:space="preserve">maanden </w:t>
            </w:r>
            <w:r>
              <w:t xml:space="preserve">oud. </w:t>
            </w:r>
          </w:p>
        </w:tc>
        <w:tc>
          <w:tcPr>
            <w:tcW w:w="1253" w:type="dxa"/>
            <w:gridSpan w:val="2"/>
          </w:tcPr>
          <w:p w14:paraId="2EA35661" w14:textId="790AF988" w:rsidR="00420469" w:rsidRDefault="00420469" w:rsidP="00420469">
            <w:r>
              <w:t>-</w:t>
            </w:r>
          </w:p>
        </w:tc>
        <w:tc>
          <w:tcPr>
            <w:tcW w:w="1408" w:type="dxa"/>
          </w:tcPr>
          <w:p w14:paraId="4B35A50C" w14:textId="3513DBB4" w:rsidR="00420469" w:rsidRDefault="00420469" w:rsidP="00420469">
            <w:r>
              <w:t>Ja</w:t>
            </w:r>
          </w:p>
        </w:tc>
        <w:tc>
          <w:tcPr>
            <w:tcW w:w="1038" w:type="dxa"/>
          </w:tcPr>
          <w:p w14:paraId="6409A715" w14:textId="55E067A0" w:rsidR="00420469" w:rsidRDefault="00420469" w:rsidP="00420469">
            <w:pPr>
              <w:rPr>
                <w:rStyle w:val="Sjabloontekst"/>
              </w:rPr>
            </w:pPr>
            <w:r>
              <w:t>-</w:t>
            </w:r>
          </w:p>
        </w:tc>
      </w:tr>
      <w:tr w:rsidR="00212F31" w14:paraId="095CE2AB" w14:textId="77777777" w:rsidTr="290FD817">
        <w:tc>
          <w:tcPr>
            <w:tcW w:w="2476" w:type="dxa"/>
          </w:tcPr>
          <w:p w14:paraId="61D74435" w14:textId="23D2B2B5" w:rsidR="00212F31" w:rsidRPr="00EB1D90" w:rsidRDefault="0099012A" w:rsidP="00420469">
            <w:pPr>
              <w:jc w:val="center"/>
              <w:rPr>
                <w:b/>
                <w:bCs/>
                <w:color w:val="503D00"/>
              </w:rPr>
            </w:pPr>
            <w:r w:rsidRPr="0099012A">
              <w:rPr>
                <w:b/>
                <w:bCs/>
                <w:color w:val="503D00"/>
              </w:rPr>
              <w:t>&lt;</w:t>
            </w:r>
            <w:r w:rsidRPr="0099012A">
              <w:rPr>
                <w:rStyle w:val="Sjabloontekst"/>
              </w:rPr>
              <w:t>Optioneel</w:t>
            </w:r>
            <w:r w:rsidRPr="0099012A">
              <w:rPr>
                <w:b/>
                <w:bCs/>
                <w:color w:val="503D00"/>
              </w:rPr>
              <w:t>&gt;: Verklaring Nakoming Fiscale Verplichtingen Belastingdienst  </w:t>
            </w:r>
          </w:p>
        </w:tc>
        <w:tc>
          <w:tcPr>
            <w:tcW w:w="3323" w:type="dxa"/>
            <w:gridSpan w:val="2"/>
          </w:tcPr>
          <w:p w14:paraId="1A608D2F" w14:textId="68432DC8" w:rsidR="00212F31" w:rsidRDefault="00212F31" w:rsidP="00420469">
            <w:pPr>
              <w:jc w:val="center"/>
            </w:pPr>
            <w:r>
              <w:t>Op datum van publicatie maximaal 6 maanden oud.</w:t>
            </w:r>
          </w:p>
        </w:tc>
        <w:tc>
          <w:tcPr>
            <w:tcW w:w="1253" w:type="dxa"/>
            <w:gridSpan w:val="2"/>
          </w:tcPr>
          <w:p w14:paraId="0514F515" w14:textId="74403696" w:rsidR="00212F31" w:rsidRDefault="00212F31" w:rsidP="00420469">
            <w:r>
              <w:t>-</w:t>
            </w:r>
          </w:p>
        </w:tc>
        <w:tc>
          <w:tcPr>
            <w:tcW w:w="1408" w:type="dxa"/>
          </w:tcPr>
          <w:p w14:paraId="100AD22A" w14:textId="2F3C26C8" w:rsidR="00212F31" w:rsidRDefault="00212F31" w:rsidP="00420469">
            <w:r>
              <w:t>Ja</w:t>
            </w:r>
          </w:p>
        </w:tc>
        <w:tc>
          <w:tcPr>
            <w:tcW w:w="1038" w:type="dxa"/>
          </w:tcPr>
          <w:p w14:paraId="0A2D5D31" w14:textId="31A88765" w:rsidR="00212F31" w:rsidRDefault="00212F31" w:rsidP="00420469">
            <w:r>
              <w:t>-</w:t>
            </w:r>
          </w:p>
        </w:tc>
      </w:tr>
      <w:tr w:rsidR="006513F8" w14:paraId="76B44447" w14:textId="77777777" w:rsidTr="290FD817">
        <w:tc>
          <w:tcPr>
            <w:tcW w:w="2476" w:type="dxa"/>
          </w:tcPr>
          <w:p w14:paraId="12891AD3" w14:textId="50797547" w:rsidR="00F35562" w:rsidRPr="00EB1D90" w:rsidRDefault="00F35562" w:rsidP="00F35562">
            <w:pPr>
              <w:jc w:val="center"/>
              <w:rPr>
                <w:b/>
                <w:bCs/>
                <w:color w:val="503D00"/>
              </w:rPr>
            </w:pPr>
            <w:r w:rsidRPr="00EB1D90">
              <w:rPr>
                <w:b/>
                <w:bCs/>
                <w:color w:val="503D00"/>
              </w:rPr>
              <w:t>Verklaring onderaannemer</w:t>
            </w:r>
          </w:p>
        </w:tc>
        <w:tc>
          <w:tcPr>
            <w:tcW w:w="3323" w:type="dxa"/>
            <w:gridSpan w:val="2"/>
          </w:tcPr>
          <w:p w14:paraId="0EAA87FF" w14:textId="77777777" w:rsidR="00F35562" w:rsidRDefault="00F35562" w:rsidP="00395AEE">
            <w:pPr>
              <w:spacing w:line="240" w:lineRule="auto"/>
              <w:jc w:val="center"/>
            </w:pPr>
            <w:r>
              <w:t>Indien van toepassing;</w:t>
            </w:r>
          </w:p>
          <w:p w14:paraId="30D6DDD4" w14:textId="3F30048C" w:rsidR="00F35562" w:rsidRDefault="00F35562" w:rsidP="00F35562">
            <w:pPr>
              <w:jc w:val="center"/>
            </w:pPr>
            <w:r>
              <w:t>Rechtsgeldig ondertekend.</w:t>
            </w:r>
          </w:p>
        </w:tc>
        <w:tc>
          <w:tcPr>
            <w:tcW w:w="1253" w:type="dxa"/>
            <w:gridSpan w:val="2"/>
          </w:tcPr>
          <w:p w14:paraId="3E08EB4D" w14:textId="5B7C1199" w:rsidR="00F35562" w:rsidRDefault="00F35562" w:rsidP="00F35562">
            <w:r>
              <w:t>Ja</w:t>
            </w:r>
          </w:p>
        </w:tc>
        <w:tc>
          <w:tcPr>
            <w:tcW w:w="1408" w:type="dxa"/>
          </w:tcPr>
          <w:p w14:paraId="7737C847" w14:textId="5D2C992A" w:rsidR="00F35562" w:rsidRDefault="00F35562" w:rsidP="00F35562">
            <w:r>
              <w:t>-</w:t>
            </w:r>
          </w:p>
        </w:tc>
        <w:tc>
          <w:tcPr>
            <w:tcW w:w="1038" w:type="dxa"/>
          </w:tcPr>
          <w:p w14:paraId="320B4DCB" w14:textId="523785EB" w:rsidR="00F35562" w:rsidRDefault="00F35562" w:rsidP="00F35562">
            <w:r>
              <w:t>7</w:t>
            </w:r>
          </w:p>
        </w:tc>
      </w:tr>
      <w:tr w:rsidR="006513F8" w14:paraId="2DB676BC" w14:textId="77777777" w:rsidTr="290FD817">
        <w:tc>
          <w:tcPr>
            <w:tcW w:w="2476" w:type="dxa"/>
          </w:tcPr>
          <w:p w14:paraId="118420D2" w14:textId="4C4777DA" w:rsidR="00F35562" w:rsidRPr="00EB1D90" w:rsidRDefault="00F35562" w:rsidP="00F35562">
            <w:pPr>
              <w:jc w:val="center"/>
              <w:rPr>
                <w:b/>
                <w:bCs/>
                <w:color w:val="503D00"/>
              </w:rPr>
            </w:pPr>
            <w:r w:rsidRPr="00EB1D90">
              <w:rPr>
                <w:b/>
                <w:bCs/>
                <w:color w:val="503D00"/>
              </w:rPr>
              <w:t>Sanctiepakket Rusland (Ruslandverklaring)</w:t>
            </w:r>
          </w:p>
        </w:tc>
        <w:tc>
          <w:tcPr>
            <w:tcW w:w="3323" w:type="dxa"/>
            <w:gridSpan w:val="2"/>
          </w:tcPr>
          <w:p w14:paraId="612015D5" w14:textId="27856A2F" w:rsidR="00F35562" w:rsidRDefault="00F35562" w:rsidP="00F35562">
            <w:pPr>
              <w:jc w:val="center"/>
            </w:pPr>
            <w:r>
              <w:t xml:space="preserve">Rechtsgeldig ondertekend. </w:t>
            </w:r>
          </w:p>
        </w:tc>
        <w:tc>
          <w:tcPr>
            <w:tcW w:w="1253" w:type="dxa"/>
            <w:gridSpan w:val="2"/>
          </w:tcPr>
          <w:p w14:paraId="26F28251" w14:textId="539D30E9" w:rsidR="00F35562" w:rsidRDefault="00F35562" w:rsidP="00F35562">
            <w:r>
              <w:t>Ja</w:t>
            </w:r>
          </w:p>
        </w:tc>
        <w:tc>
          <w:tcPr>
            <w:tcW w:w="1408" w:type="dxa"/>
          </w:tcPr>
          <w:p w14:paraId="407E3385" w14:textId="531913E5" w:rsidR="00F35562" w:rsidRDefault="00F35562" w:rsidP="00F35562">
            <w:r>
              <w:t>-</w:t>
            </w:r>
          </w:p>
        </w:tc>
        <w:tc>
          <w:tcPr>
            <w:tcW w:w="1038" w:type="dxa"/>
          </w:tcPr>
          <w:p w14:paraId="448B43D7" w14:textId="3364D3C5" w:rsidR="00F35562" w:rsidRPr="00A55F17" w:rsidRDefault="00F35562" w:rsidP="00F35562">
            <w:r w:rsidRPr="00A55F17">
              <w:t>6</w:t>
            </w:r>
          </w:p>
        </w:tc>
      </w:tr>
      <w:tr w:rsidR="00F35562" w14:paraId="26C715E9" w14:textId="77777777" w:rsidTr="00EB1D90">
        <w:tc>
          <w:tcPr>
            <w:tcW w:w="9498" w:type="dxa"/>
            <w:gridSpan w:val="7"/>
            <w:shd w:val="clear" w:color="auto" w:fill="806000" w:themeFill="accent4" w:themeFillShade="80"/>
          </w:tcPr>
          <w:p w14:paraId="57F68131" w14:textId="7812C761" w:rsidR="00F35562" w:rsidRPr="00EB1D90" w:rsidRDefault="00F35562" w:rsidP="00F35562">
            <w:pPr>
              <w:jc w:val="center"/>
              <w:rPr>
                <w:b/>
                <w:bCs/>
                <w:color w:val="503D00"/>
              </w:rPr>
            </w:pPr>
            <w:r w:rsidRPr="00EB1D90">
              <w:rPr>
                <w:b/>
                <w:bCs/>
                <w:color w:val="FFFFFF" w:themeColor="background1"/>
              </w:rPr>
              <w:t xml:space="preserve">Geschiktheidseisen: Financiële en Economische draagkracht </w:t>
            </w:r>
            <w:r w:rsidR="006E312A">
              <w:rPr>
                <w:b/>
                <w:bCs/>
                <w:color w:val="FFFFFF" w:themeColor="background1"/>
              </w:rPr>
              <w:t>&lt;</w:t>
            </w:r>
            <w:r w:rsidR="006E312A" w:rsidRPr="006E312A">
              <w:rPr>
                <w:rStyle w:val="Sjabloontekst"/>
                <w:color w:val="FFFFFF" w:themeColor="background1"/>
              </w:rPr>
              <w:t>kies welke van toepassing zijn</w:t>
            </w:r>
            <w:r w:rsidR="006E312A">
              <w:rPr>
                <w:b/>
                <w:bCs/>
                <w:color w:val="FFFFFF" w:themeColor="background1"/>
              </w:rPr>
              <w:t>&gt;</w:t>
            </w:r>
          </w:p>
        </w:tc>
      </w:tr>
      <w:tr w:rsidR="006513F8" w14:paraId="6E47E7EA" w14:textId="77777777" w:rsidTr="290FD817">
        <w:tc>
          <w:tcPr>
            <w:tcW w:w="2476" w:type="dxa"/>
          </w:tcPr>
          <w:p w14:paraId="1BB36D0D" w14:textId="77777777" w:rsidR="00F35562" w:rsidRPr="00EB1D90" w:rsidRDefault="00F35562" w:rsidP="00F35562">
            <w:pPr>
              <w:jc w:val="center"/>
              <w:rPr>
                <w:b/>
                <w:bCs/>
                <w:color w:val="503D00"/>
              </w:rPr>
            </w:pPr>
            <w:r w:rsidRPr="00EB1D90">
              <w:rPr>
                <w:b/>
                <w:bCs/>
                <w:color w:val="503D00"/>
              </w:rPr>
              <w:t xml:space="preserve">Verklaring financiële en economische draagkracht </w:t>
            </w:r>
          </w:p>
          <w:p w14:paraId="5B48C8F0" w14:textId="503231A9" w:rsidR="00F35562" w:rsidRPr="00EB1D90" w:rsidRDefault="00F35562" w:rsidP="00F35562">
            <w:pPr>
              <w:rPr>
                <w:color w:val="503D00"/>
              </w:rPr>
            </w:pPr>
          </w:p>
        </w:tc>
        <w:tc>
          <w:tcPr>
            <w:tcW w:w="3323" w:type="dxa"/>
            <w:gridSpan w:val="2"/>
          </w:tcPr>
          <w:p w14:paraId="12519833" w14:textId="5EDA2703" w:rsidR="00F35562" w:rsidRPr="00212F31" w:rsidRDefault="00F35562" w:rsidP="00212F31">
            <w:pPr>
              <w:jc w:val="center"/>
            </w:pPr>
            <w:r w:rsidRPr="00212F31">
              <w:t>Accountantsverklaring zonder continuïteitsparagraaf</w:t>
            </w:r>
          </w:p>
        </w:tc>
        <w:tc>
          <w:tcPr>
            <w:tcW w:w="1253" w:type="dxa"/>
            <w:gridSpan w:val="2"/>
          </w:tcPr>
          <w:p w14:paraId="5F489D6A" w14:textId="0319481C" w:rsidR="00F35562" w:rsidRDefault="00F35562" w:rsidP="00F35562">
            <w:r>
              <w:t>-</w:t>
            </w:r>
          </w:p>
        </w:tc>
        <w:tc>
          <w:tcPr>
            <w:tcW w:w="1408" w:type="dxa"/>
          </w:tcPr>
          <w:p w14:paraId="7FCBD0E2" w14:textId="431A6D0C" w:rsidR="00F35562" w:rsidRDefault="00F35562" w:rsidP="00F35562">
            <w:r>
              <w:t>Ja</w:t>
            </w:r>
          </w:p>
        </w:tc>
        <w:tc>
          <w:tcPr>
            <w:tcW w:w="1038" w:type="dxa"/>
          </w:tcPr>
          <w:p w14:paraId="49196516" w14:textId="5D7AB50C" w:rsidR="00F35562" w:rsidRDefault="00F35562" w:rsidP="00F35562">
            <w:r>
              <w:t>-</w:t>
            </w:r>
          </w:p>
        </w:tc>
      </w:tr>
      <w:tr w:rsidR="006513F8" w14:paraId="37B9C456" w14:textId="77777777" w:rsidTr="290FD817">
        <w:trPr>
          <w:trHeight w:val="1617"/>
        </w:trPr>
        <w:tc>
          <w:tcPr>
            <w:tcW w:w="2476" w:type="dxa"/>
          </w:tcPr>
          <w:p w14:paraId="6C5B30BF" w14:textId="77777777" w:rsidR="00F35562" w:rsidRPr="00EB1D90" w:rsidRDefault="00F35562" w:rsidP="00F35562">
            <w:pPr>
              <w:jc w:val="center"/>
              <w:rPr>
                <w:b/>
                <w:bCs/>
                <w:color w:val="503D00"/>
              </w:rPr>
            </w:pPr>
            <w:r w:rsidRPr="00EB1D90">
              <w:rPr>
                <w:b/>
                <w:bCs/>
                <w:color w:val="503D00"/>
              </w:rPr>
              <w:t xml:space="preserve">Verzekering </w:t>
            </w:r>
          </w:p>
        </w:tc>
        <w:tc>
          <w:tcPr>
            <w:tcW w:w="3323" w:type="dxa"/>
            <w:gridSpan w:val="2"/>
          </w:tcPr>
          <w:p w14:paraId="016A0388" w14:textId="6C7C8D9B" w:rsidR="00F35562" w:rsidRPr="00681278" w:rsidRDefault="00F35562" w:rsidP="00F35562">
            <w:pPr>
              <w:jc w:val="center"/>
            </w:pPr>
            <w:r>
              <w:t>Kopie polis b</w:t>
            </w:r>
            <w:r w:rsidRPr="00681278">
              <w:t>edrijfs- en/of be</w:t>
            </w:r>
            <w:r w:rsidR="00212F31">
              <w:t>drijfs</w:t>
            </w:r>
            <w:r w:rsidRPr="00681278">
              <w:t xml:space="preserve">aansprakelijkheidsverzekering met dekking van minimaal </w:t>
            </w:r>
            <w:r w:rsidR="003522C7" w:rsidRPr="003522C7">
              <w:rPr>
                <w:rStyle w:val="Sjabloontekst"/>
              </w:rPr>
              <w:t>&lt;</w:t>
            </w:r>
            <w:r w:rsidRPr="003522C7">
              <w:rPr>
                <w:rStyle w:val="Sjabloontekst"/>
              </w:rPr>
              <w:t>€ 1.</w:t>
            </w:r>
            <w:r w:rsidR="00212F31">
              <w:rPr>
                <w:rStyle w:val="Sjabloontekst"/>
              </w:rPr>
              <w:t>5</w:t>
            </w:r>
            <w:r w:rsidRPr="003522C7">
              <w:rPr>
                <w:rStyle w:val="Sjabloontekst"/>
              </w:rPr>
              <w:t>00.000,-</w:t>
            </w:r>
            <w:r w:rsidR="003522C7">
              <w:t>&gt;</w:t>
            </w:r>
            <w:r w:rsidRPr="00681278">
              <w:t xml:space="preserve"> per gebeurtenis en een maximum van </w:t>
            </w:r>
            <w:r w:rsidR="003522C7" w:rsidRPr="003522C7">
              <w:rPr>
                <w:rStyle w:val="Sjabloontekst"/>
              </w:rPr>
              <w:t>&lt;</w:t>
            </w:r>
            <w:r w:rsidRPr="003522C7">
              <w:rPr>
                <w:rStyle w:val="Sjabloontekst"/>
              </w:rPr>
              <w:t xml:space="preserve">€ </w:t>
            </w:r>
            <w:r w:rsidR="00212F31">
              <w:rPr>
                <w:rStyle w:val="Sjabloontekst"/>
              </w:rPr>
              <w:t>5.0</w:t>
            </w:r>
            <w:r w:rsidRPr="003522C7">
              <w:rPr>
                <w:rStyle w:val="Sjabloontekst"/>
              </w:rPr>
              <w:t>00.000,-</w:t>
            </w:r>
            <w:r w:rsidR="003522C7" w:rsidRPr="003522C7">
              <w:rPr>
                <w:rStyle w:val="Sjabloontekst"/>
              </w:rPr>
              <w:t>&gt;</w:t>
            </w:r>
            <w:r w:rsidRPr="00681278">
              <w:t xml:space="preserve"> per jaar</w:t>
            </w:r>
            <w:r>
              <w:t>.</w:t>
            </w:r>
          </w:p>
        </w:tc>
        <w:tc>
          <w:tcPr>
            <w:tcW w:w="1253" w:type="dxa"/>
            <w:gridSpan w:val="2"/>
          </w:tcPr>
          <w:p w14:paraId="5B161A7F" w14:textId="183C15B7" w:rsidR="00F35562" w:rsidRDefault="00F35562" w:rsidP="00F35562">
            <w:r>
              <w:t>-</w:t>
            </w:r>
          </w:p>
        </w:tc>
        <w:tc>
          <w:tcPr>
            <w:tcW w:w="1408" w:type="dxa"/>
          </w:tcPr>
          <w:p w14:paraId="7A036CC6" w14:textId="29079B9A" w:rsidR="00F35562" w:rsidRDefault="00F35562" w:rsidP="00F35562">
            <w:r>
              <w:t>Ja</w:t>
            </w:r>
          </w:p>
        </w:tc>
        <w:tc>
          <w:tcPr>
            <w:tcW w:w="1038" w:type="dxa"/>
          </w:tcPr>
          <w:p w14:paraId="7070F026" w14:textId="27C3F602" w:rsidR="00F35562" w:rsidRDefault="00F35562" w:rsidP="00F35562">
            <w:r>
              <w:t>-</w:t>
            </w:r>
          </w:p>
        </w:tc>
      </w:tr>
      <w:tr w:rsidR="00F35562" w14:paraId="2B897C7B" w14:textId="77777777" w:rsidTr="00EB1D90">
        <w:tc>
          <w:tcPr>
            <w:tcW w:w="9498" w:type="dxa"/>
            <w:gridSpan w:val="7"/>
            <w:shd w:val="clear" w:color="auto" w:fill="806000" w:themeFill="accent4" w:themeFillShade="80"/>
          </w:tcPr>
          <w:p w14:paraId="50CEE08E" w14:textId="1758D66D" w:rsidR="00F35562" w:rsidRPr="00EB1D90" w:rsidRDefault="00F35562" w:rsidP="00F35562">
            <w:pPr>
              <w:jc w:val="center"/>
              <w:rPr>
                <w:color w:val="503D00"/>
              </w:rPr>
            </w:pPr>
            <w:r w:rsidRPr="00EB1D90">
              <w:rPr>
                <w:b/>
                <w:bCs/>
                <w:color w:val="FFFFFF" w:themeColor="background1"/>
              </w:rPr>
              <w:t>Geschiktheidseisen: Technische- en beroepsbekwaamheid</w:t>
            </w:r>
            <w:r w:rsidR="006E312A">
              <w:rPr>
                <w:b/>
                <w:bCs/>
                <w:color w:val="FFFFFF" w:themeColor="background1"/>
              </w:rPr>
              <w:t xml:space="preserve"> &lt;</w:t>
            </w:r>
            <w:r w:rsidR="006E312A" w:rsidRPr="006E312A">
              <w:rPr>
                <w:rStyle w:val="Sjabloontekst"/>
                <w:color w:val="FFFFFF" w:themeColor="background1"/>
              </w:rPr>
              <w:t>kies welke van toepassing zijn</w:t>
            </w:r>
            <w:r w:rsidR="006E312A">
              <w:rPr>
                <w:b/>
                <w:bCs/>
                <w:color w:val="FFFFFF" w:themeColor="background1"/>
              </w:rPr>
              <w:t>&gt;</w:t>
            </w:r>
          </w:p>
        </w:tc>
      </w:tr>
      <w:tr w:rsidR="006513F8" w14:paraId="763DC05D" w14:textId="77777777" w:rsidTr="290FD817">
        <w:tc>
          <w:tcPr>
            <w:tcW w:w="2476" w:type="dxa"/>
          </w:tcPr>
          <w:p w14:paraId="580BFA06" w14:textId="08DD1FC1" w:rsidR="00F35562" w:rsidRPr="00EB1D90" w:rsidRDefault="00F35562" w:rsidP="00F35562">
            <w:pPr>
              <w:jc w:val="center"/>
              <w:rPr>
                <w:b/>
                <w:bCs/>
                <w:color w:val="503D00"/>
              </w:rPr>
            </w:pPr>
            <w:r w:rsidRPr="00EB1D90">
              <w:rPr>
                <w:b/>
                <w:bCs/>
                <w:color w:val="503D00"/>
              </w:rPr>
              <w:t xml:space="preserve">Opgevraagde referenties bij kerncompetities </w:t>
            </w:r>
          </w:p>
        </w:tc>
        <w:tc>
          <w:tcPr>
            <w:tcW w:w="3323" w:type="dxa"/>
            <w:gridSpan w:val="2"/>
          </w:tcPr>
          <w:p w14:paraId="5E838C3F" w14:textId="7E4E01A9" w:rsidR="00F35562" w:rsidRPr="008E46E8" w:rsidRDefault="00F35562" w:rsidP="00F35562">
            <w:pPr>
              <w:jc w:val="center"/>
              <w:rPr>
                <w:rStyle w:val="Sjabloontekst"/>
              </w:rPr>
            </w:pPr>
            <w:r w:rsidRPr="00573594">
              <w:t>Kerncompetenties staan hieronder beschreven</w:t>
            </w:r>
            <w:r>
              <w:t xml:space="preserve"> in 2.2.</w:t>
            </w:r>
          </w:p>
        </w:tc>
        <w:tc>
          <w:tcPr>
            <w:tcW w:w="1253" w:type="dxa"/>
            <w:gridSpan w:val="2"/>
          </w:tcPr>
          <w:p w14:paraId="77A84571" w14:textId="2929F1A9" w:rsidR="00F35562" w:rsidRDefault="00F35562" w:rsidP="00F35562">
            <w:r>
              <w:t>Ja</w:t>
            </w:r>
          </w:p>
        </w:tc>
        <w:tc>
          <w:tcPr>
            <w:tcW w:w="1408" w:type="dxa"/>
          </w:tcPr>
          <w:p w14:paraId="0D7D0A39" w14:textId="3555FCD5" w:rsidR="00F35562" w:rsidRDefault="00F35562" w:rsidP="00F35562">
            <w:r>
              <w:t>-</w:t>
            </w:r>
          </w:p>
        </w:tc>
        <w:tc>
          <w:tcPr>
            <w:tcW w:w="1038" w:type="dxa"/>
          </w:tcPr>
          <w:p w14:paraId="10FDDE17" w14:textId="7B9CA92A" w:rsidR="00F35562" w:rsidRPr="00A55F17" w:rsidRDefault="00F35562" w:rsidP="00F35562">
            <w:r w:rsidRPr="00A55F17">
              <w:t>8</w:t>
            </w:r>
          </w:p>
        </w:tc>
      </w:tr>
      <w:tr w:rsidR="006513F8" w14:paraId="7260232B" w14:textId="77777777" w:rsidTr="290FD817">
        <w:tc>
          <w:tcPr>
            <w:tcW w:w="2476" w:type="dxa"/>
          </w:tcPr>
          <w:p w14:paraId="1CED8193" w14:textId="28D6073C" w:rsidR="00F35562" w:rsidRPr="00EB1D90" w:rsidRDefault="00F35562" w:rsidP="00F35562">
            <w:pPr>
              <w:jc w:val="center"/>
              <w:rPr>
                <w:b/>
                <w:bCs/>
                <w:color w:val="503D00"/>
              </w:rPr>
            </w:pPr>
            <w:r w:rsidRPr="00EB1D90">
              <w:rPr>
                <w:b/>
                <w:bCs/>
                <w:color w:val="503D00"/>
              </w:rPr>
              <w:t xml:space="preserve">Kwaliteitsborging </w:t>
            </w:r>
          </w:p>
        </w:tc>
        <w:tc>
          <w:tcPr>
            <w:tcW w:w="3323" w:type="dxa"/>
            <w:gridSpan w:val="2"/>
          </w:tcPr>
          <w:p w14:paraId="2C8DFA40" w14:textId="5DC63048" w:rsidR="00F35562" w:rsidRDefault="00F35562" w:rsidP="00F35562">
            <w:pPr>
              <w:jc w:val="center"/>
            </w:pPr>
            <w:r>
              <w:t xml:space="preserve">Gecertificeerd kwaliteitsmanagementsysteem; </w:t>
            </w:r>
          </w:p>
          <w:p w14:paraId="5E90AECE" w14:textId="17371B7E" w:rsidR="00F35562" w:rsidRPr="00CE713A" w:rsidRDefault="00F35562" w:rsidP="00F35562">
            <w:pPr>
              <w:jc w:val="center"/>
            </w:pPr>
            <w:r w:rsidRPr="00CE713A">
              <w:t>ISO 9001 of gelijkwaardig</w:t>
            </w:r>
            <w:r>
              <w:t>.</w:t>
            </w:r>
          </w:p>
        </w:tc>
        <w:tc>
          <w:tcPr>
            <w:tcW w:w="1253" w:type="dxa"/>
            <w:gridSpan w:val="2"/>
          </w:tcPr>
          <w:p w14:paraId="6F8EFCD5" w14:textId="7801C940" w:rsidR="00F35562" w:rsidRDefault="00F35562" w:rsidP="00F35562">
            <w:r>
              <w:t>-</w:t>
            </w:r>
          </w:p>
        </w:tc>
        <w:tc>
          <w:tcPr>
            <w:tcW w:w="1408" w:type="dxa"/>
          </w:tcPr>
          <w:p w14:paraId="5B867C13" w14:textId="7792A2BE" w:rsidR="00F35562" w:rsidRDefault="00F35562" w:rsidP="00F35562">
            <w:r>
              <w:t>Ja</w:t>
            </w:r>
          </w:p>
        </w:tc>
        <w:tc>
          <w:tcPr>
            <w:tcW w:w="1038" w:type="dxa"/>
          </w:tcPr>
          <w:p w14:paraId="5152D91E" w14:textId="4F7A5506" w:rsidR="00F35562" w:rsidRDefault="00F35562" w:rsidP="00F35562">
            <w:r>
              <w:t>-</w:t>
            </w:r>
          </w:p>
        </w:tc>
      </w:tr>
      <w:tr w:rsidR="006513F8" w14:paraId="6F6AD462" w14:textId="77777777" w:rsidTr="290FD817">
        <w:tc>
          <w:tcPr>
            <w:tcW w:w="2476" w:type="dxa"/>
          </w:tcPr>
          <w:p w14:paraId="6F4A152F" w14:textId="1AE9034E" w:rsidR="00F35562" w:rsidRPr="00EB1D90" w:rsidRDefault="00F35562" w:rsidP="00F35562">
            <w:pPr>
              <w:jc w:val="center"/>
              <w:rPr>
                <w:b/>
                <w:bCs/>
                <w:color w:val="503D00"/>
              </w:rPr>
            </w:pPr>
            <w:r w:rsidRPr="00EB1D90">
              <w:rPr>
                <w:b/>
                <w:bCs/>
                <w:color w:val="503D00"/>
              </w:rPr>
              <w:t>Maatschappelijk Verantwoord Opdrachtgeven en Inkopen (MVOI)</w:t>
            </w:r>
          </w:p>
        </w:tc>
        <w:tc>
          <w:tcPr>
            <w:tcW w:w="3323" w:type="dxa"/>
            <w:gridSpan w:val="2"/>
          </w:tcPr>
          <w:p w14:paraId="081B8FF5" w14:textId="57E2F185" w:rsidR="00F35562" w:rsidRPr="008E46E8" w:rsidRDefault="006E312A" w:rsidP="00F35562">
            <w:pPr>
              <w:jc w:val="center"/>
              <w:rPr>
                <w:rStyle w:val="Sjabloontekst"/>
              </w:rPr>
            </w:pPr>
            <w:r w:rsidRPr="006E312A">
              <w:t>Bewijs van MVOI; ISO 14001 of gelijkwaardig</w:t>
            </w:r>
            <w:r>
              <w:rPr>
                <w:rStyle w:val="Sjabloontekst"/>
              </w:rPr>
              <w:t xml:space="preserve"> </w:t>
            </w:r>
          </w:p>
        </w:tc>
        <w:tc>
          <w:tcPr>
            <w:tcW w:w="1253" w:type="dxa"/>
            <w:gridSpan w:val="2"/>
          </w:tcPr>
          <w:p w14:paraId="246E626D" w14:textId="01C5DEEF" w:rsidR="00F35562" w:rsidRDefault="00F35562" w:rsidP="00F35562">
            <w:r>
              <w:t>-</w:t>
            </w:r>
          </w:p>
        </w:tc>
        <w:tc>
          <w:tcPr>
            <w:tcW w:w="1408" w:type="dxa"/>
          </w:tcPr>
          <w:p w14:paraId="39C2C0D2" w14:textId="478F404E" w:rsidR="00F35562" w:rsidRDefault="00F35562" w:rsidP="00F35562">
            <w:r>
              <w:t>Ja</w:t>
            </w:r>
          </w:p>
        </w:tc>
        <w:tc>
          <w:tcPr>
            <w:tcW w:w="1038" w:type="dxa"/>
          </w:tcPr>
          <w:p w14:paraId="7F6C0E3A" w14:textId="681A3DF8" w:rsidR="00F35562" w:rsidRDefault="00F35562" w:rsidP="00F35562">
            <w:r>
              <w:t>-</w:t>
            </w:r>
          </w:p>
        </w:tc>
      </w:tr>
      <w:tr w:rsidR="00480675" w14:paraId="23709F66" w14:textId="77777777" w:rsidTr="290FD817">
        <w:tc>
          <w:tcPr>
            <w:tcW w:w="2476" w:type="dxa"/>
          </w:tcPr>
          <w:p w14:paraId="25E3B28F" w14:textId="2045A028" w:rsidR="00480675" w:rsidRPr="00EB1D90" w:rsidRDefault="00480675" w:rsidP="00F35562">
            <w:pPr>
              <w:jc w:val="center"/>
              <w:rPr>
                <w:b/>
                <w:bCs/>
                <w:color w:val="503D00"/>
              </w:rPr>
            </w:pPr>
            <w:r>
              <w:rPr>
                <w:b/>
                <w:bCs/>
                <w:color w:val="503D00"/>
              </w:rPr>
              <w:lastRenderedPageBreak/>
              <w:t xml:space="preserve">Veiligheid en Gezondheid </w:t>
            </w:r>
          </w:p>
        </w:tc>
        <w:tc>
          <w:tcPr>
            <w:tcW w:w="3323" w:type="dxa"/>
            <w:gridSpan w:val="2"/>
          </w:tcPr>
          <w:p w14:paraId="2B45CF06" w14:textId="3B9CB8B4" w:rsidR="00480675" w:rsidRPr="006E312A" w:rsidRDefault="00480675" w:rsidP="00F35562">
            <w:pPr>
              <w:jc w:val="center"/>
            </w:pPr>
            <w:r>
              <w:t>Gecertificeerd veiligheidsbeheersysteem; &lt;</w:t>
            </w:r>
            <w:r w:rsidRPr="00480675">
              <w:rPr>
                <w:rStyle w:val="Sjabloontekst"/>
              </w:rPr>
              <w:t>VCA*</w:t>
            </w:r>
            <w:r>
              <w:t xml:space="preserve">&gt; of gelijkwaardig </w:t>
            </w:r>
          </w:p>
        </w:tc>
        <w:tc>
          <w:tcPr>
            <w:tcW w:w="1253" w:type="dxa"/>
            <w:gridSpan w:val="2"/>
          </w:tcPr>
          <w:p w14:paraId="3023E010" w14:textId="46E1A9A7" w:rsidR="00480675" w:rsidRDefault="000B2BFD" w:rsidP="00F35562">
            <w:r>
              <w:t>-</w:t>
            </w:r>
          </w:p>
        </w:tc>
        <w:tc>
          <w:tcPr>
            <w:tcW w:w="1408" w:type="dxa"/>
          </w:tcPr>
          <w:p w14:paraId="6B579935" w14:textId="700F72A5" w:rsidR="00480675" w:rsidRDefault="000B2BFD" w:rsidP="00F35562">
            <w:r>
              <w:t>Ja</w:t>
            </w:r>
          </w:p>
        </w:tc>
        <w:tc>
          <w:tcPr>
            <w:tcW w:w="1038" w:type="dxa"/>
          </w:tcPr>
          <w:p w14:paraId="1A9D6677" w14:textId="1BAE166F" w:rsidR="00480675" w:rsidRDefault="000B2BFD" w:rsidP="00F35562">
            <w:r>
              <w:t>-</w:t>
            </w:r>
          </w:p>
        </w:tc>
      </w:tr>
      <w:tr w:rsidR="009E5C53" w14:paraId="79E74DB7" w14:textId="77777777" w:rsidTr="290FD817">
        <w:tc>
          <w:tcPr>
            <w:tcW w:w="2476" w:type="dxa"/>
          </w:tcPr>
          <w:p w14:paraId="693860A5" w14:textId="575F028B" w:rsidR="009E5C53" w:rsidRDefault="009E5C53" w:rsidP="009E5C53">
            <w:pPr>
              <w:jc w:val="center"/>
              <w:rPr>
                <w:b/>
                <w:bCs/>
                <w:color w:val="503D00"/>
              </w:rPr>
            </w:pPr>
            <w:r>
              <w:rPr>
                <w:b/>
                <w:bCs/>
                <w:color w:val="503D00"/>
              </w:rPr>
              <w:t xml:space="preserve">Certificeringen </w:t>
            </w:r>
          </w:p>
        </w:tc>
        <w:tc>
          <w:tcPr>
            <w:tcW w:w="3323" w:type="dxa"/>
            <w:gridSpan w:val="2"/>
          </w:tcPr>
          <w:p w14:paraId="32E081F1" w14:textId="494C2F60" w:rsidR="009E5C53" w:rsidRPr="000C0B25" w:rsidRDefault="009E5C53" w:rsidP="000C0B25">
            <w:pPr>
              <w:jc w:val="center"/>
              <w:rPr>
                <w:shd w:val="clear" w:color="auto" w:fill="CCCC00"/>
              </w:rPr>
            </w:pPr>
            <w:r>
              <w:rPr>
                <w:rStyle w:val="Sjabloontekst"/>
              </w:rPr>
              <w:t>BRL6000</w:t>
            </w:r>
            <w:r w:rsidR="00C118F6">
              <w:rPr>
                <w:rStyle w:val="Sjabloontekst"/>
              </w:rPr>
              <w:t xml:space="preserve">; </w:t>
            </w:r>
            <w:r>
              <w:rPr>
                <w:rStyle w:val="Sjabloontekst"/>
              </w:rPr>
              <w:t>Stek (koeling)</w:t>
            </w:r>
            <w:r w:rsidR="00C118F6">
              <w:rPr>
                <w:rStyle w:val="Sjabloontekst"/>
              </w:rPr>
              <w:t xml:space="preserve"> ; </w:t>
            </w:r>
            <w:r w:rsidRPr="000C09A9">
              <w:rPr>
                <w:rStyle w:val="Sjabloontekst"/>
              </w:rPr>
              <w:t>NCP-Borg of CIBV of Er</w:t>
            </w:r>
            <w:r>
              <w:rPr>
                <w:rStyle w:val="Sjabloontekst"/>
              </w:rPr>
              <w:t>kend beveiligingsbedrijf VEB</w:t>
            </w:r>
            <w:r w:rsidR="00844B62">
              <w:rPr>
                <w:rStyle w:val="Sjabloontekst"/>
              </w:rPr>
              <w:t xml:space="preserve"> ; </w:t>
            </w:r>
            <w:r>
              <w:rPr>
                <w:rStyle w:val="Sjabloontekst"/>
              </w:rPr>
              <w:t>NEN 2654:2018</w:t>
            </w:r>
            <w:r w:rsidR="00844B62">
              <w:rPr>
                <w:rStyle w:val="Sjabloontekst"/>
              </w:rPr>
              <w:t xml:space="preserve"> ; </w:t>
            </w:r>
            <w:r>
              <w:rPr>
                <w:rStyle w:val="Sjabloontekst"/>
              </w:rPr>
              <w:t>SCIOS (1 t/m 11)</w:t>
            </w:r>
            <w:r w:rsidR="00844B62">
              <w:rPr>
                <w:rStyle w:val="Sjabloontekst"/>
              </w:rPr>
              <w:t xml:space="preserve">; </w:t>
            </w:r>
            <w:r>
              <w:rPr>
                <w:rStyle w:val="Sjabloontekst"/>
              </w:rPr>
              <w:t>NEN-EN 50110</w:t>
            </w:r>
            <w:r w:rsidR="00844B62">
              <w:rPr>
                <w:rStyle w:val="Sjabloontekst"/>
              </w:rPr>
              <w:t xml:space="preserve"> ; </w:t>
            </w:r>
            <w:r>
              <w:rPr>
                <w:rStyle w:val="Sjabloontekst"/>
              </w:rPr>
              <w:t>NEN-EN 16005: 2012/C1 2015</w:t>
            </w:r>
            <w:r w:rsidR="00844B62">
              <w:rPr>
                <w:rStyle w:val="Sjabloontekst"/>
              </w:rPr>
              <w:t xml:space="preserve"> ; </w:t>
            </w:r>
            <w:r>
              <w:rPr>
                <w:rStyle w:val="Sjabloontekst"/>
              </w:rPr>
              <w:t>NEN-EN 16361: 2013+A1: 2016</w:t>
            </w:r>
            <w:r w:rsidR="00844B62">
              <w:rPr>
                <w:rStyle w:val="Sjabloontekst"/>
              </w:rPr>
              <w:t xml:space="preserve"> ; </w:t>
            </w:r>
            <w:r>
              <w:rPr>
                <w:rStyle w:val="Sjabloontekst"/>
              </w:rPr>
              <w:t xml:space="preserve">NEN 1010 </w:t>
            </w:r>
            <w:r w:rsidR="00844B62">
              <w:rPr>
                <w:rStyle w:val="Sjabloontekst"/>
              </w:rPr>
              <w:t xml:space="preserve">; </w:t>
            </w:r>
            <w:r>
              <w:rPr>
                <w:rStyle w:val="Sjabloontekst"/>
              </w:rPr>
              <w:t xml:space="preserve">NEN 3140 </w:t>
            </w:r>
            <w:r w:rsidR="00844B62">
              <w:rPr>
                <w:rStyle w:val="Sjabloontekst"/>
              </w:rPr>
              <w:t xml:space="preserve">; </w:t>
            </w:r>
            <w:r>
              <w:rPr>
                <w:rStyle w:val="Sjabloontekst"/>
              </w:rPr>
              <w:t xml:space="preserve">NEN 2767 of BOEI inspecteursdiploma </w:t>
            </w:r>
            <w:r w:rsidR="00844B62">
              <w:rPr>
                <w:rStyle w:val="Sjabloontekst"/>
              </w:rPr>
              <w:t xml:space="preserve">; </w:t>
            </w:r>
            <w:r>
              <w:rPr>
                <w:rStyle w:val="Sjabloontekst"/>
              </w:rPr>
              <w:t xml:space="preserve">Bouwbesluit 2012 </w:t>
            </w:r>
            <w:r w:rsidR="00844B62">
              <w:rPr>
                <w:rStyle w:val="Sjabloontekst"/>
              </w:rPr>
              <w:t xml:space="preserve">; </w:t>
            </w:r>
            <w:r>
              <w:rPr>
                <w:rStyle w:val="Sjabloontekst"/>
              </w:rPr>
              <w:t>NEN-EN 13015:2001+A1:2008</w:t>
            </w:r>
            <w:r w:rsidR="00844B62">
              <w:rPr>
                <w:rStyle w:val="Sjabloontekst"/>
              </w:rPr>
              <w:t xml:space="preserve"> ; </w:t>
            </w:r>
            <w:r>
              <w:rPr>
                <w:rStyle w:val="Sjabloontekst"/>
              </w:rPr>
              <w:t xml:space="preserve">Machinerichtlijn 2006/42/eg </w:t>
            </w:r>
            <w:r w:rsidR="000C0B25">
              <w:rPr>
                <w:rStyle w:val="Sjabloontekst"/>
              </w:rPr>
              <w:t xml:space="preserve">; </w:t>
            </w:r>
            <w:r>
              <w:rPr>
                <w:rStyle w:val="Sjabloontekst"/>
              </w:rPr>
              <w:t xml:space="preserve">VOG van medewerkers </w:t>
            </w:r>
          </w:p>
        </w:tc>
        <w:tc>
          <w:tcPr>
            <w:tcW w:w="1253" w:type="dxa"/>
            <w:gridSpan w:val="2"/>
          </w:tcPr>
          <w:p w14:paraId="69E5D8E2" w14:textId="33C22D7B" w:rsidR="009E5C53" w:rsidRDefault="009E5C53" w:rsidP="009E5C53">
            <w:r>
              <w:t>-</w:t>
            </w:r>
          </w:p>
        </w:tc>
        <w:tc>
          <w:tcPr>
            <w:tcW w:w="1408" w:type="dxa"/>
          </w:tcPr>
          <w:p w14:paraId="31BE4A3E" w14:textId="2A3E75FA" w:rsidR="009E5C53" w:rsidRDefault="009E5C53" w:rsidP="009E5C53">
            <w:r>
              <w:t>Ja</w:t>
            </w:r>
          </w:p>
        </w:tc>
        <w:tc>
          <w:tcPr>
            <w:tcW w:w="1038" w:type="dxa"/>
          </w:tcPr>
          <w:p w14:paraId="6C32F4D4" w14:textId="3940BCD4" w:rsidR="009E5C53" w:rsidRDefault="009E5C53" w:rsidP="009E5C53">
            <w:r>
              <w:t>-</w:t>
            </w:r>
          </w:p>
        </w:tc>
      </w:tr>
      <w:tr w:rsidR="009E5C53" w14:paraId="6B8C8F67" w14:textId="77777777" w:rsidTr="00EB1D90">
        <w:tc>
          <w:tcPr>
            <w:tcW w:w="9498" w:type="dxa"/>
            <w:gridSpan w:val="7"/>
            <w:shd w:val="clear" w:color="auto" w:fill="806000" w:themeFill="accent4" w:themeFillShade="80"/>
          </w:tcPr>
          <w:p w14:paraId="3A2D0102" w14:textId="6F0D9716" w:rsidR="009E5C53" w:rsidRPr="00EB1D90" w:rsidRDefault="009E5C53" w:rsidP="009E5C53">
            <w:pPr>
              <w:jc w:val="center"/>
              <w:rPr>
                <w:rStyle w:val="Sjabloontekst"/>
                <w:color w:val="503D00"/>
              </w:rPr>
            </w:pPr>
            <w:r w:rsidRPr="00EB1D90">
              <w:rPr>
                <w:b/>
                <w:bCs/>
                <w:color w:val="FFFFFF" w:themeColor="background1"/>
              </w:rPr>
              <w:t>Minimale eisen</w:t>
            </w:r>
          </w:p>
        </w:tc>
      </w:tr>
      <w:tr w:rsidR="009E5C53" w14:paraId="7D823C5F" w14:textId="77777777" w:rsidTr="00EB1D90">
        <w:tc>
          <w:tcPr>
            <w:tcW w:w="2539" w:type="dxa"/>
            <w:gridSpan w:val="2"/>
          </w:tcPr>
          <w:p w14:paraId="5DE46A35" w14:textId="77777777" w:rsidR="009E5C53" w:rsidRPr="00EB1D90" w:rsidRDefault="009E5C53" w:rsidP="009E5C53">
            <w:pPr>
              <w:jc w:val="center"/>
              <w:rPr>
                <w:b/>
                <w:bCs/>
                <w:color w:val="503D00"/>
              </w:rPr>
            </w:pPr>
            <w:r w:rsidRPr="00EB1D90">
              <w:rPr>
                <w:b/>
                <w:bCs/>
                <w:color w:val="503D00"/>
              </w:rPr>
              <w:t>Programma van Eisen</w:t>
            </w:r>
          </w:p>
          <w:p w14:paraId="4BB10134" w14:textId="1181B80D" w:rsidR="009E5C53" w:rsidRPr="00EB1D90" w:rsidRDefault="009E5C53" w:rsidP="009E5C53">
            <w:pPr>
              <w:jc w:val="center"/>
              <w:rPr>
                <w:b/>
                <w:bCs/>
                <w:color w:val="503D00"/>
              </w:rPr>
            </w:pPr>
            <w:r w:rsidRPr="00EB1D90">
              <w:rPr>
                <w:b/>
                <w:bCs/>
                <w:color w:val="503D00"/>
              </w:rPr>
              <w:t>(</w:t>
            </w:r>
            <w:proofErr w:type="spellStart"/>
            <w:r w:rsidRPr="00EB1D90">
              <w:rPr>
                <w:b/>
                <w:bCs/>
                <w:color w:val="503D00"/>
              </w:rPr>
              <w:t>PvE</w:t>
            </w:r>
            <w:proofErr w:type="spellEnd"/>
            <w:r w:rsidRPr="00EB1D90">
              <w:rPr>
                <w:b/>
                <w:bCs/>
                <w:color w:val="503D00"/>
              </w:rPr>
              <w:t>)</w:t>
            </w:r>
          </w:p>
        </w:tc>
        <w:tc>
          <w:tcPr>
            <w:tcW w:w="3318" w:type="dxa"/>
            <w:gridSpan w:val="2"/>
          </w:tcPr>
          <w:p w14:paraId="608807A6" w14:textId="5B5014B7" w:rsidR="009E5C53" w:rsidRPr="004A7D5A" w:rsidRDefault="009E5C53" w:rsidP="009E5C53">
            <w:pPr>
              <w:jc w:val="center"/>
            </w:pPr>
            <w:r w:rsidRPr="004A7D5A">
              <w:t xml:space="preserve">Met het doen van een inschrijving </w:t>
            </w:r>
            <w:r>
              <w:t>ga</w:t>
            </w:r>
            <w:r w:rsidR="00AD4994">
              <w:t>at u</w:t>
            </w:r>
            <w:r w:rsidRPr="004A7D5A">
              <w:t xml:space="preserve"> akkoord met het </w:t>
            </w:r>
            <w:proofErr w:type="spellStart"/>
            <w:r w:rsidRPr="004A7D5A">
              <w:t>PvE</w:t>
            </w:r>
            <w:proofErr w:type="spellEnd"/>
            <w:r>
              <w:t>.</w:t>
            </w:r>
          </w:p>
        </w:tc>
        <w:tc>
          <w:tcPr>
            <w:tcW w:w="1195" w:type="dxa"/>
          </w:tcPr>
          <w:p w14:paraId="2FD5F6EE" w14:textId="42B0EAF0" w:rsidR="009E5C53" w:rsidRPr="001B3097" w:rsidRDefault="009E5C53" w:rsidP="009E5C53">
            <w:r w:rsidRPr="001B3097">
              <w:t>-</w:t>
            </w:r>
          </w:p>
        </w:tc>
        <w:tc>
          <w:tcPr>
            <w:tcW w:w="1408" w:type="dxa"/>
          </w:tcPr>
          <w:p w14:paraId="5D9A4A63" w14:textId="488DFB54" w:rsidR="009E5C53" w:rsidRPr="001B3097" w:rsidRDefault="009E5C53" w:rsidP="009E5C53">
            <w:r w:rsidRPr="001B3097">
              <w:t>-</w:t>
            </w:r>
          </w:p>
        </w:tc>
        <w:tc>
          <w:tcPr>
            <w:tcW w:w="1038" w:type="dxa"/>
          </w:tcPr>
          <w:p w14:paraId="11A8383D" w14:textId="1AC95EE6" w:rsidR="009E5C53" w:rsidRPr="00A55F17" w:rsidRDefault="009E5C53" w:rsidP="009E5C53">
            <w:r w:rsidRPr="00A55F17">
              <w:t>3</w:t>
            </w:r>
          </w:p>
        </w:tc>
      </w:tr>
      <w:tr w:rsidR="009E5C53" w14:paraId="71DE44D9" w14:textId="77777777" w:rsidTr="00EB1D90">
        <w:tc>
          <w:tcPr>
            <w:tcW w:w="2539" w:type="dxa"/>
            <w:gridSpan w:val="2"/>
          </w:tcPr>
          <w:p w14:paraId="634B42A8" w14:textId="65A1D317" w:rsidR="009E5C53" w:rsidRPr="00EB1D90" w:rsidRDefault="009E5C53" w:rsidP="009E5C53">
            <w:pPr>
              <w:jc w:val="center"/>
              <w:rPr>
                <w:b/>
                <w:bCs/>
                <w:color w:val="503D00"/>
              </w:rPr>
            </w:pPr>
            <w:r w:rsidRPr="00EB1D90">
              <w:rPr>
                <w:b/>
                <w:bCs/>
                <w:color w:val="503D00"/>
              </w:rPr>
              <w:t>Overige eisen en procedurele voorwaarden</w:t>
            </w:r>
          </w:p>
        </w:tc>
        <w:tc>
          <w:tcPr>
            <w:tcW w:w="3318" w:type="dxa"/>
            <w:gridSpan w:val="2"/>
          </w:tcPr>
          <w:p w14:paraId="594913FA" w14:textId="065BF435" w:rsidR="009E5C53" w:rsidRPr="004A7D5A" w:rsidRDefault="009E5C53" w:rsidP="009E5C53">
            <w:pPr>
              <w:jc w:val="center"/>
            </w:pPr>
            <w:r>
              <w:t>Met het doen van een inschrijving g</w:t>
            </w:r>
            <w:r w:rsidR="00AD4994">
              <w:t>aat u</w:t>
            </w:r>
            <w:r>
              <w:t xml:space="preserve"> akkoord met alle gestelde (minimale) eisen en voorwaarden. </w:t>
            </w:r>
          </w:p>
        </w:tc>
        <w:tc>
          <w:tcPr>
            <w:tcW w:w="1195" w:type="dxa"/>
          </w:tcPr>
          <w:p w14:paraId="63903BB4" w14:textId="3629904C" w:rsidR="009E5C53" w:rsidRPr="001B3097" w:rsidRDefault="009E5C53" w:rsidP="009E5C53">
            <w:r>
              <w:t>-</w:t>
            </w:r>
          </w:p>
        </w:tc>
        <w:tc>
          <w:tcPr>
            <w:tcW w:w="1408" w:type="dxa"/>
          </w:tcPr>
          <w:p w14:paraId="2F4F5916" w14:textId="1312BC3C" w:rsidR="009E5C53" w:rsidRPr="001B3097" w:rsidRDefault="009E5C53" w:rsidP="009E5C53">
            <w:r>
              <w:t>-</w:t>
            </w:r>
          </w:p>
        </w:tc>
        <w:tc>
          <w:tcPr>
            <w:tcW w:w="1038" w:type="dxa"/>
          </w:tcPr>
          <w:p w14:paraId="12195BAA" w14:textId="3D147E9C" w:rsidR="009E5C53" w:rsidRDefault="009E5C53" w:rsidP="009E5C53">
            <w:pPr>
              <w:rPr>
                <w:rStyle w:val="Sjabloontekst"/>
              </w:rPr>
            </w:pPr>
            <w:r>
              <w:t>-</w:t>
            </w:r>
          </w:p>
        </w:tc>
      </w:tr>
    </w:tbl>
    <w:p w14:paraId="49E441B3" w14:textId="6A7D327B" w:rsidR="00C34DB5" w:rsidRDefault="00573594" w:rsidP="00251C77">
      <w:pPr>
        <w:pStyle w:val="Kop2"/>
        <w:spacing w:line="276" w:lineRule="auto"/>
      </w:pPr>
      <w:bookmarkStart w:id="17" w:name="_Toc172562199"/>
      <w:bookmarkStart w:id="18" w:name="_Toc187664345"/>
      <w:r>
        <w:t>Kerncompetenties</w:t>
      </w:r>
      <w:bookmarkEnd w:id="17"/>
      <w:bookmarkEnd w:id="18"/>
      <w:r>
        <w:t xml:space="preserve"> </w:t>
      </w:r>
    </w:p>
    <w:p w14:paraId="172CBC57" w14:textId="201F6B28" w:rsidR="0072355C" w:rsidRDefault="4A70D7C0" w:rsidP="00251C77">
      <w:pPr>
        <w:spacing w:line="276" w:lineRule="auto"/>
      </w:pPr>
      <w:r>
        <w:t>Wij vinden het</w:t>
      </w:r>
      <w:r w:rsidR="6067CE15">
        <w:t xml:space="preserve"> belangrijk </w:t>
      </w:r>
      <w:r>
        <w:t>dat onze leveranciers</w:t>
      </w:r>
      <w:r w:rsidR="245022C3">
        <w:t xml:space="preserve"> over</w:t>
      </w:r>
      <w:r>
        <w:t xml:space="preserve"> voldoende ervaring en deskundigheid </w:t>
      </w:r>
      <w:r w:rsidR="245022C3">
        <w:t xml:space="preserve">beschikken. </w:t>
      </w:r>
      <w:r w:rsidR="00730B1A">
        <w:t xml:space="preserve">Om dit te </w:t>
      </w:r>
      <w:r w:rsidR="00D105DB">
        <w:t>kunnen beoordelen</w:t>
      </w:r>
      <w:r w:rsidR="00D35D03">
        <w:t>,</w:t>
      </w:r>
      <w:r w:rsidR="00D105DB">
        <w:t xml:space="preserve"> vragen wij </w:t>
      </w:r>
      <w:r w:rsidR="003D0117">
        <w:t xml:space="preserve">u </w:t>
      </w:r>
      <w:r w:rsidR="245022C3">
        <w:t xml:space="preserve">bij ieder van de onderstaande kerncompetenties </w:t>
      </w:r>
      <w:r w:rsidR="1DDCCD30">
        <w:t xml:space="preserve">één referentie aan te dragen waaruit blijkt dat </w:t>
      </w:r>
      <w:r w:rsidR="003D0117">
        <w:t>u</w:t>
      </w:r>
      <w:r w:rsidR="1DDCCD30">
        <w:t xml:space="preserve"> over de betreffende kerncompetentie </w:t>
      </w:r>
      <w:r w:rsidR="53E5B27F">
        <w:t>beschikt</w:t>
      </w:r>
      <w:r w:rsidR="1DDCCD30">
        <w:t>.</w:t>
      </w:r>
    </w:p>
    <w:p w14:paraId="31BEB611" w14:textId="1466D9B7" w:rsidR="007C0790" w:rsidRPr="007C0790" w:rsidRDefault="1DDCCD30" w:rsidP="00251C77">
      <w:pPr>
        <w:spacing w:line="276" w:lineRule="auto"/>
        <w:rPr>
          <w:rStyle w:val="Sjabloontekst"/>
        </w:rPr>
      </w:pPr>
      <w:r>
        <w:t xml:space="preserve">Let op: </w:t>
      </w:r>
      <w:r w:rsidR="5451513C">
        <w:t xml:space="preserve">lever dus één referentie in per kerncompetentie. </w:t>
      </w:r>
      <w:r w:rsidR="53E5B27F">
        <w:t xml:space="preserve">Gebruik hiervoor het bijgeleverde </w:t>
      </w:r>
      <w:r w:rsidR="1098D994">
        <w:t xml:space="preserve">referentieformulier (bijlage </w:t>
      </w:r>
      <w:r w:rsidR="00522E5A" w:rsidRPr="00522E5A">
        <w:t>8</w:t>
      </w:r>
      <w:r w:rsidR="1098D994">
        <w:t>).</w:t>
      </w:r>
    </w:p>
    <w:p w14:paraId="15404EAB" w14:textId="01717DC9" w:rsidR="437D6B6D" w:rsidRDefault="437D6B6D" w:rsidP="6B8622BE">
      <w:pPr>
        <w:spacing w:line="276" w:lineRule="auto"/>
      </w:pPr>
      <w:r>
        <w:rPr>
          <w:noProof/>
        </w:rPr>
        <mc:AlternateContent>
          <mc:Choice Requires="wpg">
            <w:drawing>
              <wp:inline distT="0" distB="0" distL="114300" distR="114300" wp14:anchorId="142FA472" wp14:editId="3F677214">
                <wp:extent cx="5461000" cy="1104900"/>
                <wp:effectExtent l="0" t="0" r="25400" b="19050"/>
                <wp:docPr id="767113276" name="Groep 4"/>
                <wp:cNvGraphicFramePr/>
                <a:graphic xmlns:a="http://schemas.openxmlformats.org/drawingml/2006/main">
                  <a:graphicData uri="http://schemas.microsoft.com/office/word/2010/wordprocessingGroup">
                    <wpg:wgp>
                      <wpg:cNvGrpSpPr/>
                      <wpg:grpSpPr>
                        <a:xfrm>
                          <a:off x="0" y="0"/>
                          <a:ext cx="5461000" cy="1104900"/>
                          <a:chOff x="0" y="0"/>
                          <a:chExt cx="5461745" cy="1104900"/>
                        </a:xfrm>
                      </wpg:grpSpPr>
                      <wps:wsp>
                        <wps:cNvPr id="1193091372" name="Rechthoek 1193091372"/>
                        <wps:cNvSpPr/>
                        <wps:spPr>
                          <a:xfrm>
                            <a:off x="1709530" y="0"/>
                            <a:ext cx="3752215" cy="1104900"/>
                          </a:xfrm>
                          <a:prstGeom prst="rect">
                            <a:avLst/>
                          </a:prstGeom>
                          <a:solidFill>
                            <a:schemeClr val="bg2"/>
                          </a:solidFill>
                          <a:ln>
                            <a:solidFill>
                              <a:schemeClr val="bg1"/>
                            </a:solidFill>
                          </a:ln>
                        </wps:spPr>
                        <wps:style>
                          <a:lnRef idx="2">
                            <a:schemeClr val="accent1">
                              <a:shade val="15000"/>
                            </a:schemeClr>
                          </a:lnRef>
                          <a:fillRef idx="1">
                            <a:schemeClr val="accent1"/>
                          </a:fillRef>
                          <a:effectRef idx="0">
                            <a:scrgbClr r="0" g="0" b="0"/>
                          </a:effectRef>
                          <a:fontRef idx="minor">
                            <a:schemeClr val="lt1"/>
                          </a:fontRef>
                        </wps:style>
                        <wps:txbx>
                          <w:txbxContent>
                            <w:p w14:paraId="0E72823F" w14:textId="597CA542" w:rsidR="00430AED" w:rsidRPr="00EB1D90" w:rsidRDefault="00C77133" w:rsidP="00430AED">
                              <w:pPr>
                                <w:spacing w:line="252" w:lineRule="auto"/>
                                <w:rPr>
                                  <w:rFonts w:cs="Calibri"/>
                                  <w:i/>
                                  <w:color w:val="7F7F7F" w:themeColor="text1" w:themeTint="80"/>
                                  <w:szCs w:val="20"/>
                                </w:rPr>
                              </w:pPr>
                              <w:r w:rsidRPr="00EB1D90">
                                <w:rPr>
                                  <w:rFonts w:cs="Calibri"/>
                                  <w:b/>
                                  <w:i/>
                                  <w:color w:val="7F7F7F" w:themeColor="text1" w:themeTint="80"/>
                                  <w:szCs w:val="20"/>
                                </w:rPr>
                                <w:t>Tip:</w:t>
                              </w:r>
                              <w:r w:rsidRPr="00EB1D90">
                                <w:rPr>
                                  <w:rFonts w:cs="Calibri"/>
                                  <w:i/>
                                  <w:color w:val="7F7F7F" w:themeColor="text1" w:themeTint="80"/>
                                  <w:szCs w:val="20"/>
                                </w:rPr>
                                <w:t xml:space="preserve"> </w:t>
                              </w:r>
                              <w:r w:rsidR="00430AED" w:rsidRPr="00EB1D90">
                                <w:rPr>
                                  <w:rFonts w:cs="Calibri"/>
                                  <w:i/>
                                  <w:color w:val="7F7F7F" w:themeColor="text1" w:themeTint="80"/>
                                  <w:szCs w:val="20"/>
                                </w:rPr>
                                <w:t xml:space="preserve">Het uitvragen van referenties </w:t>
                              </w:r>
                              <w:r w:rsidR="0072355C" w:rsidRPr="00EB1D90">
                                <w:rPr>
                                  <w:rFonts w:cs="Calibri"/>
                                  <w:i/>
                                  <w:color w:val="7F7F7F" w:themeColor="text1" w:themeTint="80"/>
                                  <w:szCs w:val="20"/>
                                </w:rPr>
                                <w:t xml:space="preserve">moet </w:t>
                              </w:r>
                              <w:r w:rsidR="00430AED" w:rsidRPr="00EB1D90">
                                <w:rPr>
                                  <w:rFonts w:cs="Calibri"/>
                                  <w:i/>
                                  <w:color w:val="7F7F7F" w:themeColor="text1" w:themeTint="80"/>
                                  <w:szCs w:val="20"/>
                                </w:rPr>
                                <w:t xml:space="preserve">in lijn zijn met de Gids Proportionaliteit. </w:t>
                              </w:r>
                              <w:r w:rsidR="00430AED" w:rsidRPr="00EB1D90">
                                <w:rPr>
                                  <w:rFonts w:eastAsia="Montserrat" w:cs="Calibri"/>
                                  <w:i/>
                                  <w:color w:val="7F7F7F" w:themeColor="text1" w:themeTint="80"/>
                                  <w:szCs w:val="20"/>
                                </w:rPr>
                                <w:t xml:space="preserve">Dit betekent bijvoorbeeld </w:t>
                              </w:r>
                              <w:r w:rsidR="00430AED" w:rsidRPr="00EB1D90">
                                <w:rPr>
                                  <w:rFonts w:cs="Calibri"/>
                                  <w:i/>
                                  <w:color w:val="7F7F7F" w:themeColor="text1" w:themeTint="80"/>
                                  <w:szCs w:val="20"/>
                                </w:rPr>
                                <w:t xml:space="preserve">dat </w:t>
                              </w:r>
                              <w:r w:rsidR="00430AED" w:rsidRPr="00EB1D90">
                                <w:rPr>
                                  <w:rFonts w:eastAsia="Montserrat" w:cs="Calibri"/>
                                  <w:i/>
                                  <w:color w:val="7F7F7F" w:themeColor="text1" w:themeTint="80"/>
                                  <w:szCs w:val="20"/>
                                </w:rPr>
                                <w:t xml:space="preserve">referenties niet gestapeld mogen worden en proportioneel </w:t>
                              </w:r>
                              <w:r w:rsidR="005B2649">
                                <w:rPr>
                                  <w:rFonts w:eastAsia="Montserrat" w:cs="Calibri"/>
                                  <w:i/>
                                  <w:iCs/>
                                  <w:color w:val="7F7F7F" w:themeColor="text1" w:themeTint="80"/>
                                  <w:szCs w:val="20"/>
                                </w:rPr>
                                <w:t>moeten</w:t>
                              </w:r>
                              <w:r w:rsidR="00430AED" w:rsidRPr="00EB1D90">
                                <w:rPr>
                                  <w:rFonts w:eastAsia="Montserrat" w:cs="Calibri"/>
                                  <w:i/>
                                  <w:color w:val="7F7F7F" w:themeColor="text1" w:themeTint="80"/>
                                  <w:szCs w:val="20"/>
                                </w:rPr>
                                <w:t xml:space="preserve"> zijn voor deze opdracht</w:t>
                              </w:r>
                              <w:r w:rsidR="00430AED" w:rsidRPr="00EB1D90">
                                <w:rPr>
                                  <w:rFonts w:cs="Calibri"/>
                                  <w:i/>
                                  <w:color w:val="7F7F7F" w:themeColor="text1" w:themeTint="80"/>
                                  <w:szCs w:val="20"/>
                                </w:rPr>
                                <w:t xml:space="preserve">. Pas hierbij </w:t>
                              </w:r>
                              <w:r w:rsidR="00E97B1E" w:rsidRPr="00EB1D90">
                                <w:rPr>
                                  <w:rFonts w:cs="Calibri"/>
                                  <w:i/>
                                  <w:color w:val="7F7F7F" w:themeColor="text1" w:themeTint="80"/>
                                  <w:szCs w:val="20"/>
                                </w:rPr>
                                <w:t xml:space="preserve">bijvoorbeeld </w:t>
                              </w:r>
                              <w:r w:rsidR="00430AED" w:rsidRPr="00EB1D90">
                                <w:rPr>
                                  <w:rFonts w:cs="Calibri"/>
                                  <w:i/>
                                  <w:color w:val="7F7F7F" w:themeColor="text1" w:themeTint="80"/>
                                  <w:szCs w:val="20"/>
                                </w:rPr>
                                <w:t>de 60% regel toe</w:t>
                              </w:r>
                              <w:r w:rsidR="005B2649">
                                <w:rPr>
                                  <w:rFonts w:cs="Calibri"/>
                                  <w:i/>
                                  <w:iCs/>
                                  <w:color w:val="7F7F7F" w:themeColor="text1" w:themeTint="80"/>
                                  <w:szCs w:val="20"/>
                                </w:rPr>
                                <w:t>. Hierbij mag</w:t>
                              </w:r>
                              <w:r w:rsidR="00430AED" w:rsidRPr="00EB1D90">
                                <w:rPr>
                                  <w:rFonts w:cs="Calibri"/>
                                  <w:i/>
                                  <w:color w:val="7F7F7F" w:themeColor="text1" w:themeTint="80"/>
                                  <w:szCs w:val="20"/>
                                </w:rPr>
                                <w:t xml:space="preserve"> 60% van de opdrachtwaarde/volume als </w:t>
                              </w:r>
                              <w:r w:rsidR="00430AED" w:rsidRPr="00EB1D90">
                                <w:rPr>
                                  <w:rFonts w:cs="Calibri"/>
                                  <w:i/>
                                  <w:iCs/>
                                  <w:color w:val="7F7F7F" w:themeColor="text1" w:themeTint="80"/>
                                  <w:szCs w:val="20"/>
                                </w:rPr>
                                <w:t>refe</w:t>
                              </w:r>
                              <w:r w:rsidR="005B2649">
                                <w:rPr>
                                  <w:rFonts w:cs="Calibri"/>
                                  <w:i/>
                                  <w:iCs/>
                                  <w:color w:val="7F7F7F" w:themeColor="text1" w:themeTint="80"/>
                                  <w:szCs w:val="20"/>
                                </w:rPr>
                                <w:t>re</w:t>
                              </w:r>
                              <w:r w:rsidR="00430AED" w:rsidRPr="00EB1D90">
                                <w:rPr>
                                  <w:rFonts w:cs="Calibri"/>
                                  <w:i/>
                                  <w:iCs/>
                                  <w:color w:val="7F7F7F" w:themeColor="text1" w:themeTint="80"/>
                                  <w:szCs w:val="20"/>
                                </w:rPr>
                                <w:t>ntie</w:t>
                              </w:r>
                              <w:r w:rsidR="0099012A">
                                <w:rPr>
                                  <w:rFonts w:cs="Calibri"/>
                                  <w:i/>
                                  <w:iCs/>
                                  <w:color w:val="7F7F7F" w:themeColor="text1" w:themeTint="80"/>
                                  <w:szCs w:val="20"/>
                                </w:rPr>
                                <w:t xml:space="preserve"> </w:t>
                              </w:r>
                              <w:r w:rsidR="00430AED" w:rsidRPr="00EB1D90">
                                <w:rPr>
                                  <w:rFonts w:cs="Calibri"/>
                                  <w:i/>
                                  <w:color w:val="7F7F7F" w:themeColor="text1" w:themeTint="80"/>
                                  <w:szCs w:val="20"/>
                                </w:rPr>
                                <w:t xml:space="preserve">worden uitgevraagd. </w:t>
                              </w:r>
                            </w:p>
                          </w:txbxContent>
                        </wps:txbx>
                        <wps:bodyPr spcFirstLastPara="0" wrap="square" lIns="91440" tIns="45720" rIns="91440" bIns="45720" anchor="ctr">
                          <a:noAutofit/>
                        </wps:bodyPr>
                      </wps:wsp>
                      <pic:pic xmlns:pic="http://schemas.openxmlformats.org/drawingml/2006/picture">
                        <pic:nvPicPr>
                          <pic:cNvPr id="1587902648" name="Afbeelding 1587902648" descr="Afbeelding met tekst, Lettertype, logo, Graphics&#10;&#10;Automatisch gegenereerde beschrijving"/>
                          <pic:cNvPicPr>
                            <a:picLocks noChangeAspect="1"/>
                          </pic:cNvPicPr>
                        </pic:nvPicPr>
                        <pic:blipFill>
                          <a:blip r:embed="rId11"/>
                          <a:stretch>
                            <a:fillRect/>
                          </a:stretch>
                        </pic:blipFill>
                        <pic:spPr>
                          <a:xfrm>
                            <a:off x="0" y="47708"/>
                            <a:ext cx="1522730" cy="755015"/>
                          </a:xfrm>
                          <a:prstGeom prst="rect">
                            <a:avLst/>
                          </a:prstGeom>
                        </pic:spPr>
                      </pic:pic>
                    </wpg:wgp>
                  </a:graphicData>
                </a:graphic>
              </wp:inline>
            </w:drawing>
          </mc:Choice>
          <mc:Fallback>
            <w:pict>
              <v:group w14:anchorId="142FA472" id="Groep 4" o:spid="_x0000_s1040" style="width:430pt;height:87pt;mso-position-horizontal-relative:char;mso-position-vertical-relative:line" coordsize="54617,1104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">
                <v:rect id="Rechthoek 1193091372" o:spid="_x0000_s1041" style="position:absolute;left:17095;width:37522;height:11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" fillcolor="#e7e6e6 [3214]" strokecolor="white [3212]" strokeweight="1pt">
                  <v:textbox>
                    <w:txbxContent>
                      <w:p w14:paraId="0E72823F" w14:textId="597CA542" w:rsidR="00430AED" w:rsidRPr="00EB1D90" w:rsidRDefault="00C77133" w:rsidP="00430AED">
                        <w:pPr>
                          <w:spacing w:line="252" w:lineRule="auto"/>
                          <w:rPr>
                            <w:rFonts w:cs="Calibri"/>
                            <w:i/>
                            <w:color w:val="7F7F7F" w:themeColor="text1" w:themeTint="80"/>
                            <w:szCs w:val="20"/>
                          </w:rPr>
                        </w:pPr>
                        <w:r w:rsidRPr="00EB1D90">
                          <w:rPr>
                            <w:rFonts w:cs="Calibri"/>
                            <w:b/>
                            <w:i/>
                            <w:color w:val="7F7F7F" w:themeColor="text1" w:themeTint="80"/>
                            <w:szCs w:val="20"/>
                          </w:rPr>
                          <w:t>Tip:</w:t>
                        </w:r>
                        <w:r w:rsidRPr="00EB1D90">
                          <w:rPr>
                            <w:rFonts w:cs="Calibri"/>
                            <w:i/>
                            <w:color w:val="7F7F7F" w:themeColor="text1" w:themeTint="80"/>
                            <w:szCs w:val="20"/>
                          </w:rPr>
                          <w:t xml:space="preserve"> </w:t>
                        </w:r>
                        <w:r w:rsidR="00430AED" w:rsidRPr="00EB1D90">
                          <w:rPr>
                            <w:rFonts w:cs="Calibri"/>
                            <w:i/>
                            <w:color w:val="7F7F7F" w:themeColor="text1" w:themeTint="80"/>
                            <w:szCs w:val="20"/>
                          </w:rPr>
                          <w:t xml:space="preserve">Het uitvragen van referenties </w:t>
                        </w:r>
                        <w:r w:rsidR="0072355C" w:rsidRPr="00EB1D90">
                          <w:rPr>
                            <w:rFonts w:cs="Calibri"/>
                            <w:i/>
                            <w:color w:val="7F7F7F" w:themeColor="text1" w:themeTint="80"/>
                            <w:szCs w:val="20"/>
                          </w:rPr>
                          <w:t xml:space="preserve">moet </w:t>
                        </w:r>
                        <w:r w:rsidR="00430AED" w:rsidRPr="00EB1D90">
                          <w:rPr>
                            <w:rFonts w:cs="Calibri"/>
                            <w:i/>
                            <w:color w:val="7F7F7F" w:themeColor="text1" w:themeTint="80"/>
                            <w:szCs w:val="20"/>
                          </w:rPr>
                          <w:t xml:space="preserve">in lijn zijn met de Gids Proportionaliteit. </w:t>
                        </w:r>
                        <w:r w:rsidR="00430AED" w:rsidRPr="00EB1D90">
                          <w:rPr>
                            <w:rFonts w:eastAsia="Montserrat" w:cs="Calibri"/>
                            <w:i/>
                            <w:color w:val="7F7F7F" w:themeColor="text1" w:themeTint="80"/>
                            <w:szCs w:val="20"/>
                          </w:rPr>
                          <w:t xml:space="preserve">Dit betekent bijvoorbeeld </w:t>
                        </w:r>
                        <w:r w:rsidR="00430AED" w:rsidRPr="00EB1D90">
                          <w:rPr>
                            <w:rFonts w:cs="Calibri"/>
                            <w:i/>
                            <w:color w:val="7F7F7F" w:themeColor="text1" w:themeTint="80"/>
                            <w:szCs w:val="20"/>
                          </w:rPr>
                          <w:t xml:space="preserve">dat </w:t>
                        </w:r>
                        <w:r w:rsidR="00430AED" w:rsidRPr="00EB1D90">
                          <w:rPr>
                            <w:rFonts w:eastAsia="Montserrat" w:cs="Calibri"/>
                            <w:i/>
                            <w:color w:val="7F7F7F" w:themeColor="text1" w:themeTint="80"/>
                            <w:szCs w:val="20"/>
                          </w:rPr>
                          <w:t xml:space="preserve">referenties niet gestapeld mogen worden en proportioneel </w:t>
                        </w:r>
                        <w:r w:rsidR="005B2649">
                          <w:rPr>
                            <w:rFonts w:eastAsia="Montserrat" w:cs="Calibri"/>
                            <w:i/>
                            <w:iCs/>
                            <w:color w:val="7F7F7F" w:themeColor="text1" w:themeTint="80"/>
                            <w:szCs w:val="20"/>
                          </w:rPr>
                          <w:t>moeten</w:t>
                        </w:r>
                        <w:r w:rsidR="00430AED" w:rsidRPr="00EB1D90">
                          <w:rPr>
                            <w:rFonts w:eastAsia="Montserrat" w:cs="Calibri"/>
                            <w:i/>
                            <w:color w:val="7F7F7F" w:themeColor="text1" w:themeTint="80"/>
                            <w:szCs w:val="20"/>
                          </w:rPr>
                          <w:t xml:space="preserve"> zijn voor deze opdracht</w:t>
                        </w:r>
                        <w:r w:rsidR="00430AED" w:rsidRPr="00EB1D90">
                          <w:rPr>
                            <w:rFonts w:cs="Calibri"/>
                            <w:i/>
                            <w:color w:val="7F7F7F" w:themeColor="text1" w:themeTint="80"/>
                            <w:szCs w:val="20"/>
                          </w:rPr>
                          <w:t xml:space="preserve">. Pas hierbij </w:t>
                        </w:r>
                        <w:r w:rsidR="00E97B1E" w:rsidRPr="00EB1D90">
                          <w:rPr>
                            <w:rFonts w:cs="Calibri"/>
                            <w:i/>
                            <w:color w:val="7F7F7F" w:themeColor="text1" w:themeTint="80"/>
                            <w:szCs w:val="20"/>
                          </w:rPr>
                          <w:t xml:space="preserve">bijvoorbeeld </w:t>
                        </w:r>
                        <w:r w:rsidR="00430AED" w:rsidRPr="00EB1D90">
                          <w:rPr>
                            <w:rFonts w:cs="Calibri"/>
                            <w:i/>
                            <w:color w:val="7F7F7F" w:themeColor="text1" w:themeTint="80"/>
                            <w:szCs w:val="20"/>
                          </w:rPr>
                          <w:t>de 60% regel toe</w:t>
                        </w:r>
                        <w:r w:rsidR="005B2649">
                          <w:rPr>
                            <w:rFonts w:cs="Calibri"/>
                            <w:i/>
                            <w:iCs/>
                            <w:color w:val="7F7F7F" w:themeColor="text1" w:themeTint="80"/>
                            <w:szCs w:val="20"/>
                          </w:rPr>
                          <w:t>. Hierbij mag</w:t>
                        </w:r>
                        <w:r w:rsidR="00430AED" w:rsidRPr="00EB1D90">
                          <w:rPr>
                            <w:rFonts w:cs="Calibri"/>
                            <w:i/>
                            <w:color w:val="7F7F7F" w:themeColor="text1" w:themeTint="80"/>
                            <w:szCs w:val="20"/>
                          </w:rPr>
                          <w:t xml:space="preserve"> 60% van de opdrachtwaarde/volume als </w:t>
                        </w:r>
                        <w:r w:rsidR="00430AED" w:rsidRPr="00EB1D90">
                          <w:rPr>
                            <w:rFonts w:cs="Calibri"/>
                            <w:i/>
                            <w:iCs/>
                            <w:color w:val="7F7F7F" w:themeColor="text1" w:themeTint="80"/>
                            <w:szCs w:val="20"/>
                          </w:rPr>
                          <w:t>refe</w:t>
                        </w:r>
                        <w:r w:rsidR="005B2649">
                          <w:rPr>
                            <w:rFonts w:cs="Calibri"/>
                            <w:i/>
                            <w:iCs/>
                            <w:color w:val="7F7F7F" w:themeColor="text1" w:themeTint="80"/>
                            <w:szCs w:val="20"/>
                          </w:rPr>
                          <w:t>re</w:t>
                        </w:r>
                        <w:r w:rsidR="00430AED" w:rsidRPr="00EB1D90">
                          <w:rPr>
                            <w:rFonts w:cs="Calibri"/>
                            <w:i/>
                            <w:iCs/>
                            <w:color w:val="7F7F7F" w:themeColor="text1" w:themeTint="80"/>
                            <w:szCs w:val="20"/>
                          </w:rPr>
                          <w:t>ntie</w:t>
                        </w:r>
                        <w:r w:rsidR="0099012A">
                          <w:rPr>
                            <w:rFonts w:cs="Calibri"/>
                            <w:i/>
                            <w:iCs/>
                            <w:color w:val="7F7F7F" w:themeColor="text1" w:themeTint="80"/>
                            <w:szCs w:val="20"/>
                          </w:rPr>
                          <w:t xml:space="preserve"> </w:t>
                        </w:r>
                        <w:r w:rsidR="00430AED" w:rsidRPr="00EB1D90">
                          <w:rPr>
                            <w:rFonts w:cs="Calibri"/>
                            <w:i/>
                            <w:color w:val="7F7F7F" w:themeColor="text1" w:themeTint="80"/>
                            <w:szCs w:val="20"/>
                          </w:rPr>
                          <w:t xml:space="preserve">worden uitgevraagd. </w:t>
                        </w:r>
                      </w:p>
                    </w:txbxContent>
                  </v:textbox>
                </v:rect>
                <v:shape id="Afbeelding 1587902648" o:spid="_x0000_s1042" type="#_x0000_t75" alt="Afbeelding met tekst, Lettertype, logo, Graphics&#10;&#10;Automatisch gegenereerde beschrijving" style="position:absolute;top:477;width:15227;height:7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">
                  <v:imagedata r:id="rId12" o:title="Afbeelding met tekst, Lettertype, logo, Graphics&#10;&#10;Automatisch gegenereerde beschrijving"/>
                </v:shape>
                <w10:anchorlock/>
              </v:group>
            </w:pict>
          </mc:Fallback>
        </mc:AlternateContent>
      </w:r>
    </w:p>
    <w:p w14:paraId="4EC4DF06" w14:textId="77777777" w:rsidR="00945DB8" w:rsidRPr="007B1472" w:rsidRDefault="00945DB8" w:rsidP="00945DB8">
      <w:pPr>
        <w:spacing w:before="0" w:line="276" w:lineRule="auto"/>
        <w:rPr>
          <w:b/>
          <w:bCs/>
        </w:rPr>
      </w:pPr>
      <w:bookmarkStart w:id="19" w:name="_Toc172562200"/>
      <w:bookmarkStart w:id="20" w:name="_Ref179440278"/>
      <w:r w:rsidRPr="3303F98F">
        <w:rPr>
          <w:b/>
          <w:bCs/>
        </w:rPr>
        <w:t xml:space="preserve">(Perceel 1) Kerncompetentie 1: Ervaring met het uitvoeren van preventief en correctief onderhoud van E-installaties </w:t>
      </w:r>
    </w:p>
    <w:p w14:paraId="71ACD3E0" w14:textId="77777777" w:rsidR="00945DB8" w:rsidRPr="007B1472" w:rsidRDefault="00945DB8" w:rsidP="00945DB8">
      <w:pPr>
        <w:spacing w:before="0" w:line="276" w:lineRule="auto"/>
      </w:pPr>
      <w:r w:rsidRPr="007B1472">
        <w:t xml:space="preserve">U toont met behulp van één referentieproject aan dat u ervaring heeft met het uitvoeren van preventief en correctief onderhoud van E-installaties. </w:t>
      </w:r>
      <w:r>
        <w:t>&lt;</w:t>
      </w:r>
      <w:r w:rsidRPr="00F92E8F">
        <w:rPr>
          <w:rStyle w:val="Sjabloontekst"/>
        </w:rPr>
        <w:t>Keuze</w:t>
      </w:r>
      <w:r>
        <w:rPr>
          <w:rStyle w:val="Sjabloontekst"/>
        </w:rPr>
        <w:t>;</w:t>
      </w:r>
      <w:r>
        <w:t xml:space="preserve"> </w:t>
      </w:r>
      <w:r w:rsidRPr="007B1472">
        <w:t>Het referentieproject dient betrekking te hebben op een organisatie die qua locaties minimaal 60% van het totaal aantal locaties betreft waarvoor Inschrijver zich inschrijft, namelijk &lt;</w:t>
      </w:r>
      <w:r w:rsidRPr="002530C4">
        <w:rPr>
          <w:rStyle w:val="Sjabloontekst"/>
        </w:rPr>
        <w:t>vul hier 60% van het aantal locaties in</w:t>
      </w:r>
      <w:r w:rsidRPr="007B1472">
        <w:t xml:space="preserve">&gt;, en waarbij de </w:t>
      </w:r>
      <w:r>
        <w:t>dienstverlening</w:t>
      </w:r>
      <w:r w:rsidRPr="007B1472">
        <w:t xml:space="preserve"> minimaal </w:t>
      </w:r>
      <w:r>
        <w:t>2</w:t>
      </w:r>
      <w:r w:rsidRPr="007B1472">
        <w:t xml:space="preserve"> jaar is. / Het referentieproject dient betrekking te hebben op een organisatie welke qua oppervlakte minimaal 60% van het oppervlakte bedraagt van deze opdracht, namelijk: &lt;</w:t>
      </w:r>
      <w:r w:rsidRPr="00373478">
        <w:rPr>
          <w:rStyle w:val="Sjabloontekst"/>
        </w:rPr>
        <w:t>vul hier 60% van uw BVO in</w:t>
      </w:r>
      <w:r w:rsidRPr="007B1472">
        <w:t xml:space="preserve">&gt; en waarbij de </w:t>
      </w:r>
      <w:r>
        <w:t>dienstverlening</w:t>
      </w:r>
      <w:r w:rsidRPr="007B1472">
        <w:t xml:space="preserve"> minimaal </w:t>
      </w:r>
      <w:r>
        <w:t>2</w:t>
      </w:r>
      <w:r w:rsidRPr="007B1472">
        <w:t xml:space="preserve"> jaar is</w:t>
      </w:r>
      <w:r>
        <w:t xml:space="preserve">&gt;. </w:t>
      </w:r>
    </w:p>
    <w:p w14:paraId="0E492B65" w14:textId="77777777" w:rsidR="00945DB8" w:rsidRDefault="00945DB8" w:rsidP="00945DB8">
      <w:pPr>
        <w:spacing w:before="0" w:line="276" w:lineRule="auto"/>
      </w:pPr>
      <w:r w:rsidRPr="007B1472">
        <w:t xml:space="preserve">U toont dit aan middels één recente (max. 3 jaar oud) referentie. </w:t>
      </w:r>
    </w:p>
    <w:p w14:paraId="28126E47" w14:textId="77777777" w:rsidR="00945DB8" w:rsidRPr="007B1472" w:rsidRDefault="00945DB8" w:rsidP="00945DB8">
      <w:pPr>
        <w:spacing w:before="0" w:line="276" w:lineRule="auto"/>
      </w:pPr>
    </w:p>
    <w:p w14:paraId="661D5030" w14:textId="77777777" w:rsidR="00945DB8" w:rsidRPr="00F92E8F" w:rsidRDefault="00945DB8" w:rsidP="00945DB8">
      <w:pPr>
        <w:spacing w:before="0" w:line="276" w:lineRule="auto"/>
        <w:rPr>
          <w:b/>
          <w:bCs/>
        </w:rPr>
      </w:pPr>
      <w:r w:rsidRPr="3303F98F">
        <w:rPr>
          <w:b/>
          <w:bCs/>
        </w:rPr>
        <w:t xml:space="preserve">(Perceel 2) Kerncompetentie 2: Ervaring met het uitvoeren van preventief en correctief onderhoud van W-installaties </w:t>
      </w:r>
    </w:p>
    <w:p w14:paraId="0D9A3CB3" w14:textId="77777777" w:rsidR="00945DB8" w:rsidRDefault="00945DB8" w:rsidP="00945DB8">
      <w:pPr>
        <w:spacing w:before="0" w:line="276" w:lineRule="auto"/>
      </w:pPr>
      <w:r w:rsidRPr="007B1472">
        <w:t xml:space="preserve">U toont met behulp van één referentieproject aan dat u ervaring heeft met het uitvoeren van preventief en correctief onderhoud van W-installaties. </w:t>
      </w:r>
      <w:r>
        <w:t>&lt;</w:t>
      </w:r>
      <w:r w:rsidRPr="00F92E8F">
        <w:rPr>
          <w:rStyle w:val="Sjabloontekst"/>
        </w:rPr>
        <w:t>Keuze</w:t>
      </w:r>
      <w:r>
        <w:rPr>
          <w:rStyle w:val="Sjabloontekst"/>
        </w:rPr>
        <w:t>;</w:t>
      </w:r>
      <w:r>
        <w:t xml:space="preserve"> </w:t>
      </w:r>
      <w:r w:rsidRPr="007B1472">
        <w:t>Het referentieproject dient betrekking te hebben op een organisatie die qua locaties minimaal 60% van het totaal aantal locaties betreft waarvoor Inschrijver zich inschrijft, namelijk &lt;</w:t>
      </w:r>
      <w:r w:rsidRPr="002530C4">
        <w:rPr>
          <w:rStyle w:val="Sjabloontekst"/>
        </w:rPr>
        <w:t>vul hier 60% van het aantal locaties in</w:t>
      </w:r>
      <w:r w:rsidRPr="007B1472">
        <w:t xml:space="preserve">&gt;, en waarbij de </w:t>
      </w:r>
      <w:r>
        <w:t>dienstverlening</w:t>
      </w:r>
      <w:r w:rsidRPr="007B1472">
        <w:t xml:space="preserve"> minimaal </w:t>
      </w:r>
      <w:r>
        <w:t>2</w:t>
      </w:r>
      <w:r w:rsidRPr="007B1472">
        <w:t xml:space="preserve"> jaar is. / Het referentieproject dient betrekking te hebben op een organisatie welke qua oppervlakte minimaal 60% van het oppervlakte bedraagt van deze opdracht, namelijk: &lt;</w:t>
      </w:r>
      <w:r w:rsidRPr="00373478">
        <w:rPr>
          <w:rStyle w:val="Sjabloontekst"/>
        </w:rPr>
        <w:t>vul hier 60% van uw BVO in</w:t>
      </w:r>
      <w:r w:rsidRPr="007B1472">
        <w:t xml:space="preserve">&gt; en waarbij de </w:t>
      </w:r>
      <w:r>
        <w:t>dienstverlening</w:t>
      </w:r>
      <w:r w:rsidRPr="007B1472">
        <w:t xml:space="preserve"> minimaal </w:t>
      </w:r>
      <w:r>
        <w:t>2</w:t>
      </w:r>
      <w:r w:rsidRPr="007B1472">
        <w:t xml:space="preserve"> jaar is</w:t>
      </w:r>
      <w:r>
        <w:t xml:space="preserve">&gt;. </w:t>
      </w:r>
    </w:p>
    <w:p w14:paraId="71174AC8" w14:textId="77777777" w:rsidR="00945DB8" w:rsidRDefault="00945DB8" w:rsidP="00945DB8">
      <w:pPr>
        <w:spacing w:before="0" w:line="276" w:lineRule="auto"/>
      </w:pPr>
      <w:r w:rsidRPr="007B1472">
        <w:t xml:space="preserve">U toont dit aan middels één recente (max. 3 jaar oud) referentie. </w:t>
      </w:r>
    </w:p>
    <w:p w14:paraId="259CDDDC" w14:textId="77777777" w:rsidR="00945DB8" w:rsidRPr="007B1472" w:rsidRDefault="00945DB8" w:rsidP="00945DB8">
      <w:pPr>
        <w:spacing w:before="0" w:line="276" w:lineRule="auto"/>
      </w:pPr>
    </w:p>
    <w:p w14:paraId="0DF7F680" w14:textId="77777777" w:rsidR="00945DB8" w:rsidRPr="008219B6" w:rsidRDefault="00945DB8" w:rsidP="00945DB8">
      <w:pPr>
        <w:spacing w:before="0" w:line="276" w:lineRule="auto"/>
        <w:rPr>
          <w:b/>
          <w:bCs/>
        </w:rPr>
      </w:pPr>
      <w:r w:rsidRPr="008219B6">
        <w:rPr>
          <w:b/>
          <w:bCs/>
        </w:rPr>
        <w:t xml:space="preserve">(Perceel 3) Kerncompetentie 3: Ervaring met het uitvoeren van preventief en correctief onderhoud van transportinstallaties </w:t>
      </w:r>
    </w:p>
    <w:p w14:paraId="7CB83B1A" w14:textId="77777777" w:rsidR="00945DB8" w:rsidRDefault="00945DB8" w:rsidP="00945DB8">
      <w:pPr>
        <w:spacing w:before="0" w:line="276" w:lineRule="auto"/>
      </w:pPr>
      <w:r w:rsidRPr="007B1472">
        <w:t xml:space="preserve">U toont met behulp van één referentieproject aan dat u ervaring heeft met het uitvoeren van preventief en correctief onderhoud van transportinstallaties. </w:t>
      </w:r>
      <w:r>
        <w:t>&lt;</w:t>
      </w:r>
      <w:r w:rsidRPr="00F92E8F">
        <w:rPr>
          <w:rStyle w:val="Sjabloontekst"/>
        </w:rPr>
        <w:t>Keuze</w:t>
      </w:r>
      <w:r>
        <w:rPr>
          <w:rStyle w:val="Sjabloontekst"/>
        </w:rPr>
        <w:t>;</w:t>
      </w:r>
      <w:r>
        <w:t xml:space="preserve"> </w:t>
      </w:r>
      <w:r w:rsidRPr="007B1472">
        <w:t>Het referentieproject dient betrekking te hebben op een organisatie die qua locaties minimaal 60% van het totaal aantal locaties betreft waarvoor Inschrijver zich inschrijft, namelijk &lt;</w:t>
      </w:r>
      <w:r w:rsidRPr="002530C4">
        <w:rPr>
          <w:rStyle w:val="Sjabloontekst"/>
        </w:rPr>
        <w:t>vul hier 60% van het aantal locaties in</w:t>
      </w:r>
      <w:r w:rsidRPr="007B1472">
        <w:t xml:space="preserve">&gt;, en waarbij de </w:t>
      </w:r>
      <w:r>
        <w:t>dienstverlening</w:t>
      </w:r>
      <w:r w:rsidRPr="007B1472">
        <w:t xml:space="preserve"> minimaal </w:t>
      </w:r>
      <w:r>
        <w:t>2</w:t>
      </w:r>
      <w:r w:rsidRPr="007B1472">
        <w:t xml:space="preserve"> jaar is. / Het referentieproject dient betrekking te hebben op een organisatie welke </w:t>
      </w:r>
      <w:r>
        <w:t>aantal</w:t>
      </w:r>
      <w:r w:rsidRPr="007B1472">
        <w:t xml:space="preserve"> </w:t>
      </w:r>
      <w:r>
        <w:t>transportinstallaties</w:t>
      </w:r>
      <w:r w:rsidRPr="007B1472">
        <w:t xml:space="preserve"> minimaal 60% van het </w:t>
      </w:r>
      <w:r>
        <w:t>totale aantal transportinstallaties</w:t>
      </w:r>
      <w:r w:rsidRPr="007B1472">
        <w:t xml:space="preserve"> bedraagt van deze opdracht, namelijk: &lt;</w:t>
      </w:r>
      <w:r w:rsidRPr="00373478">
        <w:rPr>
          <w:rStyle w:val="Sjabloontekst"/>
        </w:rPr>
        <w:t xml:space="preserve">vul hier 60% van </w:t>
      </w:r>
      <w:r>
        <w:rPr>
          <w:rStyle w:val="Sjabloontekst"/>
        </w:rPr>
        <w:t>het aantal transportinstallaties</w:t>
      </w:r>
      <w:r w:rsidRPr="00373478">
        <w:rPr>
          <w:rStyle w:val="Sjabloontekst"/>
        </w:rPr>
        <w:t xml:space="preserve"> in</w:t>
      </w:r>
      <w:r w:rsidRPr="007B1472">
        <w:t xml:space="preserve">&gt; en waarbij de </w:t>
      </w:r>
      <w:r>
        <w:t>dienstverlening</w:t>
      </w:r>
      <w:r w:rsidRPr="007B1472">
        <w:t xml:space="preserve"> minimaal </w:t>
      </w:r>
      <w:r>
        <w:t>2</w:t>
      </w:r>
      <w:r w:rsidRPr="007B1472">
        <w:t xml:space="preserve"> jaar is</w:t>
      </w:r>
      <w:r>
        <w:t xml:space="preserve">&gt;. </w:t>
      </w:r>
    </w:p>
    <w:p w14:paraId="42C053E6" w14:textId="77777777" w:rsidR="00945DB8" w:rsidRPr="007B1472" w:rsidRDefault="00945DB8" w:rsidP="00945DB8">
      <w:pPr>
        <w:spacing w:before="0" w:line="276" w:lineRule="auto"/>
      </w:pPr>
      <w:r w:rsidRPr="007B1472">
        <w:t xml:space="preserve">U toont dit aan middels één recente (max. 3 jaar oud) referentie. </w:t>
      </w:r>
    </w:p>
    <w:p w14:paraId="675F7758" w14:textId="77777777" w:rsidR="00945DB8" w:rsidRPr="007B1472" w:rsidRDefault="00945DB8" w:rsidP="00945DB8">
      <w:pPr>
        <w:spacing w:before="0" w:line="276" w:lineRule="auto"/>
      </w:pPr>
    </w:p>
    <w:p w14:paraId="54724E2C" w14:textId="77777777" w:rsidR="00945DB8" w:rsidRPr="008219B6" w:rsidRDefault="00945DB8" w:rsidP="00945DB8">
      <w:pPr>
        <w:spacing w:before="0" w:line="276" w:lineRule="auto"/>
        <w:rPr>
          <w:b/>
          <w:bCs/>
        </w:rPr>
      </w:pPr>
      <w:r>
        <w:rPr>
          <w:b/>
          <w:bCs/>
        </w:rPr>
        <w:t xml:space="preserve">(Perceel 4) </w:t>
      </w:r>
      <w:r w:rsidRPr="008219B6">
        <w:rPr>
          <w:b/>
          <w:bCs/>
        </w:rPr>
        <w:t xml:space="preserve">Kerncompetentie 4: Ervaring met het uitvoeren van preventief en correctief onderhoud van (brand)veiligheidsinstallaties </w:t>
      </w:r>
    </w:p>
    <w:p w14:paraId="402DDAB5" w14:textId="77777777" w:rsidR="00945DB8" w:rsidRDefault="00945DB8" w:rsidP="00945DB8">
      <w:pPr>
        <w:spacing w:before="0" w:line="276" w:lineRule="auto"/>
      </w:pPr>
      <w:r w:rsidRPr="007B1472">
        <w:t xml:space="preserve">U toont met behulp van één referentieproject aan dat u ervaring heeft met het uitvoeren van preventief en correctief onderhoud van E-installaties. </w:t>
      </w:r>
      <w:r>
        <w:t>&lt;</w:t>
      </w:r>
      <w:r w:rsidRPr="00F92E8F">
        <w:rPr>
          <w:rStyle w:val="Sjabloontekst"/>
        </w:rPr>
        <w:t>Keuze</w:t>
      </w:r>
      <w:r>
        <w:rPr>
          <w:rStyle w:val="Sjabloontekst"/>
        </w:rPr>
        <w:t>;</w:t>
      </w:r>
      <w:r>
        <w:t xml:space="preserve"> </w:t>
      </w:r>
      <w:r w:rsidRPr="007B1472">
        <w:t>Het referentieproject dient betrekking te hebben op een organisatie die qua locaties minimaal 60% van het totaal aantal locaties betreft waarvoor Inschrijver zich inschrijft, namelijk &lt;</w:t>
      </w:r>
      <w:r w:rsidRPr="002530C4">
        <w:rPr>
          <w:rStyle w:val="Sjabloontekst"/>
        </w:rPr>
        <w:t>vul hier 60% van het aantal locaties in</w:t>
      </w:r>
      <w:r w:rsidRPr="007B1472">
        <w:t xml:space="preserve">&gt;, en waarbij de </w:t>
      </w:r>
      <w:r>
        <w:t>dienstverlening</w:t>
      </w:r>
      <w:r w:rsidRPr="007B1472">
        <w:t xml:space="preserve"> minimaal </w:t>
      </w:r>
      <w:r>
        <w:t>2</w:t>
      </w:r>
      <w:r w:rsidRPr="007B1472">
        <w:t xml:space="preserve"> jaar is. / Het referentieproject dient betrekking te hebben op een organisatie welke qua oppervlakte minimaal 60% van het oppervlakte bedraagt van deze opdracht, namelijk: &lt;</w:t>
      </w:r>
      <w:r w:rsidRPr="00373478">
        <w:rPr>
          <w:rStyle w:val="Sjabloontekst"/>
        </w:rPr>
        <w:t>vul hier 60% van uw BVO in</w:t>
      </w:r>
      <w:r w:rsidRPr="007B1472">
        <w:t xml:space="preserve">&gt; en waarbij de </w:t>
      </w:r>
      <w:r>
        <w:t>dienstverlening</w:t>
      </w:r>
      <w:r w:rsidRPr="007B1472">
        <w:t xml:space="preserve"> minimaal </w:t>
      </w:r>
      <w:r>
        <w:t>2</w:t>
      </w:r>
      <w:r w:rsidRPr="007B1472">
        <w:t xml:space="preserve"> jaar is</w:t>
      </w:r>
      <w:r>
        <w:t xml:space="preserve">&gt;. </w:t>
      </w:r>
    </w:p>
    <w:p w14:paraId="3A2C1ABC" w14:textId="77777777" w:rsidR="00945DB8" w:rsidRPr="007B1472" w:rsidRDefault="00945DB8" w:rsidP="00945DB8">
      <w:pPr>
        <w:spacing w:before="0" w:line="276" w:lineRule="auto"/>
      </w:pPr>
      <w:r w:rsidRPr="007B1472">
        <w:t xml:space="preserve">U toont dit aan middels één recente (max. 3 jaar oud) referentie. </w:t>
      </w:r>
    </w:p>
    <w:p w14:paraId="490A74FD" w14:textId="77777777" w:rsidR="00945DB8" w:rsidRDefault="00945DB8" w:rsidP="00945DB8">
      <w:pPr>
        <w:spacing w:line="276" w:lineRule="auto"/>
        <w:rPr>
          <w:rStyle w:val="Sjabloontekst"/>
          <w:b/>
          <w:bCs/>
        </w:rPr>
      </w:pPr>
    </w:p>
    <w:p w14:paraId="3136EDD2" w14:textId="77777777" w:rsidR="00945DB8" w:rsidRPr="00AA11B9" w:rsidRDefault="00945DB8" w:rsidP="00945DB8">
      <w:pPr>
        <w:spacing w:before="0" w:line="276" w:lineRule="auto"/>
        <w:rPr>
          <w:rStyle w:val="Sjabloontekst"/>
          <w:b/>
          <w:bCs/>
        </w:rPr>
      </w:pPr>
      <w:r w:rsidRPr="00AA11B9">
        <w:rPr>
          <w:rStyle w:val="Sjabloontekst"/>
          <w:b/>
          <w:bCs/>
        </w:rPr>
        <w:t xml:space="preserve">Kerncompetentie 5: …. </w:t>
      </w:r>
    </w:p>
    <w:p w14:paraId="234E57F3" w14:textId="77777777" w:rsidR="00945DB8" w:rsidRDefault="00945DB8" w:rsidP="00945DB8">
      <w:pPr>
        <w:spacing w:line="276" w:lineRule="auto"/>
        <w:rPr>
          <w:rStyle w:val="Sjabloontekst"/>
          <w:b/>
          <w:bCs/>
        </w:rPr>
      </w:pPr>
      <w:r w:rsidRPr="005D152D">
        <w:rPr>
          <w:b/>
          <w:bCs/>
          <w:shd w:val="clear" w:color="auto" w:fill="CCCC00"/>
        </w:rPr>
        <w:t>De door u opgegeven referentie dient minimaal X maanden aaneengesloten te hebben geduurd</w:t>
      </w:r>
      <w:r>
        <w:rPr>
          <w:b/>
          <w:bCs/>
          <w:shd w:val="clear" w:color="auto" w:fill="CCCC00"/>
        </w:rPr>
        <w:t>.</w:t>
      </w:r>
    </w:p>
    <w:p w14:paraId="6C54CFB9" w14:textId="6A048858" w:rsidR="00B63E7B" w:rsidRPr="00B63E7B" w:rsidRDefault="00DE0257" w:rsidP="00997C1C">
      <w:pPr>
        <w:pStyle w:val="Kop1"/>
      </w:pPr>
      <w:bookmarkStart w:id="21" w:name="_Toc187664346"/>
      <w:r>
        <w:t>Waar beoordelen wij op?</w:t>
      </w:r>
      <w:bookmarkEnd w:id="19"/>
      <w:bookmarkEnd w:id="20"/>
      <w:bookmarkEnd w:id="21"/>
      <w:r>
        <w:t xml:space="preserve"> </w:t>
      </w:r>
    </w:p>
    <w:p w14:paraId="5A02ACCA" w14:textId="4B2A727E" w:rsidR="00511DED" w:rsidRDefault="006357C7" w:rsidP="00511DED">
      <w:pPr>
        <w:pStyle w:val="Kop2"/>
      </w:pPr>
      <w:bookmarkStart w:id="22" w:name="_Toc172562201"/>
      <w:bookmarkStart w:id="23" w:name="_Toc187664347"/>
      <w:r>
        <w:t>Onze beoordelingsmethode</w:t>
      </w:r>
      <w:bookmarkEnd w:id="22"/>
      <w:bookmarkEnd w:id="23"/>
      <w:r>
        <w:t xml:space="preserve"> </w:t>
      </w:r>
    </w:p>
    <w:p w14:paraId="671804CA" w14:textId="3D1BB70E" w:rsidR="00A714DA" w:rsidRDefault="00345BC2" w:rsidP="00795894">
      <w:pPr>
        <w:spacing w:line="276" w:lineRule="auto"/>
      </w:pPr>
      <w:r>
        <w:t>We gunnen de opdracht voorlopig aan de</w:t>
      </w:r>
      <w:r w:rsidR="00BB29B8">
        <w:t xml:space="preserve"> economisch meest voordelige</w:t>
      </w:r>
      <w:r>
        <w:t xml:space="preserve"> inschrijving met de beste </w:t>
      </w:r>
      <w:r w:rsidR="00BB29B8">
        <w:t xml:space="preserve">prijs-/kwaliteitverhouding. </w:t>
      </w:r>
      <w:r w:rsidR="00CB0F95">
        <w:t xml:space="preserve">We beoordelen </w:t>
      </w:r>
      <w:r w:rsidR="00231AAC">
        <w:t>uw</w:t>
      </w:r>
      <w:r w:rsidR="00CB0F95">
        <w:t xml:space="preserve"> inschrijving dus op zowel prijs als kwaliteit. Dit doen w</w:t>
      </w:r>
      <w:r w:rsidR="00704C02">
        <w:t>e</w:t>
      </w:r>
      <w:r w:rsidR="00CB0F95">
        <w:t xml:space="preserve"> aan de hand van </w:t>
      </w:r>
      <w:r w:rsidR="005F7545">
        <w:t xml:space="preserve">bepaalde gunningscriteria en bijbehorende punten die </w:t>
      </w:r>
      <w:r w:rsidR="001B63F6">
        <w:t>u v</w:t>
      </w:r>
      <w:r w:rsidR="005F7545">
        <w:t>oor een criterium kunt verdienen</w:t>
      </w:r>
      <w:r w:rsidR="0094788E">
        <w:t xml:space="preserve">, zoals beschreven in </w:t>
      </w:r>
      <w:r w:rsidR="0094788E" w:rsidRPr="40D263D7">
        <w:rPr>
          <w:rStyle w:val="Sjabloontekst"/>
        </w:rPr>
        <w:t>&lt;Tabel X</w:t>
      </w:r>
      <w:r w:rsidR="00744E4A" w:rsidRPr="40D263D7">
        <w:rPr>
          <w:rStyle w:val="Sjabloontekst"/>
        </w:rPr>
        <w:t xml:space="preserve"> of A</w:t>
      </w:r>
      <w:r w:rsidR="0094788E" w:rsidRPr="40D263D7">
        <w:rPr>
          <w:rStyle w:val="Sjabloontekst"/>
        </w:rPr>
        <w:t>&gt;</w:t>
      </w:r>
      <w:r w:rsidR="0094788E">
        <w:t>.</w:t>
      </w:r>
      <w:r w:rsidR="001577AA">
        <w:t xml:space="preserve"> </w:t>
      </w:r>
      <w:r w:rsidR="005B29D2">
        <w:t xml:space="preserve">De toewijzing van het puntenaantal doen wij </w:t>
      </w:r>
      <w:r w:rsidR="00D27F93">
        <w:t>en alleen</w:t>
      </w:r>
      <w:r w:rsidR="00A41C79">
        <w:t xml:space="preserve"> </w:t>
      </w:r>
      <w:r w:rsidR="005B29D2">
        <w:t xml:space="preserve">op basis van de </w:t>
      </w:r>
      <w:r w:rsidR="005B29D2" w:rsidRPr="40D263D7">
        <w:rPr>
          <w:rStyle w:val="Sjabloontekst"/>
        </w:rPr>
        <w:t>&lt;</w:t>
      </w:r>
      <w:r w:rsidR="008A0A92" w:rsidRPr="40D263D7">
        <w:rPr>
          <w:rStyle w:val="Sjabloontekst"/>
        </w:rPr>
        <w:t xml:space="preserve"> </w:t>
      </w:r>
      <w:r w:rsidR="005B29D2" w:rsidRPr="40D263D7">
        <w:rPr>
          <w:rStyle w:val="Sjabloontekst"/>
        </w:rPr>
        <w:t xml:space="preserve">/gewogen factor/gunnen op waarde/laagste prijs&gt; </w:t>
      </w:r>
      <w:r w:rsidR="005B29D2">
        <w:t xml:space="preserve">methode. </w:t>
      </w:r>
      <w:r w:rsidR="00CC32DA">
        <w:t xml:space="preserve">Dit werkt als volgt: </w:t>
      </w:r>
    </w:p>
    <w:p w14:paraId="248BC411" w14:textId="0DEA8303" w:rsidR="004504F3" w:rsidRPr="009F2B9E" w:rsidRDefault="009F2B9E" w:rsidP="00795894">
      <w:pPr>
        <w:spacing w:line="276" w:lineRule="auto"/>
        <w:rPr>
          <w:b/>
          <w:bCs/>
        </w:rPr>
      </w:pPr>
      <w:r w:rsidRPr="009F2B9E">
        <w:rPr>
          <w:b/>
          <w:bCs/>
        </w:rPr>
        <w:lastRenderedPageBreak/>
        <w:t>Gewogen factor methode</w:t>
      </w:r>
      <w:r w:rsidR="00585102">
        <w:rPr>
          <w:b/>
          <w:bCs/>
        </w:rPr>
        <w:t>:</w:t>
      </w:r>
    </w:p>
    <w:p w14:paraId="72E9531A" w14:textId="08612EFF" w:rsidR="00031DF5" w:rsidRDefault="287A8655" w:rsidP="0099012A">
      <w:pPr>
        <w:pStyle w:val="Lijstalinea"/>
        <w:numPr>
          <w:ilvl w:val="0"/>
          <w:numId w:val="49"/>
        </w:numPr>
      </w:pPr>
      <w:r>
        <w:t xml:space="preserve">De toewijzing van het puntenaantal per kwalitatief gunningscriterium </w:t>
      </w:r>
      <w:r w:rsidR="5900E5FE">
        <w:t xml:space="preserve">doen wij op basis </w:t>
      </w:r>
      <w:r w:rsidR="77524301">
        <w:t xml:space="preserve">van de waarderingen in </w:t>
      </w:r>
      <w:r w:rsidR="77524301" w:rsidRPr="6B8622BE">
        <w:rPr>
          <w:rStyle w:val="Sjabloontekst"/>
        </w:rPr>
        <w:t>&lt;Tabel Y&gt;</w:t>
      </w:r>
      <w:r w:rsidR="0656A995" w:rsidRPr="6B8622BE">
        <w:rPr>
          <w:rStyle w:val="Sjabloontekst"/>
        </w:rPr>
        <w:t xml:space="preserve"> </w:t>
      </w:r>
      <w:r w:rsidR="0656A995">
        <w:t>en de puntenaantallen in</w:t>
      </w:r>
      <w:r w:rsidR="0656A995" w:rsidRPr="6B8622BE">
        <w:rPr>
          <w:rStyle w:val="Sjabloontekst"/>
        </w:rPr>
        <w:t xml:space="preserve"> &lt;Tabel X&gt;</w:t>
      </w:r>
      <w:r w:rsidR="77524301">
        <w:t xml:space="preserve">. </w:t>
      </w:r>
      <w:r w:rsidR="0CD91223" w:rsidRPr="0099012A">
        <w:rPr>
          <w:u w:val="single"/>
        </w:rPr>
        <w:t>Voorbeeld</w:t>
      </w:r>
      <w:r w:rsidR="0CD91223">
        <w:t xml:space="preserve">: </w:t>
      </w:r>
      <w:r w:rsidR="1DD8B656">
        <w:t xml:space="preserve">De beoordelaars beoordelen </w:t>
      </w:r>
      <w:r w:rsidR="003549C2">
        <w:t>uw</w:t>
      </w:r>
      <w:r w:rsidR="1DD8B656">
        <w:t xml:space="preserve"> uitwerking van GC </w:t>
      </w:r>
      <w:r w:rsidR="2D08A43E">
        <w:t>1</w:t>
      </w:r>
      <w:r w:rsidR="1DD8B656">
        <w:t xml:space="preserve"> met een ‘8, Goed’. </w:t>
      </w:r>
      <w:r w:rsidR="003549C2">
        <w:t xml:space="preserve">U </w:t>
      </w:r>
      <w:r w:rsidR="1DD8B656">
        <w:t xml:space="preserve">krijgt vervolgens 80% van het maximaal aantal punten bij GC </w:t>
      </w:r>
      <w:r w:rsidR="2D08A43E">
        <w:t>1</w:t>
      </w:r>
      <w:r w:rsidR="1DD8B656">
        <w:t xml:space="preserve"> zoals beschreven in </w:t>
      </w:r>
      <w:r w:rsidR="5DBFB47B" w:rsidRPr="6B8622BE">
        <w:rPr>
          <w:rStyle w:val="Sjabloontekst"/>
        </w:rPr>
        <w:t>&lt;Tabel X&gt;</w:t>
      </w:r>
      <w:r w:rsidR="5DBFB47B">
        <w:t xml:space="preserve">. </w:t>
      </w:r>
    </w:p>
    <w:p w14:paraId="7EEFC85C" w14:textId="7AF9D06A" w:rsidR="007B7BC3" w:rsidRDefault="53B2F8E2" w:rsidP="6B8622BE">
      <w:pPr>
        <w:pStyle w:val="Lijstalinea"/>
        <w:numPr>
          <w:ilvl w:val="0"/>
          <w:numId w:val="49"/>
        </w:numPr>
      </w:pPr>
      <w:r>
        <w:t xml:space="preserve">De toewijzing van het puntenaantal voor het gunningscriterium prijs doen wij </w:t>
      </w:r>
      <w:r w:rsidR="001C213E" w:rsidRPr="000C0B25">
        <w:rPr>
          <w:rStyle w:val="Sjabloontekst"/>
        </w:rPr>
        <w:t>relatief</w:t>
      </w:r>
      <w:r w:rsidR="000C0B25" w:rsidRPr="000C0B25">
        <w:rPr>
          <w:rStyle w:val="Sjabloontekst"/>
        </w:rPr>
        <w:t>/absoluut</w:t>
      </w:r>
      <w:r w:rsidR="001C213E">
        <w:t xml:space="preserve">, dit gaat </w:t>
      </w:r>
      <w:r>
        <w:t>a</w:t>
      </w:r>
      <w:r w:rsidR="7A184197">
        <w:t xml:space="preserve">ls volgt. </w:t>
      </w:r>
      <w:r w:rsidR="000C0B25" w:rsidRPr="000C0B25">
        <w:rPr>
          <w:rStyle w:val="Sjabloontekst"/>
        </w:rPr>
        <w:t>&lt;</w:t>
      </w:r>
      <w:r w:rsidR="7A184197" w:rsidRPr="000C0B25">
        <w:rPr>
          <w:rStyle w:val="Sjabloontekst"/>
        </w:rPr>
        <w:t>Voorbeeld</w:t>
      </w:r>
      <w:r w:rsidR="000C0B25" w:rsidRPr="000C0B25">
        <w:rPr>
          <w:rStyle w:val="Sjabloontekst"/>
        </w:rPr>
        <w:t xml:space="preserve"> relatief&gt;</w:t>
      </w:r>
      <w:r w:rsidR="7A184197" w:rsidRPr="000C0B25">
        <w:rPr>
          <w:rStyle w:val="Sjabloontekst"/>
        </w:rPr>
        <w:t>:</w:t>
      </w:r>
      <w:r w:rsidR="7A184197">
        <w:t xml:space="preserve"> </w:t>
      </w:r>
      <w:r w:rsidR="003549C2">
        <w:t>U</w:t>
      </w:r>
      <w:r w:rsidR="7C8A6DC9">
        <w:t xml:space="preserve"> kunt </w:t>
      </w:r>
      <w:r w:rsidR="7C8A6DC9" w:rsidRPr="00533CB2">
        <w:rPr>
          <w:rStyle w:val="Sjabloontekst"/>
        </w:rPr>
        <w:t>40</w:t>
      </w:r>
      <w:r w:rsidR="7C8A6DC9">
        <w:t xml:space="preserve"> punten behalen voor het criterium prijs. De puntenscore op dit onderdeel berekenen wij vervolgens aan de hand van de volgende formule: </w:t>
      </w:r>
      <w:r w:rsidR="7C8A6DC9" w:rsidRPr="00637F0D">
        <w:t xml:space="preserve">(laagst ingeschreven prijs / </w:t>
      </w:r>
      <w:r w:rsidR="003549C2">
        <w:t>uw</w:t>
      </w:r>
      <w:r w:rsidR="00074FD6" w:rsidRPr="00637F0D">
        <w:t xml:space="preserve"> </w:t>
      </w:r>
      <w:r w:rsidR="7C8A6DC9" w:rsidRPr="00637F0D">
        <w:t>inschrijfprijs)</w:t>
      </w:r>
      <w:r w:rsidR="7C8A6DC9">
        <w:t xml:space="preserve"> x </w:t>
      </w:r>
      <w:r w:rsidR="7C8A6DC9" w:rsidRPr="00533CB2">
        <w:rPr>
          <w:rStyle w:val="Sjabloontekst"/>
        </w:rPr>
        <w:t>40</w:t>
      </w:r>
      <w:r w:rsidR="7C8A6DC9">
        <w:t xml:space="preserve">. </w:t>
      </w:r>
      <w:r w:rsidR="3103E823">
        <w:t xml:space="preserve">De laagst ingeschreven prijs </w:t>
      </w:r>
      <w:r w:rsidR="00D511E9">
        <w:t xml:space="preserve">ontvangt </w:t>
      </w:r>
      <w:r w:rsidR="3103E823">
        <w:t xml:space="preserve">het gehele puntentotaal voor het criterium prijs. </w:t>
      </w:r>
    </w:p>
    <w:p w14:paraId="008931A0" w14:textId="4EAAD454" w:rsidR="007B7BC3" w:rsidRDefault="2A0F325E" w:rsidP="6B8622BE">
      <w:pPr>
        <w:spacing w:line="276" w:lineRule="auto"/>
      </w:pPr>
      <w:r>
        <w:t xml:space="preserve">Aan de inschrijver met de meeste </w:t>
      </w:r>
      <w:r w:rsidR="00BE7486">
        <w:t>totaal</w:t>
      </w:r>
      <w:r>
        <w:t xml:space="preserve">punten wordt voorlopig de opdracht gegund. </w:t>
      </w:r>
    </w:p>
    <w:p w14:paraId="13343559" w14:textId="6867A87D" w:rsidR="009C5950" w:rsidRDefault="009C5950" w:rsidP="6B8622BE">
      <w:pPr>
        <w:spacing w:line="276" w:lineRule="auto"/>
      </w:pPr>
      <w:r>
        <w:rPr>
          <w:noProof/>
        </w:rPr>
        <mc:AlternateContent>
          <mc:Choice Requires="wpg">
            <w:drawing>
              <wp:inline distT="0" distB="0" distL="114300" distR="114300" wp14:anchorId="2AC68447" wp14:editId="469169EA">
                <wp:extent cx="5505450" cy="1390650"/>
                <wp:effectExtent l="0" t="0" r="19050" b="19050"/>
                <wp:docPr id="982111093" name="Groep 4"/>
                <wp:cNvGraphicFramePr/>
                <a:graphic xmlns:a="http://schemas.openxmlformats.org/drawingml/2006/main">
                  <a:graphicData uri="http://schemas.microsoft.com/office/word/2010/wordprocessingGroup">
                    <wpg:wgp>
                      <wpg:cNvGrpSpPr/>
                      <wpg:grpSpPr>
                        <a:xfrm>
                          <a:off x="0" y="0"/>
                          <a:ext cx="5505450" cy="1390650"/>
                          <a:chOff x="0" y="0"/>
                          <a:chExt cx="5461745" cy="1223772"/>
                        </a:xfrm>
                      </wpg:grpSpPr>
                      <wps:wsp>
                        <wps:cNvPr id="1132948584" name="Rechthoek 1132948584"/>
                        <wps:cNvSpPr/>
                        <wps:spPr>
                          <a:xfrm>
                            <a:off x="1709530" y="0"/>
                            <a:ext cx="3752215" cy="1223772"/>
                          </a:xfrm>
                          <a:prstGeom prst="rect">
                            <a:avLst/>
                          </a:prstGeom>
                          <a:solidFill>
                            <a:schemeClr val="bg2"/>
                          </a:solidFill>
                          <a:ln>
                            <a:solidFill>
                              <a:schemeClr val="bg1"/>
                            </a:solidFill>
                          </a:ln>
                        </wps:spPr>
                        <wps:style>
                          <a:lnRef idx="2">
                            <a:schemeClr val="accent1">
                              <a:shade val="15000"/>
                            </a:schemeClr>
                          </a:lnRef>
                          <a:fillRef idx="1">
                            <a:schemeClr val="accent1"/>
                          </a:fillRef>
                          <a:effectRef idx="0">
                            <a:scrgbClr r="0" g="0" b="0"/>
                          </a:effectRef>
                          <a:fontRef idx="minor">
                            <a:schemeClr val="lt1"/>
                          </a:fontRef>
                        </wps:style>
                        <wps:txbx>
                          <w:txbxContent>
                            <w:p w14:paraId="79D35206" w14:textId="0087F59B" w:rsidR="00430AED" w:rsidRPr="00EB1D90" w:rsidRDefault="008C7C9D" w:rsidP="00430AED">
                              <w:pPr>
                                <w:spacing w:line="252" w:lineRule="auto"/>
                                <w:rPr>
                                  <w:rFonts w:cs="Calibri"/>
                                  <w:i/>
                                  <w:color w:val="7F7F7F" w:themeColor="text1" w:themeTint="80"/>
                                  <w:szCs w:val="20"/>
                                </w:rPr>
                              </w:pPr>
                              <w:r w:rsidRPr="00EB1D90">
                                <w:rPr>
                                  <w:rFonts w:cs="Calibri"/>
                                  <w:b/>
                                  <w:i/>
                                  <w:color w:val="7F7F7F" w:themeColor="text1" w:themeTint="80"/>
                                  <w:szCs w:val="20"/>
                                </w:rPr>
                                <w:t>Tip:</w:t>
                              </w:r>
                              <w:r w:rsidRPr="00EB1D90">
                                <w:rPr>
                                  <w:rFonts w:cs="Calibri"/>
                                  <w:i/>
                                  <w:color w:val="7F7F7F" w:themeColor="text1" w:themeTint="80"/>
                                  <w:szCs w:val="20"/>
                                </w:rPr>
                                <w:t xml:space="preserve"> </w:t>
                              </w:r>
                              <w:r w:rsidR="00430AED" w:rsidRPr="00EB1D90">
                                <w:rPr>
                                  <w:rFonts w:cs="Calibri"/>
                                  <w:i/>
                                  <w:color w:val="7F7F7F" w:themeColor="text1" w:themeTint="80"/>
                                  <w:szCs w:val="20"/>
                                </w:rPr>
                                <w:t xml:space="preserve">Uit de </w:t>
                              </w:r>
                              <w:r w:rsidR="00E97B1E" w:rsidRPr="00EB1D90">
                                <w:rPr>
                                  <w:rFonts w:cs="Calibri"/>
                                  <w:i/>
                                  <w:color w:val="7F7F7F" w:themeColor="text1" w:themeTint="80"/>
                                  <w:szCs w:val="20"/>
                                </w:rPr>
                                <w:t>enquête</w:t>
                              </w:r>
                              <w:r w:rsidR="00430AED" w:rsidRPr="00EB1D90">
                                <w:rPr>
                                  <w:rFonts w:cs="Calibri"/>
                                  <w:i/>
                                  <w:color w:val="7F7F7F" w:themeColor="text1" w:themeTint="80"/>
                                  <w:szCs w:val="20"/>
                                </w:rPr>
                                <w:t xml:space="preserve"> blijkt dat een redelijke prijs-kwaliteitverhouding voor marktpartijen bepalend is in hun bid/no-bid afweging. Veel marktpartijen maken verschil op kwaliteit, niet op prijs. Denk dus goed na over de mate waarin prijs en kwaliteit beoordeeld worden. Geef voldoende ruimte voor kwaliteitsaspecten zoals duurzaamheid, </w:t>
                              </w:r>
                              <w:proofErr w:type="spellStart"/>
                              <w:r w:rsidR="00430AED" w:rsidRPr="00EB1D90">
                                <w:rPr>
                                  <w:rFonts w:cs="Calibri"/>
                                  <w:i/>
                                  <w:color w:val="7F7F7F" w:themeColor="text1" w:themeTint="80"/>
                                  <w:szCs w:val="20"/>
                                </w:rPr>
                                <w:t>ontzorging</w:t>
                              </w:r>
                              <w:proofErr w:type="spellEnd"/>
                              <w:r w:rsidR="00430AED" w:rsidRPr="00EB1D90">
                                <w:rPr>
                                  <w:rFonts w:cs="Calibri"/>
                                  <w:i/>
                                  <w:color w:val="7F7F7F" w:themeColor="text1" w:themeTint="80"/>
                                  <w:szCs w:val="20"/>
                                </w:rPr>
                                <w:t xml:space="preserve"> en samenwerking. </w:t>
                              </w:r>
                            </w:p>
                          </w:txbxContent>
                        </wps:txbx>
                        <wps:bodyPr spcFirstLastPara="0" wrap="square" lIns="91440" tIns="45720" rIns="91440" bIns="45720" anchor="ctr">
                          <a:noAutofit/>
                        </wps:bodyPr>
                      </wps:wsp>
                      <pic:pic xmlns:pic="http://schemas.openxmlformats.org/drawingml/2006/picture">
                        <pic:nvPicPr>
                          <pic:cNvPr id="149669116" name="Afbeelding 149669116" descr="Afbeelding met tekst, Lettertype, logo, Graphics&#10;&#10;Automatisch gegenereerde beschrijving"/>
                          <pic:cNvPicPr>
                            <a:picLocks noChangeAspect="1"/>
                          </pic:cNvPicPr>
                        </pic:nvPicPr>
                        <pic:blipFill>
                          <a:blip r:embed="rId11"/>
                          <a:stretch>
                            <a:fillRect/>
                          </a:stretch>
                        </pic:blipFill>
                        <pic:spPr>
                          <a:xfrm>
                            <a:off x="0" y="47708"/>
                            <a:ext cx="1522730" cy="755015"/>
                          </a:xfrm>
                          <a:prstGeom prst="rect">
                            <a:avLst/>
                          </a:prstGeom>
                        </pic:spPr>
                      </pic:pic>
                    </wpg:wgp>
                  </a:graphicData>
                </a:graphic>
              </wp:inline>
            </w:drawing>
          </mc:Choice>
          <mc:Fallback>
            <w:pict>
              <v:group w14:anchorId="2AC68447" id="_x0000_s1043" style="width:433.5pt;height:109.5pt;mso-position-horizontal-relative:char;mso-position-vertical-relative:line" coordsize="54617,1223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">
                <v:rect id="Rechthoek 1132948584" o:spid="_x0000_s1044" style="position:absolute;left:17095;width:37522;height:122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" fillcolor="#e7e6e6 [3214]" strokecolor="white [3212]" strokeweight="1pt">
                  <v:textbox>
                    <w:txbxContent>
                      <w:p w14:paraId="79D35206" w14:textId="0087F59B" w:rsidR="00430AED" w:rsidRPr="00EB1D90" w:rsidRDefault="008C7C9D" w:rsidP="00430AED">
                        <w:pPr>
                          <w:spacing w:line="252" w:lineRule="auto"/>
                          <w:rPr>
                            <w:rFonts w:cs="Calibri"/>
                            <w:i/>
                            <w:color w:val="7F7F7F" w:themeColor="text1" w:themeTint="80"/>
                            <w:szCs w:val="20"/>
                          </w:rPr>
                        </w:pPr>
                        <w:r w:rsidRPr="00EB1D90">
                          <w:rPr>
                            <w:rFonts w:cs="Calibri"/>
                            <w:b/>
                            <w:i/>
                            <w:color w:val="7F7F7F" w:themeColor="text1" w:themeTint="80"/>
                            <w:szCs w:val="20"/>
                          </w:rPr>
                          <w:t>Tip:</w:t>
                        </w:r>
                        <w:r w:rsidRPr="00EB1D90">
                          <w:rPr>
                            <w:rFonts w:cs="Calibri"/>
                            <w:i/>
                            <w:color w:val="7F7F7F" w:themeColor="text1" w:themeTint="80"/>
                            <w:szCs w:val="20"/>
                          </w:rPr>
                          <w:t xml:space="preserve"> </w:t>
                        </w:r>
                        <w:r w:rsidR="00430AED" w:rsidRPr="00EB1D90">
                          <w:rPr>
                            <w:rFonts w:cs="Calibri"/>
                            <w:i/>
                            <w:color w:val="7F7F7F" w:themeColor="text1" w:themeTint="80"/>
                            <w:szCs w:val="20"/>
                          </w:rPr>
                          <w:t xml:space="preserve">Uit de </w:t>
                        </w:r>
                        <w:r w:rsidR="00E97B1E" w:rsidRPr="00EB1D90">
                          <w:rPr>
                            <w:rFonts w:cs="Calibri"/>
                            <w:i/>
                            <w:color w:val="7F7F7F" w:themeColor="text1" w:themeTint="80"/>
                            <w:szCs w:val="20"/>
                          </w:rPr>
                          <w:t>enquête</w:t>
                        </w:r>
                        <w:r w:rsidR="00430AED" w:rsidRPr="00EB1D90">
                          <w:rPr>
                            <w:rFonts w:cs="Calibri"/>
                            <w:i/>
                            <w:color w:val="7F7F7F" w:themeColor="text1" w:themeTint="80"/>
                            <w:szCs w:val="20"/>
                          </w:rPr>
                          <w:t xml:space="preserve"> blijkt dat een redelijke prijs-kwaliteitverhouding voor marktpartijen bepalend is in hun bid/no-bid afweging. Veel marktpartijen maken verschil op kwaliteit, niet op prijs. Denk dus goed na over de mate waarin prijs en kwaliteit beoordeeld worden. Geef voldoende ruimte voor kwaliteitsaspecten zoals duurzaamheid, </w:t>
                        </w:r>
                        <w:proofErr w:type="spellStart"/>
                        <w:r w:rsidR="00430AED" w:rsidRPr="00EB1D90">
                          <w:rPr>
                            <w:rFonts w:cs="Calibri"/>
                            <w:i/>
                            <w:color w:val="7F7F7F" w:themeColor="text1" w:themeTint="80"/>
                            <w:szCs w:val="20"/>
                          </w:rPr>
                          <w:t>ontzorging</w:t>
                        </w:r>
                        <w:proofErr w:type="spellEnd"/>
                        <w:r w:rsidR="00430AED" w:rsidRPr="00EB1D90">
                          <w:rPr>
                            <w:rFonts w:cs="Calibri"/>
                            <w:i/>
                            <w:color w:val="7F7F7F" w:themeColor="text1" w:themeTint="80"/>
                            <w:szCs w:val="20"/>
                          </w:rPr>
                          <w:t xml:space="preserve"> en samenwerking. </w:t>
                        </w:r>
                      </w:p>
                    </w:txbxContent>
                  </v:textbox>
                </v:rect>
                <v:shape id="Afbeelding 149669116" o:spid="_x0000_s1045" type="#_x0000_t75" alt="Afbeelding met tekst, Lettertype, logo, Graphics&#10;&#10;Automatisch gegenereerde beschrijving" style="position:absolute;top:477;width:15227;height:7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">
                  <v:imagedata r:id="rId12" o:title="Afbeelding met tekst, Lettertype, logo, Graphics&#10;&#10;Automatisch gegenereerde beschrijving"/>
                </v:shape>
                <w10:anchorlock/>
              </v:group>
            </w:pict>
          </mc:Fallback>
        </mc:AlternateContent>
      </w:r>
    </w:p>
    <w:p w14:paraId="649BAE71" w14:textId="37B0D309" w:rsidR="004838AC" w:rsidRPr="004838AC" w:rsidRDefault="00A714DA" w:rsidP="00B41D05">
      <w:pPr>
        <w:spacing w:line="276" w:lineRule="auto"/>
        <w:rPr>
          <w:color w:val="FF0000"/>
        </w:rPr>
      </w:pPr>
      <w:r w:rsidRPr="00A714DA">
        <w:rPr>
          <w:rStyle w:val="Sjabloontekst"/>
        </w:rPr>
        <w:t>&lt;</w:t>
      </w:r>
      <w:r w:rsidR="00031DF5" w:rsidRPr="00A714DA">
        <w:rPr>
          <w:rStyle w:val="Sjabloontekst"/>
        </w:rPr>
        <w:t>Tabel</w:t>
      </w:r>
      <w:r w:rsidRPr="00A714DA">
        <w:rPr>
          <w:rStyle w:val="Sjabloontekst"/>
        </w:rPr>
        <w:t xml:space="preserve"> X&gt;</w:t>
      </w:r>
      <w:r w:rsidRPr="00A714DA">
        <w:t xml:space="preserve">     </w:t>
      </w:r>
    </w:p>
    <w:tbl>
      <w:tblPr>
        <w:tblStyle w:val="Tabelrasterlicht"/>
        <w:tblW w:w="0" w:type="auto"/>
        <w:tblInd w:w="0" w:type="dxa"/>
        <w:tblLook w:val="04A0" w:firstRow="1" w:lastRow="0" w:firstColumn="1" w:lastColumn="0" w:noHBand="0" w:noVBand="1"/>
      </w:tblPr>
      <w:tblGrid>
        <w:gridCol w:w="846"/>
        <w:gridCol w:w="3118"/>
        <w:gridCol w:w="3261"/>
      </w:tblGrid>
      <w:tr w:rsidR="009A0BE8" w:rsidRPr="0099012A" w14:paraId="547E490B" w14:textId="77777777" w:rsidTr="0099012A">
        <w:tc>
          <w:tcPr>
            <w:tcW w:w="3964" w:type="dxa"/>
            <w:gridSpan w:val="2"/>
            <w:shd w:val="clear" w:color="auto" w:fill="D1E2F3"/>
          </w:tcPr>
          <w:p w14:paraId="005663FA" w14:textId="77777777" w:rsidR="009A0BE8" w:rsidRPr="0099012A" w:rsidRDefault="009A0BE8" w:rsidP="00E71B71">
            <w:pPr>
              <w:rPr>
                <w:b/>
                <w:bCs/>
                <w:color w:val="101C47" w:themeColor="accent1" w:themeShade="80"/>
                <w:sz w:val="18"/>
                <w:szCs w:val="20"/>
              </w:rPr>
            </w:pPr>
            <w:r w:rsidRPr="0099012A">
              <w:rPr>
                <w:b/>
                <w:bCs/>
                <w:color w:val="101C47" w:themeColor="accent1" w:themeShade="80"/>
                <w:sz w:val="18"/>
                <w:szCs w:val="20"/>
              </w:rPr>
              <w:t>Gunningscriteria (GC)</w:t>
            </w:r>
          </w:p>
        </w:tc>
        <w:tc>
          <w:tcPr>
            <w:tcW w:w="3261" w:type="dxa"/>
            <w:shd w:val="clear" w:color="auto" w:fill="D1E2F3"/>
          </w:tcPr>
          <w:p w14:paraId="0D46141D" w14:textId="77777777" w:rsidR="009A0BE8" w:rsidRPr="0099012A" w:rsidRDefault="009A0BE8" w:rsidP="00E71B71">
            <w:pPr>
              <w:rPr>
                <w:b/>
                <w:bCs/>
                <w:sz w:val="18"/>
                <w:szCs w:val="20"/>
              </w:rPr>
            </w:pPr>
            <w:r w:rsidRPr="0099012A">
              <w:rPr>
                <w:b/>
                <w:bCs/>
                <w:color w:val="101C47" w:themeColor="accent1" w:themeShade="80"/>
                <w:sz w:val="18"/>
                <w:szCs w:val="20"/>
              </w:rPr>
              <w:t>Totaal aantal punten</w:t>
            </w:r>
          </w:p>
        </w:tc>
      </w:tr>
      <w:tr w:rsidR="009A0BE8" w:rsidRPr="0099012A" w14:paraId="35EC8A9F" w14:textId="77777777" w:rsidTr="0099012A">
        <w:tc>
          <w:tcPr>
            <w:tcW w:w="3964" w:type="dxa"/>
            <w:gridSpan w:val="2"/>
          </w:tcPr>
          <w:p w14:paraId="0BC50F2B" w14:textId="77777777" w:rsidR="009A0BE8" w:rsidRPr="0099012A" w:rsidRDefault="009A0BE8" w:rsidP="00E71B71">
            <w:pPr>
              <w:rPr>
                <w:b/>
                <w:bCs/>
                <w:color w:val="101C47" w:themeColor="accent1" w:themeShade="80"/>
                <w:sz w:val="18"/>
                <w:szCs w:val="20"/>
              </w:rPr>
            </w:pPr>
            <w:r w:rsidRPr="0099012A">
              <w:rPr>
                <w:b/>
                <w:bCs/>
                <w:color w:val="101C47" w:themeColor="accent1" w:themeShade="80"/>
                <w:sz w:val="18"/>
                <w:szCs w:val="20"/>
              </w:rPr>
              <w:t>Kwaliteit</w:t>
            </w:r>
          </w:p>
        </w:tc>
        <w:tc>
          <w:tcPr>
            <w:tcW w:w="3261" w:type="dxa"/>
          </w:tcPr>
          <w:p w14:paraId="21E3A98F" w14:textId="77777777" w:rsidR="009A0BE8" w:rsidRPr="0099012A" w:rsidRDefault="009A0BE8" w:rsidP="00E71B71">
            <w:pPr>
              <w:rPr>
                <w:rStyle w:val="Sjabloontekst"/>
                <w:sz w:val="18"/>
                <w:szCs w:val="20"/>
              </w:rPr>
            </w:pPr>
            <w:r w:rsidRPr="0099012A">
              <w:rPr>
                <w:rStyle w:val="Sjabloontekst"/>
                <w:sz w:val="18"/>
                <w:szCs w:val="20"/>
              </w:rPr>
              <w:t>Aantal punten</w:t>
            </w:r>
          </w:p>
        </w:tc>
      </w:tr>
      <w:tr w:rsidR="009A0BE8" w:rsidRPr="0099012A" w14:paraId="7FD30559" w14:textId="77777777" w:rsidTr="0099012A">
        <w:tc>
          <w:tcPr>
            <w:tcW w:w="846" w:type="dxa"/>
          </w:tcPr>
          <w:p w14:paraId="4E8ECE07" w14:textId="77777777" w:rsidR="009A0BE8" w:rsidRPr="0099012A" w:rsidRDefault="009A0BE8" w:rsidP="00E71B71">
            <w:pPr>
              <w:rPr>
                <w:b/>
                <w:bCs/>
                <w:color w:val="101C47" w:themeColor="accent1" w:themeShade="80"/>
                <w:sz w:val="18"/>
                <w:szCs w:val="20"/>
              </w:rPr>
            </w:pPr>
            <w:r w:rsidRPr="0099012A">
              <w:rPr>
                <w:b/>
                <w:bCs/>
                <w:color w:val="101C47" w:themeColor="accent1" w:themeShade="80"/>
                <w:sz w:val="18"/>
                <w:szCs w:val="20"/>
              </w:rPr>
              <w:t>GC 1</w:t>
            </w:r>
          </w:p>
        </w:tc>
        <w:tc>
          <w:tcPr>
            <w:tcW w:w="3118" w:type="dxa"/>
          </w:tcPr>
          <w:p w14:paraId="5782BB55" w14:textId="4F923141" w:rsidR="009A0BE8" w:rsidRPr="0099012A" w:rsidRDefault="00533CB2" w:rsidP="00E71B71">
            <w:pPr>
              <w:rPr>
                <w:rStyle w:val="Sjabloontekst"/>
                <w:color w:val="101C47" w:themeColor="accent1" w:themeShade="80"/>
                <w:sz w:val="18"/>
                <w:szCs w:val="20"/>
              </w:rPr>
            </w:pPr>
            <w:r w:rsidRPr="0099012A">
              <w:rPr>
                <w:rStyle w:val="Sjabloontekst"/>
                <w:color w:val="101C47" w:themeColor="accent1" w:themeShade="80"/>
                <w:sz w:val="18"/>
                <w:szCs w:val="20"/>
              </w:rPr>
              <w:t xml:space="preserve">Preventief Onderhoud </w:t>
            </w:r>
            <w:r w:rsidR="00190449" w:rsidRPr="0099012A">
              <w:rPr>
                <w:rStyle w:val="Sjabloontekst"/>
                <w:color w:val="101C47" w:themeColor="accent1" w:themeShade="80"/>
                <w:sz w:val="18"/>
                <w:szCs w:val="20"/>
              </w:rPr>
              <w:t xml:space="preserve"> </w:t>
            </w:r>
          </w:p>
        </w:tc>
        <w:tc>
          <w:tcPr>
            <w:tcW w:w="3261" w:type="dxa"/>
          </w:tcPr>
          <w:p w14:paraId="4D598F15" w14:textId="77777777" w:rsidR="009A0BE8" w:rsidRPr="0099012A" w:rsidRDefault="009A0BE8" w:rsidP="00E71B71">
            <w:pPr>
              <w:rPr>
                <w:rStyle w:val="Sjabloontekst"/>
                <w:sz w:val="18"/>
                <w:szCs w:val="20"/>
              </w:rPr>
            </w:pPr>
            <w:r w:rsidRPr="0099012A">
              <w:rPr>
                <w:rStyle w:val="Sjabloontekst"/>
                <w:sz w:val="18"/>
                <w:szCs w:val="20"/>
              </w:rPr>
              <w:t>Aantal punten</w:t>
            </w:r>
          </w:p>
        </w:tc>
      </w:tr>
      <w:tr w:rsidR="009A0BE8" w:rsidRPr="0099012A" w14:paraId="08FB5F70" w14:textId="77777777" w:rsidTr="0099012A">
        <w:tc>
          <w:tcPr>
            <w:tcW w:w="846" w:type="dxa"/>
          </w:tcPr>
          <w:p w14:paraId="5D8116AD" w14:textId="77777777" w:rsidR="009A0BE8" w:rsidRPr="0099012A" w:rsidRDefault="009A0BE8" w:rsidP="00E71B71">
            <w:pPr>
              <w:rPr>
                <w:b/>
                <w:bCs/>
                <w:color w:val="101C47" w:themeColor="accent1" w:themeShade="80"/>
                <w:sz w:val="18"/>
                <w:szCs w:val="20"/>
              </w:rPr>
            </w:pPr>
            <w:r w:rsidRPr="0099012A">
              <w:rPr>
                <w:b/>
                <w:bCs/>
                <w:color w:val="101C47" w:themeColor="accent1" w:themeShade="80"/>
                <w:sz w:val="18"/>
                <w:szCs w:val="20"/>
              </w:rPr>
              <w:t>GC 2</w:t>
            </w:r>
          </w:p>
        </w:tc>
        <w:tc>
          <w:tcPr>
            <w:tcW w:w="3118" w:type="dxa"/>
          </w:tcPr>
          <w:p w14:paraId="3C4FC1B1" w14:textId="68E10B4D" w:rsidR="009A0BE8" w:rsidRPr="0099012A" w:rsidRDefault="00533CB2" w:rsidP="00E71B71">
            <w:pPr>
              <w:rPr>
                <w:rStyle w:val="Sjabloontekst"/>
                <w:color w:val="101C47" w:themeColor="accent1" w:themeShade="80"/>
                <w:sz w:val="18"/>
                <w:szCs w:val="20"/>
              </w:rPr>
            </w:pPr>
            <w:r w:rsidRPr="0099012A">
              <w:rPr>
                <w:rStyle w:val="Sjabloontekst"/>
                <w:color w:val="101C47" w:themeColor="accent1" w:themeShade="80"/>
                <w:sz w:val="18"/>
                <w:szCs w:val="20"/>
              </w:rPr>
              <w:t xml:space="preserve">Correctief Onderhoud </w:t>
            </w:r>
            <w:r w:rsidR="00190449" w:rsidRPr="0099012A">
              <w:rPr>
                <w:rStyle w:val="Sjabloontekst"/>
                <w:color w:val="101C47" w:themeColor="accent1" w:themeShade="80"/>
                <w:sz w:val="18"/>
                <w:szCs w:val="20"/>
              </w:rPr>
              <w:t xml:space="preserve"> </w:t>
            </w:r>
          </w:p>
        </w:tc>
        <w:tc>
          <w:tcPr>
            <w:tcW w:w="3261" w:type="dxa"/>
          </w:tcPr>
          <w:p w14:paraId="5AC66AC8" w14:textId="77777777" w:rsidR="009A0BE8" w:rsidRPr="0099012A" w:rsidRDefault="009A0BE8" w:rsidP="00E71B71">
            <w:pPr>
              <w:rPr>
                <w:rStyle w:val="Sjabloontekst"/>
                <w:sz w:val="18"/>
                <w:szCs w:val="20"/>
              </w:rPr>
            </w:pPr>
            <w:r w:rsidRPr="0099012A">
              <w:rPr>
                <w:rStyle w:val="Sjabloontekst"/>
                <w:sz w:val="18"/>
                <w:szCs w:val="20"/>
              </w:rPr>
              <w:t>Aantal punten</w:t>
            </w:r>
          </w:p>
        </w:tc>
      </w:tr>
      <w:tr w:rsidR="009A0BE8" w:rsidRPr="0099012A" w14:paraId="139E3742" w14:textId="77777777" w:rsidTr="0099012A">
        <w:tc>
          <w:tcPr>
            <w:tcW w:w="846" w:type="dxa"/>
          </w:tcPr>
          <w:p w14:paraId="2E890AEE" w14:textId="77777777" w:rsidR="009A0BE8" w:rsidRPr="0099012A" w:rsidRDefault="009A0BE8" w:rsidP="00E71B71">
            <w:pPr>
              <w:rPr>
                <w:b/>
                <w:bCs/>
                <w:color w:val="101C47" w:themeColor="accent1" w:themeShade="80"/>
                <w:sz w:val="18"/>
                <w:szCs w:val="20"/>
              </w:rPr>
            </w:pPr>
            <w:r w:rsidRPr="0099012A">
              <w:rPr>
                <w:b/>
                <w:bCs/>
                <w:color w:val="101C47" w:themeColor="accent1" w:themeShade="80"/>
                <w:sz w:val="18"/>
                <w:szCs w:val="20"/>
              </w:rPr>
              <w:t>GC 3</w:t>
            </w:r>
          </w:p>
        </w:tc>
        <w:tc>
          <w:tcPr>
            <w:tcW w:w="3118" w:type="dxa"/>
          </w:tcPr>
          <w:p w14:paraId="5A750BA0" w14:textId="47FC5B4B" w:rsidR="009A0BE8" w:rsidRPr="0099012A" w:rsidRDefault="00533CB2" w:rsidP="00E71B71">
            <w:pPr>
              <w:rPr>
                <w:rStyle w:val="Sjabloontekst"/>
                <w:color w:val="101C47" w:themeColor="accent1" w:themeShade="80"/>
                <w:sz w:val="18"/>
                <w:szCs w:val="20"/>
              </w:rPr>
            </w:pPr>
            <w:r w:rsidRPr="0099012A">
              <w:rPr>
                <w:rStyle w:val="Sjabloontekst"/>
                <w:color w:val="101C47" w:themeColor="accent1" w:themeShade="80"/>
                <w:sz w:val="18"/>
                <w:szCs w:val="20"/>
              </w:rPr>
              <w:t xml:space="preserve">Implementatieplan en start </w:t>
            </w:r>
          </w:p>
        </w:tc>
        <w:tc>
          <w:tcPr>
            <w:tcW w:w="3261" w:type="dxa"/>
          </w:tcPr>
          <w:p w14:paraId="574BD7AF" w14:textId="77777777" w:rsidR="009A0BE8" w:rsidRPr="0099012A" w:rsidRDefault="009A0BE8" w:rsidP="00E71B71">
            <w:pPr>
              <w:rPr>
                <w:rStyle w:val="Sjabloontekst"/>
                <w:sz w:val="18"/>
                <w:szCs w:val="20"/>
              </w:rPr>
            </w:pPr>
            <w:r w:rsidRPr="0099012A">
              <w:rPr>
                <w:rStyle w:val="Sjabloontekst"/>
                <w:sz w:val="18"/>
                <w:szCs w:val="20"/>
              </w:rPr>
              <w:t>Aantal punten</w:t>
            </w:r>
          </w:p>
        </w:tc>
      </w:tr>
      <w:tr w:rsidR="00190449" w:rsidRPr="0099012A" w14:paraId="0B11EB9A" w14:textId="77777777" w:rsidTr="0099012A">
        <w:tc>
          <w:tcPr>
            <w:tcW w:w="3964" w:type="dxa"/>
            <w:gridSpan w:val="2"/>
          </w:tcPr>
          <w:p w14:paraId="37BA9AEC" w14:textId="5673CF59" w:rsidR="00190449" w:rsidRPr="0099012A" w:rsidRDefault="00190449" w:rsidP="00190449">
            <w:pPr>
              <w:rPr>
                <w:b/>
                <w:bCs/>
                <w:sz w:val="18"/>
                <w:szCs w:val="20"/>
              </w:rPr>
            </w:pPr>
            <w:r w:rsidRPr="0099012A">
              <w:rPr>
                <w:b/>
                <w:bCs/>
                <w:color w:val="101C47" w:themeColor="accent1" w:themeShade="80"/>
                <w:sz w:val="18"/>
                <w:szCs w:val="20"/>
              </w:rPr>
              <w:t>Kwantiteit: Prijs</w:t>
            </w:r>
          </w:p>
        </w:tc>
        <w:tc>
          <w:tcPr>
            <w:tcW w:w="3261" w:type="dxa"/>
          </w:tcPr>
          <w:p w14:paraId="0CD60F34" w14:textId="77777777" w:rsidR="00190449" w:rsidRPr="0099012A" w:rsidRDefault="00190449" w:rsidP="00190449">
            <w:pPr>
              <w:keepNext/>
              <w:rPr>
                <w:rStyle w:val="Sjabloontekst"/>
                <w:sz w:val="18"/>
                <w:szCs w:val="20"/>
              </w:rPr>
            </w:pPr>
            <w:r w:rsidRPr="0099012A">
              <w:rPr>
                <w:rStyle w:val="Sjabloontekst"/>
                <w:sz w:val="18"/>
                <w:szCs w:val="20"/>
              </w:rPr>
              <w:t>Aantal punten</w:t>
            </w:r>
          </w:p>
        </w:tc>
      </w:tr>
    </w:tbl>
    <w:p w14:paraId="67822D2A" w14:textId="77777777" w:rsidR="0099012A" w:rsidRDefault="0099012A" w:rsidP="00B41D05">
      <w:pPr>
        <w:spacing w:line="276" w:lineRule="auto"/>
      </w:pPr>
    </w:p>
    <w:p w14:paraId="606CAD93" w14:textId="1CD7EC5E" w:rsidR="005E63C7" w:rsidRPr="005E63C7" w:rsidRDefault="3FCB5283" w:rsidP="00B41D05">
      <w:pPr>
        <w:spacing w:line="276" w:lineRule="auto"/>
        <w:rPr>
          <w:rStyle w:val="Sjabloontekst"/>
        </w:rPr>
      </w:pPr>
      <w:r w:rsidRPr="6B8622BE">
        <w:rPr>
          <w:rStyle w:val="Sjabloontekst"/>
        </w:rPr>
        <w:t xml:space="preserve">&lt;Tabel Y&gt; </w:t>
      </w:r>
    </w:p>
    <w:tbl>
      <w:tblPr>
        <w:tblStyle w:val="Tabelrasterlicht"/>
        <w:tblW w:w="0" w:type="auto"/>
        <w:tblInd w:w="0" w:type="dxa"/>
        <w:tblLook w:val="04A0" w:firstRow="1" w:lastRow="0" w:firstColumn="1" w:lastColumn="0" w:noHBand="0" w:noVBand="1"/>
      </w:tblPr>
      <w:tblGrid>
        <w:gridCol w:w="988"/>
        <w:gridCol w:w="2976"/>
        <w:gridCol w:w="3261"/>
      </w:tblGrid>
      <w:tr w:rsidR="004838AC" w:rsidRPr="0099012A" w14:paraId="65F75ABF" w14:textId="77777777" w:rsidTr="0099012A">
        <w:tc>
          <w:tcPr>
            <w:tcW w:w="988" w:type="dxa"/>
            <w:shd w:val="clear" w:color="auto" w:fill="D1E2F3"/>
          </w:tcPr>
          <w:p w14:paraId="3B65A231" w14:textId="2BBE725C" w:rsidR="004838AC" w:rsidRPr="0099012A" w:rsidRDefault="004838AC" w:rsidP="00E71B71">
            <w:pPr>
              <w:rPr>
                <w:b/>
                <w:bCs/>
                <w:color w:val="101C47" w:themeColor="accent1" w:themeShade="80"/>
                <w:sz w:val="18"/>
                <w:szCs w:val="20"/>
              </w:rPr>
            </w:pPr>
            <w:r w:rsidRPr="0099012A">
              <w:rPr>
                <w:b/>
                <w:bCs/>
                <w:color w:val="101C47" w:themeColor="accent1" w:themeShade="80"/>
                <w:sz w:val="18"/>
                <w:szCs w:val="20"/>
              </w:rPr>
              <w:t>Cijfer</w:t>
            </w:r>
          </w:p>
        </w:tc>
        <w:tc>
          <w:tcPr>
            <w:tcW w:w="2976" w:type="dxa"/>
            <w:shd w:val="clear" w:color="auto" w:fill="D1E2F3"/>
          </w:tcPr>
          <w:p w14:paraId="450C0B91" w14:textId="77777777" w:rsidR="004838AC" w:rsidRPr="0099012A" w:rsidRDefault="15DF602D" w:rsidP="00E71B71">
            <w:pPr>
              <w:rPr>
                <w:b/>
                <w:bCs/>
                <w:color w:val="101C47" w:themeColor="accent1" w:themeShade="80"/>
                <w:sz w:val="18"/>
                <w:szCs w:val="20"/>
              </w:rPr>
            </w:pPr>
            <w:r w:rsidRPr="0099012A">
              <w:rPr>
                <w:b/>
                <w:bCs/>
                <w:color w:val="101C47" w:themeColor="accent1" w:themeShade="80"/>
                <w:sz w:val="18"/>
                <w:szCs w:val="20"/>
              </w:rPr>
              <w:t>Toelichting waardering</w:t>
            </w:r>
          </w:p>
        </w:tc>
        <w:tc>
          <w:tcPr>
            <w:tcW w:w="3261" w:type="dxa"/>
            <w:shd w:val="clear" w:color="auto" w:fill="D1E2F3"/>
          </w:tcPr>
          <w:p w14:paraId="7A248460" w14:textId="77777777" w:rsidR="004838AC" w:rsidRPr="0099012A" w:rsidRDefault="004838AC" w:rsidP="00E71B71">
            <w:pPr>
              <w:rPr>
                <w:b/>
                <w:bCs/>
                <w:color w:val="101C47" w:themeColor="accent1" w:themeShade="80"/>
                <w:sz w:val="18"/>
                <w:szCs w:val="20"/>
              </w:rPr>
            </w:pPr>
            <w:r w:rsidRPr="0099012A">
              <w:rPr>
                <w:b/>
                <w:bCs/>
                <w:color w:val="101C47" w:themeColor="accent1" w:themeShade="80"/>
                <w:sz w:val="18"/>
                <w:szCs w:val="20"/>
              </w:rPr>
              <w:t>Punten</w:t>
            </w:r>
          </w:p>
        </w:tc>
      </w:tr>
      <w:tr w:rsidR="004838AC" w:rsidRPr="0099012A" w14:paraId="7494AB2E" w14:textId="77777777" w:rsidTr="0099012A">
        <w:tc>
          <w:tcPr>
            <w:tcW w:w="988" w:type="dxa"/>
          </w:tcPr>
          <w:p w14:paraId="5D614599" w14:textId="76A11AD6" w:rsidR="004838AC" w:rsidRPr="0099012A" w:rsidRDefault="004838AC" w:rsidP="00E71B71">
            <w:pPr>
              <w:rPr>
                <w:b/>
                <w:bCs/>
                <w:color w:val="101C47" w:themeColor="accent1" w:themeShade="80"/>
                <w:sz w:val="18"/>
                <w:szCs w:val="20"/>
              </w:rPr>
            </w:pPr>
            <w:r w:rsidRPr="0099012A">
              <w:rPr>
                <w:color w:val="101C47" w:themeColor="accent1" w:themeShade="80"/>
                <w:sz w:val="18"/>
                <w:szCs w:val="20"/>
              </w:rPr>
              <w:t>10</w:t>
            </w:r>
          </w:p>
        </w:tc>
        <w:tc>
          <w:tcPr>
            <w:tcW w:w="2976" w:type="dxa"/>
          </w:tcPr>
          <w:p w14:paraId="77B7F437" w14:textId="0772F42C" w:rsidR="004838AC" w:rsidRPr="0099012A" w:rsidRDefault="05BB92A6" w:rsidP="6B8622BE">
            <w:pPr>
              <w:rPr>
                <w:color w:val="101C47" w:themeColor="accent1" w:themeShade="80"/>
                <w:sz w:val="18"/>
                <w:szCs w:val="20"/>
              </w:rPr>
            </w:pPr>
            <w:r w:rsidRPr="0099012A">
              <w:rPr>
                <w:color w:val="101C47" w:themeColor="accent1" w:themeShade="80"/>
                <w:sz w:val="18"/>
                <w:szCs w:val="20"/>
              </w:rPr>
              <w:t>Uitmuntend</w:t>
            </w:r>
          </w:p>
        </w:tc>
        <w:tc>
          <w:tcPr>
            <w:tcW w:w="3261" w:type="dxa"/>
          </w:tcPr>
          <w:p w14:paraId="6720E8ED" w14:textId="6E2A9B59" w:rsidR="004838AC" w:rsidRPr="0099012A" w:rsidRDefault="004838AC" w:rsidP="00E71B71">
            <w:pPr>
              <w:rPr>
                <w:color w:val="101C47" w:themeColor="accent1" w:themeShade="80"/>
                <w:sz w:val="18"/>
                <w:szCs w:val="20"/>
              </w:rPr>
            </w:pPr>
            <w:r w:rsidRPr="0099012A">
              <w:rPr>
                <w:color w:val="101C47" w:themeColor="accent1" w:themeShade="80"/>
                <w:sz w:val="18"/>
                <w:szCs w:val="20"/>
              </w:rPr>
              <w:t xml:space="preserve">100% van de punten uit tabel </w:t>
            </w:r>
            <w:r w:rsidR="00ED1518" w:rsidRPr="0099012A">
              <w:rPr>
                <w:rStyle w:val="Sjabloontekst"/>
                <w:color w:val="101C47" w:themeColor="accent1" w:themeShade="80"/>
                <w:sz w:val="18"/>
                <w:szCs w:val="20"/>
              </w:rPr>
              <w:t>&lt;X&gt;</w:t>
            </w:r>
          </w:p>
        </w:tc>
      </w:tr>
      <w:tr w:rsidR="004838AC" w:rsidRPr="0099012A" w14:paraId="226E3B78" w14:textId="77777777" w:rsidTr="0099012A">
        <w:tc>
          <w:tcPr>
            <w:tcW w:w="988" w:type="dxa"/>
          </w:tcPr>
          <w:p w14:paraId="0677F0CF" w14:textId="3E64395D" w:rsidR="004838AC" w:rsidRPr="0099012A" w:rsidRDefault="004838AC" w:rsidP="00E71B71">
            <w:pPr>
              <w:rPr>
                <w:b/>
                <w:bCs/>
                <w:color w:val="101C47" w:themeColor="accent1" w:themeShade="80"/>
                <w:sz w:val="18"/>
                <w:szCs w:val="20"/>
              </w:rPr>
            </w:pPr>
            <w:r w:rsidRPr="0099012A">
              <w:rPr>
                <w:color w:val="101C47" w:themeColor="accent1" w:themeShade="80"/>
                <w:sz w:val="18"/>
                <w:szCs w:val="20"/>
              </w:rPr>
              <w:t>8</w:t>
            </w:r>
          </w:p>
        </w:tc>
        <w:tc>
          <w:tcPr>
            <w:tcW w:w="2976" w:type="dxa"/>
          </w:tcPr>
          <w:p w14:paraId="425DFAA8" w14:textId="77777777" w:rsidR="004838AC" w:rsidRPr="0099012A" w:rsidRDefault="004838AC" w:rsidP="00E71B71">
            <w:pPr>
              <w:rPr>
                <w:color w:val="101C47" w:themeColor="accent1" w:themeShade="80"/>
                <w:sz w:val="18"/>
                <w:szCs w:val="20"/>
              </w:rPr>
            </w:pPr>
            <w:r w:rsidRPr="0099012A">
              <w:rPr>
                <w:color w:val="101C47" w:themeColor="accent1" w:themeShade="80"/>
                <w:sz w:val="18"/>
                <w:szCs w:val="20"/>
              </w:rPr>
              <w:t>Goed</w:t>
            </w:r>
          </w:p>
        </w:tc>
        <w:tc>
          <w:tcPr>
            <w:tcW w:w="3261" w:type="dxa"/>
          </w:tcPr>
          <w:p w14:paraId="2A65E77C" w14:textId="7396951F" w:rsidR="004838AC" w:rsidRPr="0099012A" w:rsidRDefault="004838AC" w:rsidP="00E71B71">
            <w:pPr>
              <w:rPr>
                <w:color w:val="101C47" w:themeColor="accent1" w:themeShade="80"/>
                <w:sz w:val="18"/>
                <w:szCs w:val="20"/>
              </w:rPr>
            </w:pPr>
            <w:r w:rsidRPr="0099012A">
              <w:rPr>
                <w:color w:val="101C47" w:themeColor="accent1" w:themeShade="80"/>
                <w:sz w:val="18"/>
                <w:szCs w:val="20"/>
              </w:rPr>
              <w:t xml:space="preserve">80% van de punten uit tabel </w:t>
            </w:r>
            <w:r w:rsidR="00ED1518" w:rsidRPr="0099012A">
              <w:rPr>
                <w:rStyle w:val="Sjabloontekst"/>
                <w:color w:val="101C47" w:themeColor="accent1" w:themeShade="80"/>
                <w:sz w:val="18"/>
                <w:szCs w:val="20"/>
              </w:rPr>
              <w:t>&lt;</w:t>
            </w:r>
            <w:r w:rsidR="00E920B3" w:rsidRPr="0099012A">
              <w:rPr>
                <w:rStyle w:val="Sjabloontekst"/>
                <w:color w:val="101C47" w:themeColor="accent1" w:themeShade="80"/>
                <w:sz w:val="18"/>
                <w:szCs w:val="20"/>
              </w:rPr>
              <w:t>X&gt;</w:t>
            </w:r>
          </w:p>
        </w:tc>
      </w:tr>
      <w:tr w:rsidR="004838AC" w:rsidRPr="0099012A" w14:paraId="15635629" w14:textId="77777777" w:rsidTr="0099012A">
        <w:tc>
          <w:tcPr>
            <w:tcW w:w="988" w:type="dxa"/>
          </w:tcPr>
          <w:p w14:paraId="79EC1FA4" w14:textId="4C565CE2" w:rsidR="004838AC" w:rsidRPr="0099012A" w:rsidRDefault="004838AC" w:rsidP="00E71B71">
            <w:pPr>
              <w:rPr>
                <w:b/>
                <w:bCs/>
                <w:color w:val="101C47" w:themeColor="accent1" w:themeShade="80"/>
                <w:sz w:val="18"/>
                <w:szCs w:val="20"/>
              </w:rPr>
            </w:pPr>
            <w:r w:rsidRPr="0099012A">
              <w:rPr>
                <w:color w:val="101C47" w:themeColor="accent1" w:themeShade="80"/>
                <w:sz w:val="18"/>
                <w:szCs w:val="20"/>
              </w:rPr>
              <w:t>6</w:t>
            </w:r>
          </w:p>
        </w:tc>
        <w:tc>
          <w:tcPr>
            <w:tcW w:w="2976" w:type="dxa"/>
          </w:tcPr>
          <w:p w14:paraId="7286C77E" w14:textId="77777777" w:rsidR="004838AC" w:rsidRPr="0099012A" w:rsidRDefault="004838AC" w:rsidP="00E71B71">
            <w:pPr>
              <w:rPr>
                <w:color w:val="101C47" w:themeColor="accent1" w:themeShade="80"/>
                <w:sz w:val="18"/>
                <w:szCs w:val="20"/>
              </w:rPr>
            </w:pPr>
            <w:r w:rsidRPr="0099012A">
              <w:rPr>
                <w:color w:val="101C47" w:themeColor="accent1" w:themeShade="80"/>
                <w:sz w:val="18"/>
                <w:szCs w:val="20"/>
              </w:rPr>
              <w:t>Voldoende</w:t>
            </w:r>
          </w:p>
        </w:tc>
        <w:tc>
          <w:tcPr>
            <w:tcW w:w="3261" w:type="dxa"/>
          </w:tcPr>
          <w:p w14:paraId="37A022C9" w14:textId="72E3C6C3" w:rsidR="004838AC" w:rsidRPr="0099012A" w:rsidRDefault="004838AC" w:rsidP="00E71B71">
            <w:pPr>
              <w:rPr>
                <w:color w:val="101C47" w:themeColor="accent1" w:themeShade="80"/>
                <w:sz w:val="18"/>
                <w:szCs w:val="20"/>
              </w:rPr>
            </w:pPr>
            <w:r w:rsidRPr="0099012A">
              <w:rPr>
                <w:color w:val="101C47" w:themeColor="accent1" w:themeShade="80"/>
                <w:sz w:val="18"/>
                <w:szCs w:val="20"/>
              </w:rPr>
              <w:t xml:space="preserve">60% van de punten uit tabel </w:t>
            </w:r>
            <w:r w:rsidR="00E920B3" w:rsidRPr="0099012A">
              <w:rPr>
                <w:rStyle w:val="Sjabloontekst"/>
                <w:color w:val="101C47" w:themeColor="accent1" w:themeShade="80"/>
                <w:sz w:val="18"/>
                <w:szCs w:val="20"/>
              </w:rPr>
              <w:t>&lt;X&gt;</w:t>
            </w:r>
          </w:p>
        </w:tc>
      </w:tr>
      <w:tr w:rsidR="004838AC" w:rsidRPr="0099012A" w14:paraId="19E67C8C" w14:textId="77777777" w:rsidTr="0099012A">
        <w:tc>
          <w:tcPr>
            <w:tcW w:w="988" w:type="dxa"/>
          </w:tcPr>
          <w:p w14:paraId="1EED0DE8" w14:textId="080A072E" w:rsidR="004838AC" w:rsidRPr="0099012A" w:rsidRDefault="004838AC" w:rsidP="00E71B71">
            <w:pPr>
              <w:rPr>
                <w:b/>
                <w:bCs/>
                <w:color w:val="101C47" w:themeColor="accent1" w:themeShade="80"/>
                <w:sz w:val="18"/>
                <w:szCs w:val="20"/>
              </w:rPr>
            </w:pPr>
            <w:r w:rsidRPr="0099012A">
              <w:rPr>
                <w:color w:val="101C47" w:themeColor="accent1" w:themeShade="80"/>
                <w:sz w:val="18"/>
                <w:szCs w:val="20"/>
              </w:rPr>
              <w:t>4</w:t>
            </w:r>
          </w:p>
        </w:tc>
        <w:tc>
          <w:tcPr>
            <w:tcW w:w="2976" w:type="dxa"/>
          </w:tcPr>
          <w:p w14:paraId="073B3ACD" w14:textId="77777777" w:rsidR="004838AC" w:rsidRPr="0099012A" w:rsidRDefault="004838AC" w:rsidP="00E71B71">
            <w:pPr>
              <w:rPr>
                <w:color w:val="101C47" w:themeColor="accent1" w:themeShade="80"/>
                <w:sz w:val="18"/>
                <w:szCs w:val="20"/>
              </w:rPr>
            </w:pPr>
            <w:r w:rsidRPr="0099012A">
              <w:rPr>
                <w:color w:val="101C47" w:themeColor="accent1" w:themeShade="80"/>
                <w:sz w:val="18"/>
                <w:szCs w:val="20"/>
              </w:rPr>
              <w:t>Matig</w:t>
            </w:r>
          </w:p>
        </w:tc>
        <w:tc>
          <w:tcPr>
            <w:tcW w:w="3261" w:type="dxa"/>
          </w:tcPr>
          <w:p w14:paraId="064B82D3" w14:textId="274D1476" w:rsidR="004838AC" w:rsidRPr="0099012A" w:rsidRDefault="004838AC" w:rsidP="00E71B71">
            <w:pPr>
              <w:rPr>
                <w:color w:val="101C47" w:themeColor="accent1" w:themeShade="80"/>
                <w:sz w:val="18"/>
                <w:szCs w:val="20"/>
              </w:rPr>
            </w:pPr>
            <w:r w:rsidRPr="0099012A">
              <w:rPr>
                <w:color w:val="101C47" w:themeColor="accent1" w:themeShade="80"/>
                <w:sz w:val="18"/>
                <w:szCs w:val="20"/>
              </w:rPr>
              <w:t xml:space="preserve">30% van de punten uit tabel </w:t>
            </w:r>
            <w:r w:rsidR="00E920B3" w:rsidRPr="0099012A">
              <w:rPr>
                <w:rStyle w:val="Sjabloontekst"/>
                <w:color w:val="101C47" w:themeColor="accent1" w:themeShade="80"/>
                <w:sz w:val="18"/>
                <w:szCs w:val="20"/>
              </w:rPr>
              <w:t>&lt;X&gt;</w:t>
            </w:r>
          </w:p>
        </w:tc>
      </w:tr>
      <w:tr w:rsidR="004838AC" w:rsidRPr="0099012A" w14:paraId="51DEFFE3" w14:textId="77777777" w:rsidTr="0099012A">
        <w:tc>
          <w:tcPr>
            <w:tcW w:w="988" w:type="dxa"/>
          </w:tcPr>
          <w:p w14:paraId="3A44BA90" w14:textId="1B01535D" w:rsidR="004838AC" w:rsidRPr="0099012A" w:rsidRDefault="004838AC" w:rsidP="00E71B71">
            <w:pPr>
              <w:rPr>
                <w:b/>
                <w:bCs/>
                <w:color w:val="101C47" w:themeColor="accent1" w:themeShade="80"/>
                <w:sz w:val="18"/>
                <w:szCs w:val="20"/>
              </w:rPr>
            </w:pPr>
            <w:r w:rsidRPr="0099012A">
              <w:rPr>
                <w:color w:val="101C47" w:themeColor="accent1" w:themeShade="80"/>
                <w:sz w:val="18"/>
                <w:szCs w:val="20"/>
              </w:rPr>
              <w:t>2</w:t>
            </w:r>
          </w:p>
        </w:tc>
        <w:tc>
          <w:tcPr>
            <w:tcW w:w="2976" w:type="dxa"/>
          </w:tcPr>
          <w:p w14:paraId="79B5E686" w14:textId="77777777" w:rsidR="004838AC" w:rsidRPr="0099012A" w:rsidRDefault="004838AC" w:rsidP="00E71B71">
            <w:pPr>
              <w:rPr>
                <w:color w:val="101C47" w:themeColor="accent1" w:themeShade="80"/>
                <w:sz w:val="18"/>
                <w:szCs w:val="20"/>
              </w:rPr>
            </w:pPr>
            <w:r w:rsidRPr="0099012A">
              <w:rPr>
                <w:color w:val="101C47" w:themeColor="accent1" w:themeShade="80"/>
                <w:sz w:val="18"/>
                <w:szCs w:val="20"/>
              </w:rPr>
              <w:t>Onvoldoende</w:t>
            </w:r>
          </w:p>
        </w:tc>
        <w:tc>
          <w:tcPr>
            <w:tcW w:w="3261" w:type="dxa"/>
          </w:tcPr>
          <w:p w14:paraId="52599612" w14:textId="5316C2D1" w:rsidR="004838AC" w:rsidRPr="0099012A" w:rsidRDefault="004838AC" w:rsidP="00E71B71">
            <w:pPr>
              <w:rPr>
                <w:color w:val="101C47" w:themeColor="accent1" w:themeShade="80"/>
                <w:sz w:val="18"/>
                <w:szCs w:val="20"/>
              </w:rPr>
            </w:pPr>
            <w:r w:rsidRPr="0099012A">
              <w:rPr>
                <w:color w:val="101C47" w:themeColor="accent1" w:themeShade="80"/>
                <w:sz w:val="18"/>
                <w:szCs w:val="20"/>
              </w:rPr>
              <w:t xml:space="preserve">10% van de punten uit tabel </w:t>
            </w:r>
            <w:r w:rsidR="00E920B3" w:rsidRPr="0099012A">
              <w:rPr>
                <w:rStyle w:val="Sjabloontekst"/>
                <w:color w:val="101C47" w:themeColor="accent1" w:themeShade="80"/>
                <w:sz w:val="18"/>
                <w:szCs w:val="20"/>
              </w:rPr>
              <w:t>&lt;X&gt;</w:t>
            </w:r>
          </w:p>
        </w:tc>
      </w:tr>
      <w:tr w:rsidR="004838AC" w:rsidRPr="0099012A" w14:paraId="2945E71A" w14:textId="77777777" w:rsidTr="0099012A">
        <w:tc>
          <w:tcPr>
            <w:tcW w:w="988" w:type="dxa"/>
          </w:tcPr>
          <w:p w14:paraId="730B8F03" w14:textId="2EE51307" w:rsidR="004838AC" w:rsidRPr="0099012A" w:rsidRDefault="004838AC" w:rsidP="00E71B71">
            <w:pPr>
              <w:rPr>
                <w:b/>
                <w:bCs/>
                <w:color w:val="101C47" w:themeColor="accent1" w:themeShade="80"/>
                <w:sz w:val="18"/>
                <w:szCs w:val="20"/>
              </w:rPr>
            </w:pPr>
            <w:r w:rsidRPr="0099012A">
              <w:rPr>
                <w:color w:val="101C47" w:themeColor="accent1" w:themeShade="80"/>
                <w:sz w:val="18"/>
                <w:szCs w:val="20"/>
              </w:rPr>
              <w:t>0</w:t>
            </w:r>
          </w:p>
        </w:tc>
        <w:tc>
          <w:tcPr>
            <w:tcW w:w="2976" w:type="dxa"/>
          </w:tcPr>
          <w:p w14:paraId="1D7A6758" w14:textId="77777777" w:rsidR="004838AC" w:rsidRPr="0099012A" w:rsidRDefault="004838AC" w:rsidP="00E71B71">
            <w:pPr>
              <w:rPr>
                <w:color w:val="101C47" w:themeColor="accent1" w:themeShade="80"/>
                <w:sz w:val="18"/>
                <w:szCs w:val="20"/>
              </w:rPr>
            </w:pPr>
            <w:r w:rsidRPr="0099012A">
              <w:rPr>
                <w:color w:val="101C47" w:themeColor="accent1" w:themeShade="80"/>
                <w:sz w:val="18"/>
                <w:szCs w:val="20"/>
              </w:rPr>
              <w:t>Geen inhoudelijke beantwoording</w:t>
            </w:r>
          </w:p>
        </w:tc>
        <w:tc>
          <w:tcPr>
            <w:tcW w:w="3261" w:type="dxa"/>
          </w:tcPr>
          <w:p w14:paraId="7BDB5B2E" w14:textId="2B3C9E80" w:rsidR="004838AC" w:rsidRPr="0099012A" w:rsidRDefault="004838AC" w:rsidP="00E71B71">
            <w:pPr>
              <w:keepNext/>
              <w:rPr>
                <w:color w:val="101C47" w:themeColor="accent1" w:themeShade="80"/>
                <w:sz w:val="18"/>
                <w:szCs w:val="20"/>
              </w:rPr>
            </w:pPr>
            <w:r w:rsidRPr="0099012A">
              <w:rPr>
                <w:color w:val="101C47" w:themeColor="accent1" w:themeShade="80"/>
                <w:sz w:val="18"/>
                <w:szCs w:val="20"/>
              </w:rPr>
              <w:t xml:space="preserve">0% van de punten uit tabel </w:t>
            </w:r>
            <w:r w:rsidR="00E920B3" w:rsidRPr="0099012A">
              <w:rPr>
                <w:rStyle w:val="Sjabloontekst"/>
                <w:color w:val="101C47" w:themeColor="accent1" w:themeShade="80"/>
                <w:sz w:val="18"/>
                <w:szCs w:val="20"/>
              </w:rPr>
              <w:t>&lt;X&gt;</w:t>
            </w:r>
          </w:p>
        </w:tc>
      </w:tr>
    </w:tbl>
    <w:p w14:paraId="3AF5E7C5" w14:textId="77777777" w:rsidR="007B7BC3" w:rsidRDefault="007B7BC3" w:rsidP="00B41D05">
      <w:pPr>
        <w:spacing w:line="276" w:lineRule="auto"/>
        <w:rPr>
          <w:b/>
          <w:bCs/>
        </w:rPr>
      </w:pPr>
    </w:p>
    <w:p w14:paraId="25887DFF" w14:textId="2A7A9013" w:rsidR="009A0BE8" w:rsidRDefault="009F2B9E" w:rsidP="00B41D05">
      <w:pPr>
        <w:spacing w:line="276" w:lineRule="auto"/>
        <w:rPr>
          <w:b/>
          <w:bCs/>
        </w:rPr>
      </w:pPr>
      <w:r w:rsidRPr="009F2B9E">
        <w:rPr>
          <w:b/>
          <w:bCs/>
        </w:rPr>
        <w:t xml:space="preserve">Gunnen op waarde </w:t>
      </w:r>
    </w:p>
    <w:p w14:paraId="4537D261" w14:textId="4D52D0D4" w:rsidR="003402ED" w:rsidRPr="003768A7" w:rsidRDefault="00BC1215" w:rsidP="00853FE9">
      <w:pPr>
        <w:pStyle w:val="Lijstalinea"/>
        <w:numPr>
          <w:ilvl w:val="0"/>
          <w:numId w:val="26"/>
        </w:numPr>
        <w:rPr>
          <w:rStyle w:val="Sjabloontekst"/>
          <w:shd w:val="clear" w:color="auto" w:fill="auto"/>
        </w:rPr>
      </w:pPr>
      <w:r>
        <w:t xml:space="preserve">De toewijzing van het puntenaantal per kwalitatief gunningscriterium doen wij op basis van de waarderingen in </w:t>
      </w:r>
      <w:r w:rsidRPr="003402ED">
        <w:rPr>
          <w:rStyle w:val="Sjabloontekst"/>
        </w:rPr>
        <w:t xml:space="preserve">&lt;Tabel </w:t>
      </w:r>
      <w:r w:rsidR="00505FCC" w:rsidRPr="003402ED">
        <w:rPr>
          <w:rStyle w:val="Sjabloontekst"/>
        </w:rPr>
        <w:t>B</w:t>
      </w:r>
      <w:r w:rsidRPr="003402ED">
        <w:rPr>
          <w:rStyle w:val="Sjabloontekst"/>
        </w:rPr>
        <w:t>&gt;</w:t>
      </w:r>
      <w:r w:rsidR="00505FCC" w:rsidRPr="003402ED">
        <w:t xml:space="preserve">. Op basis van consensus </w:t>
      </w:r>
      <w:r w:rsidR="001640A2" w:rsidRPr="003402ED">
        <w:t>ontvang</w:t>
      </w:r>
      <w:r w:rsidR="00C57473">
        <w:t>t u</w:t>
      </w:r>
      <w:r w:rsidR="001640A2" w:rsidRPr="003402ED">
        <w:t xml:space="preserve"> per gunningscriterium een </w:t>
      </w:r>
      <w:r w:rsidR="001640A2" w:rsidRPr="003402ED">
        <w:lastRenderedPageBreak/>
        <w:t xml:space="preserve">beoordelingscijfer, welke gelijk staat aan </w:t>
      </w:r>
      <w:r w:rsidR="001640A2" w:rsidRPr="00637F0D">
        <w:t>een %</w:t>
      </w:r>
      <w:r w:rsidRPr="003402ED">
        <w:t xml:space="preserve"> </w:t>
      </w:r>
      <w:r w:rsidR="001640A2" w:rsidRPr="003402ED">
        <w:t xml:space="preserve">van de maximale kwaliteitswaarde </w:t>
      </w:r>
      <w:r w:rsidR="0081338E">
        <w:t xml:space="preserve">zoals beschreven </w:t>
      </w:r>
      <w:r w:rsidR="001640A2" w:rsidRPr="003402ED">
        <w:t xml:space="preserve">in </w:t>
      </w:r>
      <w:r w:rsidR="00B45B1A" w:rsidRPr="003402ED">
        <w:rPr>
          <w:rStyle w:val="Sjabloontekst"/>
        </w:rPr>
        <w:t>&lt;</w:t>
      </w:r>
      <w:r w:rsidR="003402ED">
        <w:rPr>
          <w:rStyle w:val="Sjabloontekst"/>
        </w:rPr>
        <w:t>T</w:t>
      </w:r>
      <w:r w:rsidR="00B45B1A" w:rsidRPr="003402ED">
        <w:rPr>
          <w:rStyle w:val="Sjabloontekst"/>
        </w:rPr>
        <w:t>abel A&gt;</w:t>
      </w:r>
      <w:r w:rsidR="00B45B1A" w:rsidRPr="003402ED">
        <w:t xml:space="preserve">. </w:t>
      </w:r>
      <w:r w:rsidR="00112347" w:rsidRPr="003402ED">
        <w:t xml:space="preserve">Vervolgens wordt de totale gescoorde kwaliteitswaarde op de kwalitatieve </w:t>
      </w:r>
      <w:r w:rsidR="00C46C18" w:rsidRPr="003402ED">
        <w:t xml:space="preserve">gunningscriteria in mindering gebracht op </w:t>
      </w:r>
      <w:r w:rsidR="003C4828">
        <w:t>uw</w:t>
      </w:r>
      <w:r w:rsidR="00C46C18" w:rsidRPr="003402ED">
        <w:t xml:space="preserve"> inschrijfprijs.</w:t>
      </w:r>
      <w:r w:rsidR="00C46C18">
        <w:rPr>
          <w:rStyle w:val="Sjabloontekst"/>
        </w:rPr>
        <w:t xml:space="preserve"> </w:t>
      </w:r>
    </w:p>
    <w:p w14:paraId="250A7A7B" w14:textId="5C3F8244" w:rsidR="007B7BC3" w:rsidRDefault="4894AA4D" w:rsidP="00E74AD5">
      <w:r>
        <w:t>De inschrijver die na deze berekening de laagste fictieve inschrijfprijs heeft</w:t>
      </w:r>
      <w:r w:rsidR="634060A7">
        <w:t xml:space="preserve">, heeft de economisch meest voordelige inschrijving ingediend. </w:t>
      </w:r>
    </w:p>
    <w:p w14:paraId="2FB618EF" w14:textId="77777777" w:rsidR="00E74AD5" w:rsidRPr="00E74AD5" w:rsidRDefault="00E74AD5" w:rsidP="00E74AD5">
      <w:pPr>
        <w:rPr>
          <w:rStyle w:val="Sjabloontekst"/>
          <w:shd w:val="clear" w:color="auto" w:fill="auto"/>
        </w:rPr>
      </w:pPr>
    </w:p>
    <w:p w14:paraId="63B391AD" w14:textId="59F19C6A" w:rsidR="00DE5E37" w:rsidRPr="003402ED" w:rsidRDefault="00DE5E37" w:rsidP="00B41D05">
      <w:pPr>
        <w:spacing w:line="276" w:lineRule="auto"/>
        <w:rPr>
          <w:rStyle w:val="Sjabloontekst"/>
        </w:rPr>
      </w:pPr>
      <w:r w:rsidRPr="003402ED">
        <w:rPr>
          <w:rStyle w:val="Sjabloontekst"/>
        </w:rPr>
        <w:t>&lt;Tabel A&gt;</w:t>
      </w:r>
    </w:p>
    <w:tbl>
      <w:tblPr>
        <w:tblStyle w:val="Tabelrasterlicht"/>
        <w:tblW w:w="0" w:type="auto"/>
        <w:tblInd w:w="0" w:type="dxa"/>
        <w:tblLook w:val="04A0" w:firstRow="1" w:lastRow="0" w:firstColumn="1" w:lastColumn="0" w:noHBand="0" w:noVBand="1"/>
      </w:tblPr>
      <w:tblGrid>
        <w:gridCol w:w="988"/>
        <w:gridCol w:w="2976"/>
        <w:gridCol w:w="3261"/>
      </w:tblGrid>
      <w:tr w:rsidR="00DE5E37" w:rsidRPr="0099012A" w14:paraId="180DB17A" w14:textId="77777777" w:rsidTr="0099012A">
        <w:tc>
          <w:tcPr>
            <w:tcW w:w="3964" w:type="dxa"/>
            <w:gridSpan w:val="2"/>
            <w:shd w:val="clear" w:color="auto" w:fill="D1E2F3"/>
          </w:tcPr>
          <w:p w14:paraId="042C63C2" w14:textId="77777777" w:rsidR="00DE5E37" w:rsidRPr="0099012A" w:rsidRDefault="00DE5E37" w:rsidP="00E71B71">
            <w:pPr>
              <w:rPr>
                <w:b/>
                <w:bCs/>
                <w:color w:val="101C47" w:themeColor="accent1" w:themeShade="80"/>
                <w:sz w:val="18"/>
                <w:szCs w:val="20"/>
              </w:rPr>
            </w:pPr>
            <w:r w:rsidRPr="0099012A">
              <w:rPr>
                <w:b/>
                <w:bCs/>
                <w:color w:val="101C47" w:themeColor="accent1" w:themeShade="80"/>
                <w:sz w:val="18"/>
                <w:szCs w:val="20"/>
              </w:rPr>
              <w:t>Gunningscriteria (GC)</w:t>
            </w:r>
          </w:p>
        </w:tc>
        <w:tc>
          <w:tcPr>
            <w:tcW w:w="3261" w:type="dxa"/>
            <w:shd w:val="clear" w:color="auto" w:fill="D1E2F3"/>
          </w:tcPr>
          <w:p w14:paraId="35FBCDAA" w14:textId="77777777" w:rsidR="00DE5E37" w:rsidRPr="0099012A" w:rsidRDefault="00DE5E37" w:rsidP="00E71B71">
            <w:pPr>
              <w:rPr>
                <w:b/>
                <w:bCs/>
                <w:color w:val="101C47" w:themeColor="accent1" w:themeShade="80"/>
                <w:sz w:val="18"/>
                <w:szCs w:val="20"/>
              </w:rPr>
            </w:pPr>
            <w:r w:rsidRPr="0099012A">
              <w:rPr>
                <w:b/>
                <w:bCs/>
                <w:color w:val="101C47" w:themeColor="accent1" w:themeShade="80"/>
                <w:sz w:val="18"/>
                <w:szCs w:val="20"/>
              </w:rPr>
              <w:t>Totale kwaliteitswaarde</w:t>
            </w:r>
          </w:p>
        </w:tc>
      </w:tr>
      <w:tr w:rsidR="00DE5E37" w:rsidRPr="0099012A" w14:paraId="3A7B5930" w14:textId="77777777" w:rsidTr="0099012A">
        <w:tc>
          <w:tcPr>
            <w:tcW w:w="3964" w:type="dxa"/>
            <w:gridSpan w:val="2"/>
          </w:tcPr>
          <w:p w14:paraId="605E4A11" w14:textId="77777777" w:rsidR="00DE5E37" w:rsidRPr="0099012A" w:rsidRDefault="00DE5E37" w:rsidP="00E71B71">
            <w:pPr>
              <w:rPr>
                <w:rStyle w:val="Sjabloontekst"/>
                <w:b/>
                <w:bCs/>
                <w:color w:val="101C47" w:themeColor="accent1" w:themeShade="80"/>
                <w:sz w:val="18"/>
                <w:szCs w:val="20"/>
              </w:rPr>
            </w:pPr>
            <w:r w:rsidRPr="0099012A">
              <w:rPr>
                <w:b/>
                <w:bCs/>
                <w:color w:val="101C47" w:themeColor="accent1" w:themeShade="80"/>
                <w:sz w:val="18"/>
                <w:szCs w:val="20"/>
              </w:rPr>
              <w:t>Kwaliteit</w:t>
            </w:r>
          </w:p>
        </w:tc>
        <w:tc>
          <w:tcPr>
            <w:tcW w:w="3261" w:type="dxa"/>
          </w:tcPr>
          <w:p w14:paraId="1C4C6996" w14:textId="77777777" w:rsidR="00DE5E37" w:rsidRPr="0099012A" w:rsidRDefault="00DE5E37" w:rsidP="00E71B71">
            <w:pPr>
              <w:rPr>
                <w:color w:val="101C47" w:themeColor="accent1" w:themeShade="80"/>
                <w:sz w:val="18"/>
                <w:szCs w:val="20"/>
              </w:rPr>
            </w:pPr>
          </w:p>
        </w:tc>
      </w:tr>
      <w:tr w:rsidR="00DE5E37" w:rsidRPr="0099012A" w14:paraId="3E8AA6CB" w14:textId="77777777" w:rsidTr="0099012A">
        <w:tc>
          <w:tcPr>
            <w:tcW w:w="988" w:type="dxa"/>
          </w:tcPr>
          <w:p w14:paraId="29195B09" w14:textId="77777777" w:rsidR="00DE5E37" w:rsidRPr="0099012A" w:rsidRDefault="00DE5E37" w:rsidP="00E71B71">
            <w:pPr>
              <w:rPr>
                <w:b/>
                <w:bCs/>
                <w:color w:val="101C47" w:themeColor="accent1" w:themeShade="80"/>
                <w:sz w:val="18"/>
                <w:szCs w:val="20"/>
              </w:rPr>
            </w:pPr>
            <w:r w:rsidRPr="0099012A">
              <w:rPr>
                <w:b/>
                <w:bCs/>
                <w:color w:val="101C47" w:themeColor="accent1" w:themeShade="80"/>
                <w:sz w:val="18"/>
                <w:szCs w:val="20"/>
              </w:rPr>
              <w:t>GC 1</w:t>
            </w:r>
          </w:p>
        </w:tc>
        <w:tc>
          <w:tcPr>
            <w:tcW w:w="2976" w:type="dxa"/>
          </w:tcPr>
          <w:p w14:paraId="4CC61E84" w14:textId="5CFF16DD" w:rsidR="00DE5E37" w:rsidRPr="0099012A" w:rsidRDefault="00B823C8" w:rsidP="00E71B71">
            <w:pPr>
              <w:rPr>
                <w:rStyle w:val="Sjabloontekst"/>
                <w:color w:val="101C47" w:themeColor="accent1" w:themeShade="80"/>
                <w:sz w:val="18"/>
                <w:szCs w:val="20"/>
              </w:rPr>
            </w:pPr>
            <w:r w:rsidRPr="0099012A">
              <w:rPr>
                <w:rStyle w:val="Sjabloontekst"/>
                <w:color w:val="101C47" w:themeColor="accent1" w:themeShade="80"/>
                <w:sz w:val="18"/>
                <w:szCs w:val="20"/>
              </w:rPr>
              <w:t xml:space="preserve">Preventief Onderhoud </w:t>
            </w:r>
            <w:r w:rsidR="00190449" w:rsidRPr="0099012A">
              <w:rPr>
                <w:rStyle w:val="Sjabloontekst"/>
                <w:color w:val="101C47" w:themeColor="accent1" w:themeShade="80"/>
                <w:sz w:val="18"/>
                <w:szCs w:val="20"/>
              </w:rPr>
              <w:t xml:space="preserve"> </w:t>
            </w:r>
          </w:p>
        </w:tc>
        <w:tc>
          <w:tcPr>
            <w:tcW w:w="3261" w:type="dxa"/>
          </w:tcPr>
          <w:p w14:paraId="678D9B45" w14:textId="77777777" w:rsidR="00DE5E37" w:rsidRPr="0099012A" w:rsidRDefault="00DE5E37" w:rsidP="00E71B71">
            <w:pPr>
              <w:rPr>
                <w:color w:val="101C47" w:themeColor="accent1" w:themeShade="80"/>
                <w:sz w:val="18"/>
                <w:szCs w:val="20"/>
              </w:rPr>
            </w:pPr>
            <w:r w:rsidRPr="0099012A">
              <w:rPr>
                <w:color w:val="101C47" w:themeColor="accent1" w:themeShade="80"/>
                <w:sz w:val="18"/>
                <w:szCs w:val="20"/>
              </w:rPr>
              <w:t>€</w:t>
            </w:r>
            <w:r w:rsidRPr="0099012A">
              <w:rPr>
                <w:rStyle w:val="Sjabloontekst"/>
                <w:color w:val="101C47" w:themeColor="accent1" w:themeShade="80"/>
                <w:sz w:val="18"/>
                <w:szCs w:val="20"/>
              </w:rPr>
              <w:t>bedrag</w:t>
            </w:r>
            <w:r w:rsidRPr="0099012A">
              <w:rPr>
                <w:color w:val="101C47" w:themeColor="accent1" w:themeShade="80"/>
                <w:sz w:val="18"/>
                <w:szCs w:val="20"/>
              </w:rPr>
              <w:t>,-</w:t>
            </w:r>
          </w:p>
        </w:tc>
      </w:tr>
      <w:tr w:rsidR="00DE5E37" w:rsidRPr="0099012A" w14:paraId="09F1B39E" w14:textId="77777777" w:rsidTr="0099012A">
        <w:tc>
          <w:tcPr>
            <w:tcW w:w="988" w:type="dxa"/>
          </w:tcPr>
          <w:p w14:paraId="682D95D5" w14:textId="77777777" w:rsidR="00DE5E37" w:rsidRPr="0099012A" w:rsidRDefault="00DE5E37" w:rsidP="00E71B71">
            <w:pPr>
              <w:rPr>
                <w:b/>
                <w:bCs/>
                <w:color w:val="101C47" w:themeColor="accent1" w:themeShade="80"/>
                <w:sz w:val="18"/>
                <w:szCs w:val="20"/>
              </w:rPr>
            </w:pPr>
            <w:r w:rsidRPr="0099012A">
              <w:rPr>
                <w:b/>
                <w:bCs/>
                <w:color w:val="101C47" w:themeColor="accent1" w:themeShade="80"/>
                <w:sz w:val="18"/>
                <w:szCs w:val="20"/>
              </w:rPr>
              <w:t>GC 2</w:t>
            </w:r>
          </w:p>
        </w:tc>
        <w:tc>
          <w:tcPr>
            <w:tcW w:w="2976" w:type="dxa"/>
          </w:tcPr>
          <w:p w14:paraId="37D9EF49" w14:textId="3FD3FFFD" w:rsidR="00DE5E37" w:rsidRPr="0099012A" w:rsidRDefault="00B823C8" w:rsidP="00E71B71">
            <w:pPr>
              <w:rPr>
                <w:rStyle w:val="Sjabloontekst"/>
                <w:color w:val="101C47" w:themeColor="accent1" w:themeShade="80"/>
                <w:sz w:val="18"/>
                <w:szCs w:val="20"/>
              </w:rPr>
            </w:pPr>
            <w:r w:rsidRPr="0099012A">
              <w:rPr>
                <w:rStyle w:val="Sjabloontekst"/>
                <w:color w:val="101C47" w:themeColor="accent1" w:themeShade="80"/>
                <w:sz w:val="18"/>
                <w:szCs w:val="20"/>
              </w:rPr>
              <w:t xml:space="preserve">Correctief Onderhoud </w:t>
            </w:r>
          </w:p>
        </w:tc>
        <w:tc>
          <w:tcPr>
            <w:tcW w:w="3261" w:type="dxa"/>
          </w:tcPr>
          <w:p w14:paraId="3EBD945E" w14:textId="77777777" w:rsidR="00DE5E37" w:rsidRPr="0099012A" w:rsidRDefault="00DE5E37" w:rsidP="00E71B71">
            <w:pPr>
              <w:rPr>
                <w:color w:val="101C47" w:themeColor="accent1" w:themeShade="80"/>
                <w:sz w:val="18"/>
                <w:szCs w:val="20"/>
              </w:rPr>
            </w:pPr>
            <w:r w:rsidRPr="0099012A">
              <w:rPr>
                <w:color w:val="101C47" w:themeColor="accent1" w:themeShade="80"/>
                <w:sz w:val="18"/>
                <w:szCs w:val="20"/>
              </w:rPr>
              <w:t>€</w:t>
            </w:r>
            <w:r w:rsidRPr="0099012A">
              <w:rPr>
                <w:rStyle w:val="Sjabloontekst"/>
                <w:color w:val="101C47" w:themeColor="accent1" w:themeShade="80"/>
                <w:sz w:val="18"/>
                <w:szCs w:val="20"/>
              </w:rPr>
              <w:t>bedrag</w:t>
            </w:r>
            <w:r w:rsidRPr="0099012A">
              <w:rPr>
                <w:color w:val="101C47" w:themeColor="accent1" w:themeShade="80"/>
                <w:sz w:val="18"/>
                <w:szCs w:val="20"/>
              </w:rPr>
              <w:t>,-</w:t>
            </w:r>
          </w:p>
        </w:tc>
      </w:tr>
      <w:tr w:rsidR="00DE5E37" w:rsidRPr="0099012A" w14:paraId="130ED668" w14:textId="77777777" w:rsidTr="0099012A">
        <w:tc>
          <w:tcPr>
            <w:tcW w:w="988" w:type="dxa"/>
          </w:tcPr>
          <w:p w14:paraId="1884633B" w14:textId="77777777" w:rsidR="00DE5E37" w:rsidRPr="0099012A" w:rsidRDefault="00DE5E37" w:rsidP="00E71B71">
            <w:pPr>
              <w:rPr>
                <w:b/>
                <w:bCs/>
                <w:color w:val="101C47" w:themeColor="accent1" w:themeShade="80"/>
                <w:sz w:val="18"/>
                <w:szCs w:val="20"/>
              </w:rPr>
            </w:pPr>
            <w:r w:rsidRPr="0099012A">
              <w:rPr>
                <w:b/>
                <w:bCs/>
                <w:color w:val="101C47" w:themeColor="accent1" w:themeShade="80"/>
                <w:sz w:val="18"/>
                <w:szCs w:val="20"/>
              </w:rPr>
              <w:t>GC 3</w:t>
            </w:r>
          </w:p>
        </w:tc>
        <w:tc>
          <w:tcPr>
            <w:tcW w:w="2976" w:type="dxa"/>
          </w:tcPr>
          <w:p w14:paraId="29DF9611" w14:textId="1BA0C831" w:rsidR="00DE5E37" w:rsidRPr="0099012A" w:rsidRDefault="00B823C8" w:rsidP="00E71B71">
            <w:pPr>
              <w:rPr>
                <w:rStyle w:val="Sjabloontekst"/>
                <w:color w:val="101C47" w:themeColor="accent1" w:themeShade="80"/>
                <w:sz w:val="18"/>
                <w:szCs w:val="20"/>
              </w:rPr>
            </w:pPr>
            <w:r w:rsidRPr="0099012A">
              <w:rPr>
                <w:rStyle w:val="Sjabloontekst"/>
                <w:color w:val="101C47" w:themeColor="accent1" w:themeShade="80"/>
                <w:sz w:val="18"/>
                <w:szCs w:val="20"/>
              </w:rPr>
              <w:t xml:space="preserve">Implementatieplan en Start </w:t>
            </w:r>
          </w:p>
        </w:tc>
        <w:tc>
          <w:tcPr>
            <w:tcW w:w="3261" w:type="dxa"/>
          </w:tcPr>
          <w:p w14:paraId="018CD688" w14:textId="77777777" w:rsidR="00DE5E37" w:rsidRPr="0099012A" w:rsidRDefault="00DE5E37" w:rsidP="00E71B71">
            <w:pPr>
              <w:rPr>
                <w:color w:val="101C47" w:themeColor="accent1" w:themeShade="80"/>
                <w:sz w:val="18"/>
                <w:szCs w:val="20"/>
              </w:rPr>
            </w:pPr>
            <w:r w:rsidRPr="0099012A">
              <w:rPr>
                <w:color w:val="101C47" w:themeColor="accent1" w:themeShade="80"/>
                <w:sz w:val="18"/>
                <w:szCs w:val="20"/>
              </w:rPr>
              <w:t>€</w:t>
            </w:r>
            <w:r w:rsidRPr="0099012A">
              <w:rPr>
                <w:rStyle w:val="Sjabloontekst"/>
                <w:color w:val="101C47" w:themeColor="accent1" w:themeShade="80"/>
                <w:sz w:val="18"/>
                <w:szCs w:val="20"/>
              </w:rPr>
              <w:t>bedrag</w:t>
            </w:r>
            <w:r w:rsidRPr="0099012A">
              <w:rPr>
                <w:color w:val="101C47" w:themeColor="accent1" w:themeShade="80"/>
                <w:sz w:val="18"/>
                <w:szCs w:val="20"/>
              </w:rPr>
              <w:t>,-</w:t>
            </w:r>
          </w:p>
        </w:tc>
      </w:tr>
      <w:tr w:rsidR="003768A7" w:rsidRPr="0099012A" w14:paraId="4F39DFA8" w14:textId="77777777" w:rsidTr="0099012A">
        <w:trPr>
          <w:trHeight w:val="223"/>
        </w:trPr>
        <w:tc>
          <w:tcPr>
            <w:tcW w:w="3964" w:type="dxa"/>
            <w:gridSpan w:val="2"/>
          </w:tcPr>
          <w:p w14:paraId="3B4413B2" w14:textId="77777777" w:rsidR="003768A7" w:rsidRPr="0099012A" w:rsidRDefault="003768A7" w:rsidP="003768A7">
            <w:pPr>
              <w:rPr>
                <w:rStyle w:val="Sjabloontekst"/>
                <w:b/>
                <w:bCs/>
                <w:color w:val="101C47" w:themeColor="accent1" w:themeShade="80"/>
                <w:sz w:val="18"/>
                <w:szCs w:val="20"/>
              </w:rPr>
            </w:pPr>
            <w:r w:rsidRPr="0099012A">
              <w:rPr>
                <w:b/>
                <w:bCs/>
                <w:color w:val="101C47" w:themeColor="accent1" w:themeShade="80"/>
                <w:sz w:val="18"/>
                <w:szCs w:val="20"/>
              </w:rPr>
              <w:t>Prijs</w:t>
            </w:r>
          </w:p>
        </w:tc>
        <w:tc>
          <w:tcPr>
            <w:tcW w:w="3261" w:type="dxa"/>
          </w:tcPr>
          <w:p w14:paraId="3DB476AF" w14:textId="77777777" w:rsidR="003768A7" w:rsidRPr="0099012A" w:rsidRDefault="003768A7" w:rsidP="003768A7">
            <w:pPr>
              <w:rPr>
                <w:color w:val="101C47" w:themeColor="accent1" w:themeShade="80"/>
                <w:sz w:val="18"/>
                <w:szCs w:val="20"/>
              </w:rPr>
            </w:pPr>
          </w:p>
        </w:tc>
      </w:tr>
      <w:tr w:rsidR="003768A7" w:rsidRPr="0099012A" w14:paraId="4E1CA9C9" w14:textId="77777777" w:rsidTr="0099012A">
        <w:tc>
          <w:tcPr>
            <w:tcW w:w="988" w:type="dxa"/>
          </w:tcPr>
          <w:p w14:paraId="7A45FFD4" w14:textId="300559C7" w:rsidR="003768A7" w:rsidRPr="0099012A" w:rsidRDefault="003768A7" w:rsidP="003768A7">
            <w:pPr>
              <w:rPr>
                <w:b/>
                <w:bCs/>
                <w:color w:val="101C47" w:themeColor="accent1" w:themeShade="80"/>
                <w:sz w:val="18"/>
                <w:szCs w:val="20"/>
              </w:rPr>
            </w:pPr>
            <w:r w:rsidRPr="0099012A">
              <w:rPr>
                <w:b/>
                <w:bCs/>
                <w:color w:val="101C47" w:themeColor="accent1" w:themeShade="80"/>
                <w:sz w:val="18"/>
                <w:szCs w:val="20"/>
              </w:rPr>
              <w:t>GC 5</w:t>
            </w:r>
          </w:p>
        </w:tc>
        <w:tc>
          <w:tcPr>
            <w:tcW w:w="2976" w:type="dxa"/>
          </w:tcPr>
          <w:p w14:paraId="6A745303" w14:textId="77777777" w:rsidR="003768A7" w:rsidRPr="0099012A" w:rsidRDefault="003768A7" w:rsidP="003768A7">
            <w:pPr>
              <w:rPr>
                <w:rStyle w:val="Sjabloontekst"/>
                <w:color w:val="101C47" w:themeColor="accent1" w:themeShade="80"/>
                <w:sz w:val="18"/>
                <w:szCs w:val="20"/>
              </w:rPr>
            </w:pPr>
            <w:r w:rsidRPr="0099012A">
              <w:rPr>
                <w:rStyle w:val="Sjabloontekst"/>
                <w:color w:val="101C47" w:themeColor="accent1" w:themeShade="80"/>
                <w:sz w:val="18"/>
                <w:szCs w:val="20"/>
              </w:rPr>
              <w:t>Inschrijfprijs kwantitatief</w:t>
            </w:r>
          </w:p>
        </w:tc>
        <w:tc>
          <w:tcPr>
            <w:tcW w:w="3261" w:type="dxa"/>
          </w:tcPr>
          <w:p w14:paraId="0BA1829E" w14:textId="77777777" w:rsidR="003768A7" w:rsidRPr="0099012A" w:rsidRDefault="003768A7" w:rsidP="003768A7">
            <w:pPr>
              <w:keepNext/>
              <w:rPr>
                <w:rStyle w:val="Sjabloontekst"/>
                <w:color w:val="101C47" w:themeColor="accent1" w:themeShade="80"/>
                <w:sz w:val="18"/>
                <w:szCs w:val="20"/>
              </w:rPr>
            </w:pPr>
            <w:r w:rsidRPr="0099012A">
              <w:rPr>
                <w:rStyle w:val="Sjabloontekst"/>
                <w:color w:val="101C47" w:themeColor="accent1" w:themeShade="80"/>
                <w:sz w:val="18"/>
                <w:szCs w:val="20"/>
              </w:rPr>
              <w:t>Initiële inschrijfprijs</w:t>
            </w:r>
          </w:p>
        </w:tc>
      </w:tr>
    </w:tbl>
    <w:p w14:paraId="42ADD87B" w14:textId="77777777" w:rsidR="00DE5E37" w:rsidRDefault="00DE5E37" w:rsidP="00B41D05">
      <w:pPr>
        <w:spacing w:line="276" w:lineRule="auto"/>
      </w:pPr>
    </w:p>
    <w:p w14:paraId="78D6E220" w14:textId="34AB4B6A" w:rsidR="00DE5E37" w:rsidRPr="003402ED" w:rsidRDefault="009429C5" w:rsidP="00B41D05">
      <w:pPr>
        <w:spacing w:line="276" w:lineRule="auto"/>
        <w:rPr>
          <w:rStyle w:val="Sjabloontekst"/>
        </w:rPr>
      </w:pPr>
      <w:r w:rsidRPr="40D263D7">
        <w:rPr>
          <w:rStyle w:val="Sjabloontekst"/>
        </w:rPr>
        <w:t>&lt;Tabel B&gt;</w:t>
      </w:r>
    </w:p>
    <w:tbl>
      <w:tblPr>
        <w:tblStyle w:val="Tabelrasterlicht"/>
        <w:tblW w:w="0" w:type="auto"/>
        <w:tblInd w:w="0" w:type="dxa"/>
        <w:tblLook w:val="04A0" w:firstRow="1" w:lastRow="0" w:firstColumn="1" w:lastColumn="0" w:noHBand="0" w:noVBand="1"/>
      </w:tblPr>
      <w:tblGrid>
        <w:gridCol w:w="1572"/>
        <w:gridCol w:w="2940"/>
        <w:gridCol w:w="2691"/>
      </w:tblGrid>
      <w:tr w:rsidR="009429C5" w:rsidRPr="0099012A" w14:paraId="7B96573E" w14:textId="77777777" w:rsidTr="0099012A">
        <w:tc>
          <w:tcPr>
            <w:tcW w:w="0" w:type="auto"/>
            <w:shd w:val="clear" w:color="auto" w:fill="D1E2F3"/>
            <w:hideMark/>
          </w:tcPr>
          <w:p w14:paraId="75D7F142" w14:textId="77777777" w:rsidR="009429C5" w:rsidRPr="0099012A" w:rsidRDefault="009429C5" w:rsidP="00E71B71">
            <w:pPr>
              <w:rPr>
                <w:b/>
                <w:bCs/>
                <w:color w:val="101C47" w:themeColor="accent1" w:themeShade="80"/>
                <w:sz w:val="18"/>
                <w:szCs w:val="20"/>
              </w:rPr>
            </w:pPr>
            <w:r w:rsidRPr="0099012A">
              <w:rPr>
                <w:b/>
                <w:bCs/>
                <w:color w:val="101C47" w:themeColor="accent1" w:themeShade="80"/>
                <w:sz w:val="18"/>
                <w:szCs w:val="20"/>
              </w:rPr>
              <w:t>Beoordelingscijfer</w:t>
            </w:r>
          </w:p>
        </w:tc>
        <w:tc>
          <w:tcPr>
            <w:tcW w:w="0" w:type="auto"/>
            <w:shd w:val="clear" w:color="auto" w:fill="D1E2F3"/>
            <w:hideMark/>
          </w:tcPr>
          <w:p w14:paraId="784F66B0" w14:textId="77777777" w:rsidR="009429C5" w:rsidRPr="0099012A" w:rsidRDefault="009429C5" w:rsidP="00E71B71">
            <w:pPr>
              <w:rPr>
                <w:b/>
                <w:bCs/>
                <w:color w:val="101C47" w:themeColor="accent1" w:themeShade="80"/>
                <w:sz w:val="18"/>
                <w:szCs w:val="20"/>
              </w:rPr>
            </w:pPr>
            <w:r w:rsidRPr="0099012A">
              <w:rPr>
                <w:b/>
                <w:bCs/>
                <w:color w:val="101C47" w:themeColor="accent1" w:themeShade="80"/>
                <w:sz w:val="18"/>
                <w:szCs w:val="20"/>
              </w:rPr>
              <w:t>Waardering</w:t>
            </w:r>
          </w:p>
        </w:tc>
        <w:tc>
          <w:tcPr>
            <w:tcW w:w="0" w:type="auto"/>
            <w:shd w:val="clear" w:color="auto" w:fill="D1E2F3"/>
            <w:hideMark/>
          </w:tcPr>
          <w:p w14:paraId="19235591" w14:textId="77777777" w:rsidR="009429C5" w:rsidRPr="0099012A" w:rsidRDefault="009429C5" w:rsidP="00E71B71">
            <w:pPr>
              <w:rPr>
                <w:b/>
                <w:bCs/>
                <w:color w:val="101C47" w:themeColor="accent1" w:themeShade="80"/>
                <w:sz w:val="18"/>
                <w:szCs w:val="20"/>
              </w:rPr>
            </w:pPr>
            <w:r w:rsidRPr="0099012A">
              <w:rPr>
                <w:b/>
                <w:bCs/>
                <w:color w:val="101C47" w:themeColor="accent1" w:themeShade="80"/>
                <w:sz w:val="18"/>
                <w:szCs w:val="20"/>
              </w:rPr>
              <w:t>% maximale kwaliteitswaarde</w:t>
            </w:r>
          </w:p>
        </w:tc>
      </w:tr>
      <w:tr w:rsidR="009429C5" w:rsidRPr="0099012A" w14:paraId="48AB4E2C" w14:textId="77777777" w:rsidTr="0099012A">
        <w:tc>
          <w:tcPr>
            <w:tcW w:w="0" w:type="auto"/>
            <w:hideMark/>
          </w:tcPr>
          <w:p w14:paraId="519DCEDF" w14:textId="77777777" w:rsidR="009429C5" w:rsidRPr="0099012A" w:rsidRDefault="009429C5" w:rsidP="00E71B71">
            <w:pPr>
              <w:rPr>
                <w:color w:val="101C47" w:themeColor="accent1" w:themeShade="80"/>
                <w:sz w:val="18"/>
                <w:szCs w:val="20"/>
              </w:rPr>
            </w:pPr>
            <w:r w:rsidRPr="0099012A">
              <w:rPr>
                <w:color w:val="101C47" w:themeColor="accent1" w:themeShade="80"/>
                <w:sz w:val="18"/>
                <w:szCs w:val="20"/>
              </w:rPr>
              <w:t>10</w:t>
            </w:r>
          </w:p>
        </w:tc>
        <w:tc>
          <w:tcPr>
            <w:tcW w:w="0" w:type="auto"/>
            <w:hideMark/>
          </w:tcPr>
          <w:p w14:paraId="2E1629D6" w14:textId="77777777" w:rsidR="009429C5" w:rsidRPr="0099012A" w:rsidRDefault="009429C5" w:rsidP="00E71B71">
            <w:pPr>
              <w:rPr>
                <w:color w:val="101C47" w:themeColor="accent1" w:themeShade="80"/>
                <w:sz w:val="18"/>
                <w:szCs w:val="20"/>
              </w:rPr>
            </w:pPr>
            <w:r w:rsidRPr="0099012A">
              <w:rPr>
                <w:color w:val="101C47" w:themeColor="accent1" w:themeShade="80"/>
                <w:sz w:val="18"/>
                <w:szCs w:val="20"/>
              </w:rPr>
              <w:t>Uitmuntend (maximale meerwaarde)</w:t>
            </w:r>
          </w:p>
        </w:tc>
        <w:tc>
          <w:tcPr>
            <w:tcW w:w="0" w:type="auto"/>
            <w:hideMark/>
          </w:tcPr>
          <w:p w14:paraId="234FD501" w14:textId="77777777" w:rsidR="009429C5" w:rsidRPr="0099012A" w:rsidRDefault="009429C5" w:rsidP="00E71B71">
            <w:pPr>
              <w:rPr>
                <w:color w:val="101C47" w:themeColor="accent1" w:themeShade="80"/>
                <w:sz w:val="18"/>
                <w:szCs w:val="20"/>
              </w:rPr>
            </w:pPr>
            <w:r w:rsidRPr="0099012A">
              <w:rPr>
                <w:color w:val="101C47" w:themeColor="accent1" w:themeShade="80"/>
                <w:sz w:val="18"/>
                <w:szCs w:val="20"/>
              </w:rPr>
              <w:t>100</w:t>
            </w:r>
          </w:p>
        </w:tc>
      </w:tr>
      <w:tr w:rsidR="009429C5" w:rsidRPr="0099012A" w14:paraId="7547C64B" w14:textId="77777777" w:rsidTr="0099012A">
        <w:tc>
          <w:tcPr>
            <w:tcW w:w="0" w:type="auto"/>
            <w:hideMark/>
          </w:tcPr>
          <w:p w14:paraId="6EE2BA69" w14:textId="77777777" w:rsidR="009429C5" w:rsidRPr="0099012A" w:rsidRDefault="009429C5" w:rsidP="00E71B71">
            <w:pPr>
              <w:rPr>
                <w:color w:val="101C47" w:themeColor="accent1" w:themeShade="80"/>
                <w:sz w:val="18"/>
                <w:szCs w:val="20"/>
              </w:rPr>
            </w:pPr>
            <w:r w:rsidRPr="0099012A">
              <w:rPr>
                <w:color w:val="101C47" w:themeColor="accent1" w:themeShade="80"/>
                <w:sz w:val="18"/>
                <w:szCs w:val="20"/>
              </w:rPr>
              <w:t>8</w:t>
            </w:r>
          </w:p>
        </w:tc>
        <w:tc>
          <w:tcPr>
            <w:tcW w:w="0" w:type="auto"/>
            <w:hideMark/>
          </w:tcPr>
          <w:p w14:paraId="0B16327A" w14:textId="77777777" w:rsidR="009429C5" w:rsidRPr="0099012A" w:rsidRDefault="009429C5" w:rsidP="00E71B71">
            <w:pPr>
              <w:rPr>
                <w:color w:val="101C47" w:themeColor="accent1" w:themeShade="80"/>
                <w:sz w:val="18"/>
                <w:szCs w:val="20"/>
              </w:rPr>
            </w:pPr>
            <w:r w:rsidRPr="0099012A">
              <w:rPr>
                <w:color w:val="101C47" w:themeColor="accent1" w:themeShade="80"/>
                <w:sz w:val="18"/>
                <w:szCs w:val="20"/>
              </w:rPr>
              <w:t>Goed (aanzienlijke meerwaarde)</w:t>
            </w:r>
          </w:p>
        </w:tc>
        <w:tc>
          <w:tcPr>
            <w:tcW w:w="0" w:type="auto"/>
            <w:hideMark/>
          </w:tcPr>
          <w:p w14:paraId="6D9B2E30" w14:textId="77777777" w:rsidR="009429C5" w:rsidRPr="0099012A" w:rsidRDefault="009429C5" w:rsidP="00E71B71">
            <w:pPr>
              <w:rPr>
                <w:color w:val="101C47" w:themeColor="accent1" w:themeShade="80"/>
                <w:sz w:val="18"/>
                <w:szCs w:val="20"/>
              </w:rPr>
            </w:pPr>
            <w:r w:rsidRPr="0099012A">
              <w:rPr>
                <w:color w:val="101C47" w:themeColor="accent1" w:themeShade="80"/>
                <w:sz w:val="18"/>
                <w:szCs w:val="20"/>
              </w:rPr>
              <w:t>50</w:t>
            </w:r>
          </w:p>
        </w:tc>
      </w:tr>
      <w:tr w:rsidR="009429C5" w:rsidRPr="0099012A" w14:paraId="640412AE" w14:textId="77777777" w:rsidTr="0099012A">
        <w:tc>
          <w:tcPr>
            <w:tcW w:w="0" w:type="auto"/>
            <w:hideMark/>
          </w:tcPr>
          <w:p w14:paraId="5D8F29F3" w14:textId="77777777" w:rsidR="009429C5" w:rsidRPr="0099012A" w:rsidRDefault="009429C5" w:rsidP="00E71B71">
            <w:pPr>
              <w:rPr>
                <w:color w:val="101C47" w:themeColor="accent1" w:themeShade="80"/>
                <w:sz w:val="18"/>
                <w:szCs w:val="20"/>
              </w:rPr>
            </w:pPr>
            <w:r w:rsidRPr="0099012A">
              <w:rPr>
                <w:color w:val="101C47" w:themeColor="accent1" w:themeShade="80"/>
                <w:sz w:val="18"/>
                <w:szCs w:val="20"/>
              </w:rPr>
              <w:t>6</w:t>
            </w:r>
          </w:p>
        </w:tc>
        <w:tc>
          <w:tcPr>
            <w:tcW w:w="0" w:type="auto"/>
            <w:hideMark/>
          </w:tcPr>
          <w:p w14:paraId="58492F1C" w14:textId="77777777" w:rsidR="009429C5" w:rsidRPr="0099012A" w:rsidRDefault="009429C5" w:rsidP="00E71B71">
            <w:pPr>
              <w:rPr>
                <w:color w:val="101C47" w:themeColor="accent1" w:themeShade="80"/>
                <w:sz w:val="18"/>
                <w:szCs w:val="20"/>
              </w:rPr>
            </w:pPr>
            <w:r w:rsidRPr="0099012A">
              <w:rPr>
                <w:color w:val="101C47" w:themeColor="accent1" w:themeShade="80"/>
                <w:sz w:val="18"/>
                <w:szCs w:val="20"/>
              </w:rPr>
              <w:t>Voldoende (geen meerwaarde)</w:t>
            </w:r>
          </w:p>
        </w:tc>
        <w:tc>
          <w:tcPr>
            <w:tcW w:w="0" w:type="auto"/>
            <w:hideMark/>
          </w:tcPr>
          <w:p w14:paraId="0AA12B3A" w14:textId="77777777" w:rsidR="009429C5" w:rsidRPr="0099012A" w:rsidRDefault="009429C5" w:rsidP="00E71B71">
            <w:pPr>
              <w:rPr>
                <w:color w:val="101C47" w:themeColor="accent1" w:themeShade="80"/>
                <w:sz w:val="18"/>
                <w:szCs w:val="20"/>
              </w:rPr>
            </w:pPr>
            <w:r w:rsidRPr="0099012A">
              <w:rPr>
                <w:color w:val="101C47" w:themeColor="accent1" w:themeShade="80"/>
                <w:sz w:val="18"/>
                <w:szCs w:val="20"/>
              </w:rPr>
              <w:t>0</w:t>
            </w:r>
          </w:p>
        </w:tc>
      </w:tr>
      <w:tr w:rsidR="009429C5" w:rsidRPr="0099012A" w14:paraId="77727887" w14:textId="77777777" w:rsidTr="0099012A">
        <w:tc>
          <w:tcPr>
            <w:tcW w:w="0" w:type="auto"/>
            <w:hideMark/>
          </w:tcPr>
          <w:p w14:paraId="0B4D8969" w14:textId="77777777" w:rsidR="009429C5" w:rsidRPr="0099012A" w:rsidRDefault="009429C5" w:rsidP="00E71B71">
            <w:pPr>
              <w:rPr>
                <w:color w:val="101C47" w:themeColor="accent1" w:themeShade="80"/>
                <w:sz w:val="18"/>
                <w:szCs w:val="20"/>
              </w:rPr>
            </w:pPr>
            <w:r w:rsidRPr="0099012A">
              <w:rPr>
                <w:color w:val="101C47" w:themeColor="accent1" w:themeShade="80"/>
                <w:sz w:val="18"/>
                <w:szCs w:val="20"/>
              </w:rPr>
              <w:t>4</w:t>
            </w:r>
          </w:p>
        </w:tc>
        <w:tc>
          <w:tcPr>
            <w:tcW w:w="0" w:type="auto"/>
            <w:hideMark/>
          </w:tcPr>
          <w:p w14:paraId="389D3FB6" w14:textId="79616F8E" w:rsidR="009429C5" w:rsidRPr="0099012A" w:rsidRDefault="7C0DF91B" w:rsidP="6B8622BE">
            <w:pPr>
              <w:rPr>
                <w:color w:val="101C47" w:themeColor="accent1" w:themeShade="80"/>
                <w:sz w:val="18"/>
                <w:szCs w:val="20"/>
              </w:rPr>
            </w:pPr>
            <w:r w:rsidRPr="0099012A">
              <w:rPr>
                <w:color w:val="101C47" w:themeColor="accent1" w:themeShade="80"/>
                <w:sz w:val="18"/>
                <w:szCs w:val="20"/>
              </w:rPr>
              <w:t>Matig</w:t>
            </w:r>
          </w:p>
        </w:tc>
        <w:tc>
          <w:tcPr>
            <w:tcW w:w="0" w:type="auto"/>
            <w:hideMark/>
          </w:tcPr>
          <w:p w14:paraId="03A1F64C" w14:textId="77777777" w:rsidR="009429C5" w:rsidRPr="0099012A" w:rsidRDefault="009429C5" w:rsidP="00E71B71">
            <w:pPr>
              <w:rPr>
                <w:color w:val="101C47" w:themeColor="accent1" w:themeShade="80"/>
                <w:sz w:val="18"/>
                <w:szCs w:val="20"/>
              </w:rPr>
            </w:pPr>
            <w:r w:rsidRPr="0099012A">
              <w:rPr>
                <w:color w:val="101C47" w:themeColor="accent1" w:themeShade="80"/>
                <w:sz w:val="18"/>
                <w:szCs w:val="20"/>
              </w:rPr>
              <w:t>- 50</w:t>
            </w:r>
          </w:p>
        </w:tc>
      </w:tr>
      <w:tr w:rsidR="009429C5" w:rsidRPr="0099012A" w14:paraId="208B5281" w14:textId="77777777" w:rsidTr="0099012A">
        <w:tc>
          <w:tcPr>
            <w:tcW w:w="0" w:type="auto"/>
            <w:hideMark/>
          </w:tcPr>
          <w:p w14:paraId="7D86D8B6" w14:textId="77777777" w:rsidR="009429C5" w:rsidRPr="0099012A" w:rsidRDefault="009429C5" w:rsidP="00E71B71">
            <w:pPr>
              <w:rPr>
                <w:color w:val="101C47" w:themeColor="accent1" w:themeShade="80"/>
                <w:sz w:val="18"/>
                <w:szCs w:val="20"/>
              </w:rPr>
            </w:pPr>
            <w:r w:rsidRPr="0099012A">
              <w:rPr>
                <w:color w:val="101C47" w:themeColor="accent1" w:themeShade="80"/>
                <w:sz w:val="18"/>
                <w:szCs w:val="20"/>
              </w:rPr>
              <w:t>2</w:t>
            </w:r>
          </w:p>
        </w:tc>
        <w:tc>
          <w:tcPr>
            <w:tcW w:w="0" w:type="auto"/>
            <w:hideMark/>
          </w:tcPr>
          <w:p w14:paraId="3934C01E" w14:textId="6DC05E11" w:rsidR="009429C5" w:rsidRPr="0099012A" w:rsidRDefault="14DBC207" w:rsidP="6B8622BE">
            <w:pPr>
              <w:rPr>
                <w:color w:val="101C47" w:themeColor="accent1" w:themeShade="80"/>
                <w:sz w:val="18"/>
                <w:szCs w:val="20"/>
              </w:rPr>
            </w:pPr>
            <w:r w:rsidRPr="0099012A">
              <w:rPr>
                <w:color w:val="101C47" w:themeColor="accent1" w:themeShade="80"/>
                <w:sz w:val="18"/>
                <w:szCs w:val="20"/>
              </w:rPr>
              <w:t xml:space="preserve">Onvoldoende </w:t>
            </w:r>
          </w:p>
        </w:tc>
        <w:tc>
          <w:tcPr>
            <w:tcW w:w="0" w:type="auto"/>
            <w:hideMark/>
          </w:tcPr>
          <w:p w14:paraId="37BB1E6F" w14:textId="77777777" w:rsidR="009429C5" w:rsidRPr="0099012A" w:rsidRDefault="009429C5" w:rsidP="00E71B71">
            <w:pPr>
              <w:rPr>
                <w:color w:val="101C47" w:themeColor="accent1" w:themeShade="80"/>
                <w:sz w:val="18"/>
                <w:szCs w:val="20"/>
              </w:rPr>
            </w:pPr>
            <w:r w:rsidRPr="0099012A">
              <w:rPr>
                <w:color w:val="101C47" w:themeColor="accent1" w:themeShade="80"/>
                <w:sz w:val="18"/>
                <w:szCs w:val="20"/>
              </w:rPr>
              <w:t>Uitsluiting van verdere deelname.</w:t>
            </w:r>
          </w:p>
        </w:tc>
      </w:tr>
      <w:tr w:rsidR="009429C5" w:rsidRPr="0099012A" w14:paraId="278E84DE" w14:textId="77777777" w:rsidTr="0099012A">
        <w:trPr>
          <w:trHeight w:val="70"/>
        </w:trPr>
        <w:tc>
          <w:tcPr>
            <w:tcW w:w="0" w:type="auto"/>
            <w:hideMark/>
          </w:tcPr>
          <w:p w14:paraId="1BE8F1F6" w14:textId="77777777" w:rsidR="009429C5" w:rsidRPr="0099012A" w:rsidRDefault="009429C5" w:rsidP="00E71B71">
            <w:pPr>
              <w:rPr>
                <w:color w:val="101C47" w:themeColor="accent1" w:themeShade="80"/>
                <w:sz w:val="18"/>
                <w:szCs w:val="20"/>
              </w:rPr>
            </w:pPr>
            <w:r w:rsidRPr="0099012A">
              <w:rPr>
                <w:color w:val="101C47" w:themeColor="accent1" w:themeShade="80"/>
                <w:sz w:val="18"/>
                <w:szCs w:val="20"/>
              </w:rPr>
              <w:t>0</w:t>
            </w:r>
          </w:p>
        </w:tc>
        <w:tc>
          <w:tcPr>
            <w:tcW w:w="0" w:type="auto"/>
            <w:hideMark/>
          </w:tcPr>
          <w:p w14:paraId="52972EB3" w14:textId="2C932C0C" w:rsidR="009429C5" w:rsidRPr="0099012A" w:rsidRDefault="54070A4C" w:rsidP="00E71B71">
            <w:pPr>
              <w:rPr>
                <w:color w:val="101C47" w:themeColor="accent1" w:themeShade="80"/>
                <w:sz w:val="18"/>
                <w:szCs w:val="20"/>
              </w:rPr>
            </w:pPr>
            <w:r w:rsidRPr="0099012A">
              <w:rPr>
                <w:color w:val="101C47" w:themeColor="accent1" w:themeShade="80"/>
                <w:sz w:val="18"/>
                <w:szCs w:val="20"/>
              </w:rPr>
              <w:t xml:space="preserve">Geen </w:t>
            </w:r>
            <w:r w:rsidR="6A926CCF" w:rsidRPr="0099012A">
              <w:rPr>
                <w:color w:val="101C47" w:themeColor="accent1" w:themeShade="80"/>
                <w:sz w:val="18"/>
                <w:szCs w:val="20"/>
              </w:rPr>
              <w:t xml:space="preserve">inhoudelijke beantwoording </w:t>
            </w:r>
          </w:p>
        </w:tc>
        <w:tc>
          <w:tcPr>
            <w:tcW w:w="0" w:type="auto"/>
            <w:hideMark/>
          </w:tcPr>
          <w:p w14:paraId="0CE77C0C" w14:textId="77777777" w:rsidR="009429C5" w:rsidRPr="0099012A" w:rsidRDefault="009429C5" w:rsidP="00E71B71">
            <w:pPr>
              <w:keepNext/>
              <w:rPr>
                <w:color w:val="101C47" w:themeColor="accent1" w:themeShade="80"/>
                <w:sz w:val="18"/>
                <w:szCs w:val="20"/>
              </w:rPr>
            </w:pPr>
            <w:r w:rsidRPr="0099012A">
              <w:rPr>
                <w:color w:val="101C47" w:themeColor="accent1" w:themeShade="80"/>
                <w:sz w:val="18"/>
                <w:szCs w:val="20"/>
              </w:rPr>
              <w:t>Uitsluiting van verdere deelname.</w:t>
            </w:r>
          </w:p>
        </w:tc>
      </w:tr>
    </w:tbl>
    <w:p w14:paraId="09C77684" w14:textId="4249C202" w:rsidR="005731AD" w:rsidRDefault="005731AD" w:rsidP="005731AD">
      <w:pPr>
        <w:pStyle w:val="Kop2"/>
      </w:pPr>
      <w:bookmarkStart w:id="24" w:name="_Toc187664348"/>
      <w:r>
        <w:t>Eindberekening</w:t>
      </w:r>
      <w:bookmarkEnd w:id="24"/>
      <w:r>
        <w:t xml:space="preserve"> </w:t>
      </w:r>
    </w:p>
    <w:p w14:paraId="22E41300" w14:textId="17C10D1B" w:rsidR="005731AD" w:rsidRDefault="005731AD" w:rsidP="005731AD">
      <w:r>
        <w:t xml:space="preserve">De gescoorde punten op de kwalitatieve criteria en het prijscriterium vormen samen het totaal aantal punten. De inschrijver met het hoogste </w:t>
      </w:r>
      <w:r w:rsidR="00D90F06">
        <w:t xml:space="preserve">totaal aantal punten heeft de economisch meest voordelige inschrijving </w:t>
      </w:r>
      <w:r w:rsidR="00CF6645">
        <w:t xml:space="preserve">ingediend. </w:t>
      </w:r>
    </w:p>
    <w:p w14:paraId="4D62B24D" w14:textId="77884EFC" w:rsidR="00CF6645" w:rsidRDefault="008F2FDD" w:rsidP="005731AD">
      <w:r>
        <w:t>I</w:t>
      </w:r>
      <w:r w:rsidR="00CF6645">
        <w:t xml:space="preserve">n het geval dat inschrijvingen een </w:t>
      </w:r>
      <w:r>
        <w:t>gelijke totaalscore hebben, dan geldt het volgende:</w:t>
      </w:r>
    </w:p>
    <w:p w14:paraId="32E86F58" w14:textId="41EB3002" w:rsidR="008F2FDD" w:rsidRDefault="008F2FDD" w:rsidP="005731AD">
      <w:r w:rsidRPr="0099125B">
        <w:rPr>
          <w:rStyle w:val="Sjabloontekst"/>
        </w:rPr>
        <w:t>&lt;Optie 1&gt;</w:t>
      </w:r>
      <w:r>
        <w:t xml:space="preserve"> Het gunningscriterium </w:t>
      </w:r>
      <w:r w:rsidR="00E93B12">
        <w:t>waarvan de meeste punten konden worden toegekend</w:t>
      </w:r>
      <w:r w:rsidR="00040E49">
        <w:t>,</w:t>
      </w:r>
      <w:r w:rsidR="00E93B12">
        <w:t xml:space="preserve"> zal de doorslag geven. De inschrijving met de </w:t>
      </w:r>
      <w:r w:rsidR="00463608">
        <w:t xml:space="preserve">meeste punten op dat criterium zal als economisch meest voordelige inschrijving gelden. </w:t>
      </w:r>
      <w:r w:rsidR="00DE7845">
        <w:t xml:space="preserve">Als </w:t>
      </w:r>
      <w:r w:rsidR="00463608">
        <w:t xml:space="preserve">de inschrijvingen ook op dat criterium gelijk scoren, zal het criterium met de daaropvolgende meeste punten de doorslag geven, et cetera. </w:t>
      </w:r>
      <w:r w:rsidR="00E02059">
        <w:t>Als</w:t>
      </w:r>
      <w:r w:rsidR="00C60265">
        <w:t xml:space="preserve"> de inschrijvingen op alle criteria gelijk scoren, bepaalt een loting de plaatsingsvolgorde van de gelijk geëindigde inschrijvingen.</w:t>
      </w:r>
    </w:p>
    <w:p w14:paraId="618225F2" w14:textId="1669AD11" w:rsidR="005731AD" w:rsidRPr="00C60265" w:rsidRDefault="00455F98" w:rsidP="00C60265">
      <w:r w:rsidRPr="00347EAC">
        <w:rPr>
          <w:rStyle w:val="Sjabloontekst"/>
        </w:rPr>
        <w:t xml:space="preserve">&lt;Optie 2&gt; </w:t>
      </w:r>
      <w:r w:rsidR="006D0918">
        <w:t>De inschrijving waarvan de prijs het laagst is</w:t>
      </w:r>
      <w:r w:rsidR="00D64FB8">
        <w:t xml:space="preserve">, zal in de rangorde als hoogste van de gelijk geëindigde inschrijvingen worden geplaatst. </w:t>
      </w:r>
      <w:r w:rsidR="00A57404">
        <w:t>Als</w:t>
      </w:r>
      <w:r w:rsidR="00D64FB8">
        <w:t xml:space="preserve"> vervolgens de </w:t>
      </w:r>
      <w:r w:rsidR="00347EAC">
        <w:t xml:space="preserve">prijzen hetzelfde zijn voor de inschrijvingen, bepaalt een loting de plaatsingsvolgorde van de gelijk geëindigde inschrijvingen. </w:t>
      </w:r>
    </w:p>
    <w:p w14:paraId="769F2061" w14:textId="3A24E5F5" w:rsidR="00B63E7B" w:rsidRDefault="00D32B50" w:rsidP="00D32B50">
      <w:pPr>
        <w:pStyle w:val="Kop2"/>
      </w:pPr>
      <w:bookmarkStart w:id="25" w:name="_Toc172562202"/>
      <w:bookmarkStart w:id="26" w:name="_Toc187664349"/>
      <w:r>
        <w:lastRenderedPageBreak/>
        <w:t>Kwalitatieve gunningscriteria</w:t>
      </w:r>
      <w:bookmarkEnd w:id="25"/>
      <w:bookmarkEnd w:id="26"/>
      <w:r>
        <w:t xml:space="preserve"> </w:t>
      </w:r>
    </w:p>
    <w:p w14:paraId="29F4FF24" w14:textId="034BD18E" w:rsidR="008228F5" w:rsidRDefault="008228F5" w:rsidP="008228F5">
      <w:r>
        <w:t xml:space="preserve">Hieronder </w:t>
      </w:r>
      <w:r w:rsidR="00341568">
        <w:t xml:space="preserve">worden de bovengenoemde kwalitatieve gunningscriteria verder uitgelegd. </w:t>
      </w:r>
      <w:r w:rsidR="00C2306C">
        <w:t xml:space="preserve">Ook leggen wij hier uit wat wij van </w:t>
      </w:r>
      <w:r w:rsidR="00325319">
        <w:t>u</w:t>
      </w:r>
      <w:r w:rsidR="00C2306C">
        <w:t xml:space="preserve"> verwachten bij </w:t>
      </w:r>
      <w:r w:rsidR="00325319">
        <w:t>uw</w:t>
      </w:r>
      <w:r w:rsidR="00C2306C">
        <w:t xml:space="preserve"> inschrijving </w:t>
      </w:r>
      <w:r w:rsidR="009F2F00">
        <w:t>met</w:t>
      </w:r>
      <w:r w:rsidR="00226AD7">
        <w:t xml:space="preserve"> </w:t>
      </w:r>
      <w:r w:rsidR="00C2306C">
        <w:t xml:space="preserve">deze gunningscriteria. </w:t>
      </w:r>
      <w:r w:rsidR="00363090" w:rsidRPr="00363090">
        <w:rPr>
          <w:rStyle w:val="Sjabloontekst"/>
        </w:rPr>
        <w:t xml:space="preserve">&lt;Optioneel&gt; </w:t>
      </w:r>
      <w:r w:rsidR="00C87E3D" w:rsidRPr="00363090">
        <w:rPr>
          <w:rStyle w:val="Sjabloontekst"/>
        </w:rPr>
        <w:t>Alle</w:t>
      </w:r>
      <w:r w:rsidR="00C87E3D" w:rsidRPr="00D45CAF">
        <w:rPr>
          <w:rStyle w:val="Sjabloontekst"/>
        </w:rPr>
        <w:t xml:space="preserve"> gunningscriteria gelden voor alle percelen. Wanneer </w:t>
      </w:r>
      <w:r w:rsidR="00325319">
        <w:rPr>
          <w:rStyle w:val="Sjabloontekst"/>
        </w:rPr>
        <w:t xml:space="preserve">u </w:t>
      </w:r>
      <w:r w:rsidR="00C87E3D" w:rsidRPr="00D45CAF">
        <w:rPr>
          <w:rStyle w:val="Sjabloontekst"/>
        </w:rPr>
        <w:t xml:space="preserve">inschrijft op meerdere percelen, </w:t>
      </w:r>
      <w:r w:rsidR="00C87E3D">
        <w:rPr>
          <w:rStyle w:val="Sjabloontekst"/>
        </w:rPr>
        <w:t xml:space="preserve">moet </w:t>
      </w:r>
      <w:r w:rsidR="00325319">
        <w:rPr>
          <w:rStyle w:val="Sjabloontekst"/>
        </w:rPr>
        <w:t xml:space="preserve">u </w:t>
      </w:r>
      <w:r w:rsidR="00C87E3D" w:rsidRPr="00D45CAF">
        <w:rPr>
          <w:rStyle w:val="Sjabloontekst"/>
        </w:rPr>
        <w:t xml:space="preserve">per perceel een </w:t>
      </w:r>
      <w:r w:rsidR="00C87E3D">
        <w:rPr>
          <w:rStyle w:val="Sjabloontekst"/>
        </w:rPr>
        <w:t xml:space="preserve">aparte </w:t>
      </w:r>
      <w:r w:rsidR="00C87E3D" w:rsidRPr="00D45CAF">
        <w:rPr>
          <w:rStyle w:val="Sjabloontekst"/>
        </w:rPr>
        <w:t>beantwoording op de gunningscriteria in</w:t>
      </w:r>
      <w:r w:rsidR="00C87E3D">
        <w:rPr>
          <w:rStyle w:val="Sjabloontekst"/>
        </w:rPr>
        <w:t>dienen</w:t>
      </w:r>
      <w:r w:rsidR="00C87E3D" w:rsidRPr="00D45CAF">
        <w:rPr>
          <w:rStyle w:val="Sjabloontekst"/>
        </w:rPr>
        <w:t>.</w:t>
      </w:r>
      <w:r w:rsidR="00C87E3D">
        <w:t xml:space="preserve"> </w:t>
      </w:r>
    </w:p>
    <w:p w14:paraId="2ECC39D0" w14:textId="61DDCCC3" w:rsidR="00852C64" w:rsidRDefault="00852C64" w:rsidP="00852C64">
      <w:pPr>
        <w:pStyle w:val="Kop3"/>
      </w:pPr>
      <w:bookmarkStart w:id="27" w:name="_Toc187664350"/>
      <w:r>
        <w:t xml:space="preserve">Gunningscriterium 1: </w:t>
      </w:r>
      <w:r w:rsidR="00C87E3D">
        <w:t xml:space="preserve">Preventief </w:t>
      </w:r>
      <w:r w:rsidR="00343280">
        <w:t>onderhoud</w:t>
      </w:r>
      <w:bookmarkEnd w:id="27"/>
      <w:r w:rsidR="00343280">
        <w:t xml:space="preserve"> </w:t>
      </w:r>
      <w:r>
        <w:t xml:space="preserve"> </w:t>
      </w:r>
    </w:p>
    <w:p w14:paraId="760D705C" w14:textId="77777777" w:rsidR="00E01884" w:rsidRDefault="00E01884" w:rsidP="00997C1C">
      <w:pPr>
        <w:rPr>
          <w:b/>
        </w:rPr>
      </w:pPr>
      <w:r w:rsidRPr="00942D54">
        <w:rPr>
          <w:rStyle w:val="Sjabloontekst"/>
          <w:bCs/>
        </w:rPr>
        <w:t>&lt;Schoolbestuur&gt;</w:t>
      </w:r>
      <w:r w:rsidRPr="00942D54">
        <w:t xml:space="preserve"> wenst zaken te doen met een inschrijver die het preventief onderhoud en de inspecties uitvoert zodanig dat de installaties optimaal blijven functioneren. Het onderwijs mag niet gehinderd worden door werkzaamheden van opdrachtnemer of door onvoldoende functioneren van de installaties. </w:t>
      </w:r>
      <w:r w:rsidRPr="00942D54">
        <w:rPr>
          <w:rStyle w:val="Sjabloontekst"/>
          <w:bCs/>
        </w:rPr>
        <w:t>&lt;Schoolbestuur&gt;</w:t>
      </w:r>
      <w:r w:rsidRPr="00942D54">
        <w:t xml:space="preserve"> verwacht daarbij een proactief acteren van inschrijver die op basis van zijn expertise </w:t>
      </w:r>
      <w:r w:rsidRPr="00942D54">
        <w:rPr>
          <w:rStyle w:val="Sjabloontekst"/>
          <w:bCs/>
        </w:rPr>
        <w:t>&lt;schoolbestuur&gt;</w:t>
      </w:r>
      <w:r w:rsidRPr="00942D54">
        <w:t xml:space="preserve"> optimaal</w:t>
      </w:r>
      <w:r>
        <w:t xml:space="preserve"> ondersteunt en adviseert betreffende wet- en regelgeving en te nemen maatregelen om de kosten voor noodzakelijk correctief onderhoud zo laag mogelijk te houden.</w:t>
      </w:r>
    </w:p>
    <w:p w14:paraId="7C9C665E" w14:textId="77777777" w:rsidR="00E01884" w:rsidRDefault="00E01884" w:rsidP="3303F98F">
      <w:pPr>
        <w:rPr>
          <w:rFonts w:eastAsiaTheme="majorEastAsia" w:cstheme="majorBidi"/>
        </w:rPr>
      </w:pPr>
      <w:r w:rsidRPr="3303F98F">
        <w:rPr>
          <w:rFonts w:eastAsiaTheme="majorEastAsia" w:cstheme="majorBidi"/>
          <w:u w:val="single"/>
        </w:rPr>
        <w:t>Te verstrekken gegevens</w:t>
      </w:r>
      <w:r>
        <w:br/>
      </w:r>
      <w:r w:rsidRPr="3303F98F">
        <w:rPr>
          <w:rFonts w:eastAsiaTheme="majorEastAsia" w:cstheme="majorBidi"/>
        </w:rPr>
        <w:t>Lever een plan van aanpak in hoe u op de best passende manier invulling gaat geven aan de in gunningscriterium 1 genoemde doelstelling. Ga hierbij tenminste in op de volgende aspecten:</w:t>
      </w:r>
    </w:p>
    <w:p w14:paraId="1710191D" w14:textId="77777777" w:rsidR="00E01884" w:rsidRPr="00E01884" w:rsidRDefault="00E01884" w:rsidP="00853FE9">
      <w:pPr>
        <w:pStyle w:val="Lijstalinea"/>
        <w:numPr>
          <w:ilvl w:val="0"/>
          <w:numId w:val="27"/>
        </w:numPr>
      </w:pPr>
      <w:r w:rsidRPr="00E01884">
        <w:t>De wijze waarop preventief onderhoud en inspecties gepland, gecoördineerd en uitgevoerd wordt;</w:t>
      </w:r>
    </w:p>
    <w:p w14:paraId="5FA035D7" w14:textId="77777777" w:rsidR="00E01884" w:rsidRPr="00E01884" w:rsidRDefault="00E01884" w:rsidP="00853FE9">
      <w:pPr>
        <w:pStyle w:val="Lijstalinea"/>
        <w:numPr>
          <w:ilvl w:val="0"/>
          <w:numId w:val="27"/>
        </w:numPr>
      </w:pPr>
      <w:r w:rsidRPr="00E01884">
        <w:t>De wijze waarop over preventief onderhoud en inspecties gecommuniceerd wordt;</w:t>
      </w:r>
    </w:p>
    <w:p w14:paraId="203E5DD0" w14:textId="77777777" w:rsidR="00E01884" w:rsidRPr="00E01884" w:rsidRDefault="00E01884" w:rsidP="00853FE9">
      <w:pPr>
        <w:pStyle w:val="Lijstalinea"/>
        <w:numPr>
          <w:ilvl w:val="0"/>
          <w:numId w:val="27"/>
        </w:numPr>
      </w:pPr>
      <w:r w:rsidRPr="00E01884">
        <w:t>De wijze waarop geborgd wordt dat preventief onderhoud en inspecties tijdig en adequaat wordt uitgevoerd;</w:t>
      </w:r>
    </w:p>
    <w:p w14:paraId="3C705107" w14:textId="4C915359" w:rsidR="00E01884" w:rsidRPr="00E01884" w:rsidRDefault="00E01884" w:rsidP="00853FE9">
      <w:pPr>
        <w:pStyle w:val="Lijstalinea"/>
        <w:numPr>
          <w:ilvl w:val="0"/>
          <w:numId w:val="27"/>
        </w:numPr>
      </w:pPr>
      <w:r w:rsidRPr="00E01884">
        <w:t xml:space="preserve">De wijze waarop u uw natuurlijke adviesfunctie invult ten aanzien van wet- en regelgeving en ten aanzien van te nemen maatregelen om de kosten voor noodzakelijk correctief onderhoud zo laag mogelijk te houden. </w:t>
      </w:r>
    </w:p>
    <w:p w14:paraId="3BE157BA" w14:textId="77777777" w:rsidR="00E01884" w:rsidRPr="00526ACB" w:rsidRDefault="00E01884" w:rsidP="00E01884">
      <w:pPr>
        <w:rPr>
          <w:u w:val="single"/>
        </w:rPr>
      </w:pPr>
      <w:r w:rsidRPr="00526ACB">
        <w:rPr>
          <w:u w:val="single"/>
        </w:rPr>
        <w:t>Beoordelingsaspecten</w:t>
      </w:r>
    </w:p>
    <w:p w14:paraId="4EEF60C6" w14:textId="77777777" w:rsidR="00E01884" w:rsidRDefault="00E01884" w:rsidP="00E01884">
      <w:pPr>
        <w:spacing w:before="0"/>
      </w:pPr>
      <w:r>
        <w:t>Uw beschrijving wordt beoordeeld op:</w:t>
      </w:r>
    </w:p>
    <w:p w14:paraId="50605C7A" w14:textId="77777777" w:rsidR="00E01884" w:rsidRPr="00022BA9" w:rsidRDefault="00E01884" w:rsidP="00853FE9">
      <w:pPr>
        <w:pStyle w:val="Lijstalinea"/>
        <w:numPr>
          <w:ilvl w:val="0"/>
          <w:numId w:val="27"/>
        </w:numPr>
      </w:pPr>
      <w:r w:rsidRPr="00022BA9">
        <w:t>De mate waarin het antwoord volledig is. Dit betekent dat alle vragen beantwoord zijn.</w:t>
      </w:r>
    </w:p>
    <w:p w14:paraId="1BC89847" w14:textId="77777777" w:rsidR="00E01884" w:rsidRPr="00022BA9" w:rsidRDefault="00E01884" w:rsidP="00853FE9">
      <w:pPr>
        <w:pStyle w:val="Lijstalinea"/>
        <w:numPr>
          <w:ilvl w:val="0"/>
          <w:numId w:val="27"/>
        </w:numPr>
      </w:pPr>
      <w:r w:rsidRPr="00022BA9">
        <w:t xml:space="preserve">De mate waarin het antwoord concreet is. Dit betekent dat het antwoord niet voor meerdere uitleg vatbaar is, waardoor interpretaties door de beoordelingscommissie worden uitgesloten. </w:t>
      </w:r>
    </w:p>
    <w:p w14:paraId="79869B1B" w14:textId="77777777" w:rsidR="00E01884" w:rsidRPr="00022BA9" w:rsidRDefault="00E01884" w:rsidP="00853FE9">
      <w:pPr>
        <w:pStyle w:val="Lijstalinea"/>
        <w:numPr>
          <w:ilvl w:val="0"/>
          <w:numId w:val="27"/>
        </w:numPr>
      </w:pPr>
      <w:r w:rsidRPr="00022BA9">
        <w:t xml:space="preserve">De mate van realisme. Dat wil zeggen dat uw voorstellen haalbaar zijn in de praktijk. </w:t>
      </w:r>
    </w:p>
    <w:p w14:paraId="3BF9474E" w14:textId="77777777" w:rsidR="00E01884" w:rsidRPr="00022BA9" w:rsidRDefault="00E01884" w:rsidP="00853FE9">
      <w:pPr>
        <w:pStyle w:val="Lijstalinea"/>
        <w:numPr>
          <w:ilvl w:val="0"/>
          <w:numId w:val="27"/>
        </w:numPr>
      </w:pPr>
      <w:r w:rsidRPr="00022BA9">
        <w:t xml:space="preserve">De mate van pro-activiteit in de adviesfunctie. </w:t>
      </w:r>
    </w:p>
    <w:p w14:paraId="653155C6" w14:textId="77777777" w:rsidR="00E01884" w:rsidRPr="00022BA9" w:rsidRDefault="00E01884" w:rsidP="00853FE9">
      <w:pPr>
        <w:pStyle w:val="Lijstalinea"/>
      </w:pPr>
      <w:r>
        <w:t>De mate waarin uw plan aansluit op de doelstelling van &lt;</w:t>
      </w:r>
      <w:r w:rsidRPr="3303F98F">
        <w:rPr>
          <w:rStyle w:val="Sjabloontekst"/>
        </w:rPr>
        <w:t>schoolbestuur</w:t>
      </w:r>
      <w:r>
        <w:t xml:space="preserve">&gt; en de mate waarin uw aanpak vertrouwen geeft op adequaat preventief onderhoud. </w:t>
      </w:r>
    </w:p>
    <w:p w14:paraId="5E1E9A1E" w14:textId="7C10D6AA" w:rsidR="0072518D" w:rsidRPr="009675F0" w:rsidRDefault="004E4A11" w:rsidP="0072518D">
      <w:r>
        <w:t xml:space="preserve">Let op: zorg ervoor dat </w:t>
      </w:r>
      <w:r w:rsidR="006B5358">
        <w:t>uw</w:t>
      </w:r>
      <w:r w:rsidRPr="00A9342C">
        <w:t xml:space="preserve"> </w:t>
      </w:r>
      <w:r w:rsidR="0072518D" w:rsidRPr="00A9342C">
        <w:t xml:space="preserve">beschrijving niet groter </w:t>
      </w:r>
      <w:r>
        <w:t xml:space="preserve">is </w:t>
      </w:r>
      <w:r w:rsidR="0072518D" w:rsidRPr="00A9342C">
        <w:t xml:space="preserve">dan </w:t>
      </w:r>
      <w:r w:rsidR="00526ACB">
        <w:t>2</w:t>
      </w:r>
      <w:r w:rsidR="0072518D" w:rsidRPr="00A9342C">
        <w:t xml:space="preserve"> pagina’s </w:t>
      </w:r>
      <w:r w:rsidR="00594EB2">
        <w:t>(</w:t>
      </w:r>
      <w:r w:rsidR="0072518D" w:rsidRPr="00A9342C">
        <w:t>A4</w:t>
      </w:r>
      <w:r w:rsidR="00594EB2">
        <w:t>)</w:t>
      </w:r>
      <w:r w:rsidR="009F7849">
        <w:t xml:space="preserve"> met vergelijkbaar lettertype en lettergrootte als dit document. </w:t>
      </w:r>
    </w:p>
    <w:p w14:paraId="4C1FA21D" w14:textId="14A28475" w:rsidR="0072518D" w:rsidRDefault="0072518D" w:rsidP="0072518D">
      <w:pPr>
        <w:pStyle w:val="Kop3"/>
      </w:pPr>
      <w:bookmarkStart w:id="28" w:name="_Toc187664351"/>
      <w:r>
        <w:t>Gunningscriterium 2:</w:t>
      </w:r>
      <w:r w:rsidR="00997E71">
        <w:t xml:space="preserve"> Correctief </w:t>
      </w:r>
      <w:r w:rsidR="00D620A8">
        <w:t>onderhoud</w:t>
      </w:r>
      <w:bookmarkEnd w:id="28"/>
      <w:r>
        <w:t xml:space="preserve">  </w:t>
      </w:r>
    </w:p>
    <w:p w14:paraId="72FBD5F1" w14:textId="77777777" w:rsidR="00485487" w:rsidRDefault="00485487" w:rsidP="00997C1C">
      <w:pPr>
        <w:rPr>
          <w:b/>
        </w:rPr>
      </w:pPr>
      <w:bookmarkStart w:id="29" w:name="_Toc172562203"/>
      <w:r w:rsidRPr="00C53D87">
        <w:rPr>
          <w:rStyle w:val="Sjabloontekst"/>
          <w:bCs/>
        </w:rPr>
        <w:t>&lt;Schoolbestuur&gt;</w:t>
      </w:r>
      <w:r>
        <w:t xml:space="preserve"> wenst een onderhoudspartij die ervoor zorgt dat in het geval van storingen tijdig adequaat uitgeruste en gekwalificeerde medewerkers op locatie aanwezig kunnen en zullen zijn. Met adequaat uitgeruste en gekwalificeerde medewerkers wordt bedoeld dat het een medewerker is of </w:t>
      </w:r>
      <w:r>
        <w:lastRenderedPageBreak/>
        <w:t xml:space="preserve">medewerkers zijn die de storing ter plaatse kan oplossen dan wel ter plaatse een adequaat plan voor een oplossing kan bedenken en presenteren. </w:t>
      </w:r>
    </w:p>
    <w:p w14:paraId="424B81AD" w14:textId="77777777" w:rsidR="00485487" w:rsidRDefault="00485487" w:rsidP="00485487">
      <w:pPr>
        <w:rPr>
          <w:rFonts w:eastAsiaTheme="majorEastAsia" w:cstheme="majorBidi"/>
          <w:bCs/>
          <w:szCs w:val="24"/>
        </w:rPr>
      </w:pPr>
      <w:r w:rsidRPr="00D620A8">
        <w:rPr>
          <w:rFonts w:eastAsiaTheme="majorEastAsia" w:cstheme="majorBidi"/>
          <w:bCs/>
          <w:szCs w:val="24"/>
          <w:u w:val="single"/>
        </w:rPr>
        <w:t>Te verstrekken gegevens</w:t>
      </w:r>
      <w:r>
        <w:rPr>
          <w:rFonts w:eastAsiaTheme="majorEastAsia" w:cstheme="majorBidi"/>
          <w:bCs/>
          <w:szCs w:val="24"/>
        </w:rPr>
        <w:br/>
        <w:t>Lever een plan van aanpak in hoe u op de best passende manier invulling gaat geven aan de in gunningscriterium 1 genoemde doelstelling. Ga hierbij tenminste in op de volgende aspecten:</w:t>
      </w:r>
    </w:p>
    <w:p w14:paraId="65BA9EE4" w14:textId="77777777" w:rsidR="00485487" w:rsidRPr="00D620A8" w:rsidRDefault="00485487" w:rsidP="00853FE9">
      <w:pPr>
        <w:pStyle w:val="Lijstalinea"/>
        <w:numPr>
          <w:ilvl w:val="0"/>
          <w:numId w:val="27"/>
        </w:numPr>
      </w:pPr>
      <w:r w:rsidRPr="00D620A8">
        <w:t xml:space="preserve">Geef een concreet stappenplan van het melden van een storing door het schoolbestuur tot en met het moment dat de storing is opgelost en dat daarover wordt gerapporteerd, inclusief de financieel-administratie afwikkeling en communicatie hierover. Ga hierbij ook in op hoe er wordt geborgd dat er tijdig een zodanige respons plaatsvindt dat onverwijld met het daadwerkelijk oplossen van de storing aangevangen kan worden. Ga hierbij ook in op de invulling die u geeft aan de 24x7 storingsdienst. </w:t>
      </w:r>
    </w:p>
    <w:p w14:paraId="436E70E3" w14:textId="77777777" w:rsidR="00485487" w:rsidRPr="00D620A8" w:rsidRDefault="00485487" w:rsidP="00853FE9">
      <w:pPr>
        <w:pStyle w:val="Lijstalinea"/>
        <w:numPr>
          <w:ilvl w:val="0"/>
          <w:numId w:val="27"/>
        </w:numPr>
      </w:pPr>
      <w:r w:rsidRPr="00D620A8">
        <w:t xml:space="preserve">Geef een concrete beschrijving hoe inschrijver communiceert over de uitvoering van correctief onderhoud en hoe inschrijver het schoolbestuur hierover op de hoogte houdt. </w:t>
      </w:r>
    </w:p>
    <w:p w14:paraId="7EED890E" w14:textId="77777777" w:rsidR="00485487" w:rsidRPr="00D620A8" w:rsidRDefault="00485487" w:rsidP="00853FE9">
      <w:pPr>
        <w:pStyle w:val="Lijstalinea"/>
        <w:numPr>
          <w:ilvl w:val="0"/>
          <w:numId w:val="27"/>
        </w:numPr>
      </w:pPr>
      <w:r w:rsidRPr="00D620A8">
        <w:t xml:space="preserve">Geef een beschrijving hoe u borgt dat ten alle tijden adequaat uitgeruste en gekwalificeerde medewerkers beschikbaar zijn voor het uitvoeren van correctief onderhoud. </w:t>
      </w:r>
    </w:p>
    <w:p w14:paraId="79AFE10F" w14:textId="77777777" w:rsidR="00485487" w:rsidRPr="00D620A8" w:rsidRDefault="00485487" w:rsidP="00485487">
      <w:pPr>
        <w:spacing w:line="240" w:lineRule="auto"/>
        <w:rPr>
          <w:u w:val="single"/>
        </w:rPr>
      </w:pPr>
      <w:r w:rsidRPr="00D620A8">
        <w:rPr>
          <w:u w:val="single"/>
        </w:rPr>
        <w:t>Beoordelingsaspecten</w:t>
      </w:r>
    </w:p>
    <w:p w14:paraId="6B59E9C4" w14:textId="77777777" w:rsidR="00485487" w:rsidRDefault="00485487" w:rsidP="00485487">
      <w:r w:rsidRPr="004D1BC2">
        <w:t>Uw beschrijving wordt beoordeeld op:</w:t>
      </w:r>
    </w:p>
    <w:p w14:paraId="736A0501" w14:textId="77777777" w:rsidR="00485487" w:rsidRPr="00942D54" w:rsidRDefault="00485487" w:rsidP="00853FE9">
      <w:pPr>
        <w:pStyle w:val="Lijstalinea"/>
        <w:numPr>
          <w:ilvl w:val="0"/>
          <w:numId w:val="27"/>
        </w:numPr>
      </w:pPr>
      <w:r w:rsidRPr="00942D54">
        <w:t>De mate waarin het antwoord volledig is. Dit betekent dat alle vragen beantwoord zijn.</w:t>
      </w:r>
    </w:p>
    <w:p w14:paraId="454EDA7E" w14:textId="77777777" w:rsidR="00485487" w:rsidRPr="00942D54" w:rsidRDefault="00485487" w:rsidP="00853FE9">
      <w:pPr>
        <w:pStyle w:val="Lijstalinea"/>
        <w:numPr>
          <w:ilvl w:val="0"/>
          <w:numId w:val="27"/>
        </w:numPr>
      </w:pPr>
      <w:r w:rsidRPr="00942D54">
        <w:t xml:space="preserve">De mate waarin het antwoord concreet is. Dit betekent dat het antwoord niet voor meerdere uitleg vatbaar is, waardoor interpretaties door de beoordelingscommissie worden uitgesloten. </w:t>
      </w:r>
    </w:p>
    <w:p w14:paraId="7D20F999" w14:textId="77777777" w:rsidR="00485487" w:rsidRDefault="00485487" w:rsidP="00853FE9">
      <w:pPr>
        <w:pStyle w:val="Lijstalinea"/>
        <w:numPr>
          <w:ilvl w:val="0"/>
          <w:numId w:val="27"/>
        </w:numPr>
      </w:pPr>
      <w:r w:rsidRPr="00942D54">
        <w:t xml:space="preserve">De mate van realisme. Dat wil zeggen dat uw voorstellen haalbaar zijn in de praktijk. </w:t>
      </w:r>
    </w:p>
    <w:p w14:paraId="75145D03" w14:textId="77777777" w:rsidR="00485487" w:rsidRPr="00942D54" w:rsidRDefault="00485487" w:rsidP="00853FE9">
      <w:pPr>
        <w:pStyle w:val="Lijstalinea"/>
        <w:numPr>
          <w:ilvl w:val="0"/>
          <w:numId w:val="27"/>
        </w:numPr>
      </w:pPr>
      <w:r>
        <w:t xml:space="preserve">De mate van doelmatigheid. Dat wil zeggen dat het door u genoemde eindresultaat een logisch en daadwerkelijk gevolg is van de beschreven processtappen en onderbouwing. </w:t>
      </w:r>
    </w:p>
    <w:p w14:paraId="294134CD" w14:textId="77777777" w:rsidR="00485487" w:rsidRPr="00942D54" w:rsidRDefault="00485487" w:rsidP="00853FE9">
      <w:pPr>
        <w:pStyle w:val="Lijstalinea"/>
        <w:numPr>
          <w:ilvl w:val="0"/>
          <w:numId w:val="27"/>
        </w:numPr>
      </w:pPr>
      <w:r w:rsidRPr="00942D54">
        <w:t xml:space="preserve">De mate </w:t>
      </w:r>
      <w:r>
        <w:t>waarin u zorgt voor voldoende capaciteit voor onderhavige opdracht.</w:t>
      </w:r>
      <w:r w:rsidRPr="00942D54">
        <w:t xml:space="preserve"> </w:t>
      </w:r>
    </w:p>
    <w:p w14:paraId="459367ED" w14:textId="77777777" w:rsidR="00485487" w:rsidRDefault="00485487" w:rsidP="00853FE9">
      <w:pPr>
        <w:pStyle w:val="Lijstalinea"/>
        <w:numPr>
          <w:ilvl w:val="0"/>
          <w:numId w:val="27"/>
        </w:numPr>
      </w:pPr>
      <w:r w:rsidRPr="00942D54">
        <w:t xml:space="preserve">De mate waarin uw plan aansluit op de doelstelling van </w:t>
      </w:r>
      <w:r w:rsidRPr="00D620A8">
        <w:t>&lt;</w:t>
      </w:r>
      <w:r w:rsidRPr="00D620A8">
        <w:rPr>
          <w:rStyle w:val="Sjabloontekst"/>
        </w:rPr>
        <w:t>schoolbestuur</w:t>
      </w:r>
      <w:r w:rsidRPr="00D620A8">
        <w:t>&gt;</w:t>
      </w:r>
      <w:r w:rsidRPr="00942D54">
        <w:t xml:space="preserve"> en de mate waarin uw aanpak vertrouwen geeft op adequaat </w:t>
      </w:r>
      <w:r>
        <w:t>correctief onderhoud</w:t>
      </w:r>
      <w:r w:rsidRPr="00942D54">
        <w:t xml:space="preserve">. </w:t>
      </w:r>
    </w:p>
    <w:p w14:paraId="352085C1" w14:textId="010C50F7" w:rsidR="00D620A8" w:rsidRDefault="00D620A8" w:rsidP="00D620A8">
      <w:r>
        <w:t xml:space="preserve">Let op: zorg ervoor dat </w:t>
      </w:r>
      <w:r w:rsidR="003D437F">
        <w:t>uw</w:t>
      </w:r>
      <w:r w:rsidRPr="00A9342C">
        <w:t xml:space="preserve"> beschrijving niet groter </w:t>
      </w:r>
      <w:r>
        <w:t xml:space="preserve">is </w:t>
      </w:r>
      <w:r w:rsidRPr="00A9342C">
        <w:t xml:space="preserve">dan </w:t>
      </w:r>
      <w:r>
        <w:t>2</w:t>
      </w:r>
      <w:r w:rsidRPr="00A9342C">
        <w:t xml:space="preserve"> pagina’s </w:t>
      </w:r>
      <w:r>
        <w:t>(</w:t>
      </w:r>
      <w:r w:rsidRPr="00A9342C">
        <w:t>A4</w:t>
      </w:r>
      <w:r>
        <w:t xml:space="preserve">) met vergelijkbaar lettertype en lettergrootte als dit document. </w:t>
      </w:r>
    </w:p>
    <w:p w14:paraId="62B16397" w14:textId="5811F9F8" w:rsidR="00896107" w:rsidRDefault="00896107" w:rsidP="00896107">
      <w:pPr>
        <w:pStyle w:val="Kop3"/>
        <w:rPr>
          <w:rStyle w:val="Sjabloontekst"/>
        </w:rPr>
      </w:pPr>
      <w:bookmarkStart w:id="30" w:name="_Toc187664352"/>
      <w:r>
        <w:t xml:space="preserve">Gunningscriterium 3: </w:t>
      </w:r>
      <w:r w:rsidR="00D620A8">
        <w:t>Implementatieplan en start</w:t>
      </w:r>
      <w:bookmarkEnd w:id="30"/>
      <w:r w:rsidR="00D620A8">
        <w:t xml:space="preserve"> </w:t>
      </w:r>
      <w:r>
        <w:t xml:space="preserve"> </w:t>
      </w:r>
    </w:p>
    <w:p w14:paraId="23A75675" w14:textId="77777777" w:rsidR="000A44E5" w:rsidRDefault="000A44E5" w:rsidP="000A44E5">
      <w:r w:rsidRPr="009E58E1">
        <w:t>&lt;</w:t>
      </w:r>
      <w:r w:rsidRPr="009E58E1">
        <w:rPr>
          <w:rStyle w:val="Sjabloontekst"/>
        </w:rPr>
        <w:t>Schoolbestuur</w:t>
      </w:r>
      <w:r w:rsidRPr="009E58E1">
        <w:t xml:space="preserve">&gt; acht een kwalitatief hoogwaardige implementatie gedurende de contractperiode cruciaal, zodat het onderhoud van de </w:t>
      </w:r>
      <w:r>
        <w:t xml:space="preserve">technische </w:t>
      </w:r>
      <w:r w:rsidRPr="009E58E1">
        <w:t xml:space="preserve">installaties per </w:t>
      </w:r>
      <w:r>
        <w:t>&lt;</w:t>
      </w:r>
      <w:r w:rsidRPr="00B97DD9">
        <w:rPr>
          <w:rStyle w:val="Sjabloontekst"/>
        </w:rPr>
        <w:t>ingangsdatum contract</w:t>
      </w:r>
      <w:r>
        <w:t>&gt;</w:t>
      </w:r>
      <w:r w:rsidRPr="009E58E1">
        <w:t xml:space="preserve"> probleemloos kan worden overgenomen.</w:t>
      </w:r>
    </w:p>
    <w:p w14:paraId="65AC82E5" w14:textId="189C6F8E" w:rsidR="000A44E5" w:rsidRDefault="000A44E5" w:rsidP="000A44E5">
      <w:pPr>
        <w:rPr>
          <w:rFonts w:eastAsiaTheme="majorEastAsia" w:cstheme="majorBidi"/>
          <w:bCs/>
          <w:szCs w:val="24"/>
        </w:rPr>
      </w:pPr>
      <w:r w:rsidRPr="000A44E5">
        <w:rPr>
          <w:rFonts w:eastAsiaTheme="majorEastAsia" w:cstheme="majorBidi"/>
          <w:bCs/>
          <w:szCs w:val="24"/>
          <w:u w:val="single"/>
        </w:rPr>
        <w:t>Te verstrekken gegevens</w:t>
      </w:r>
      <w:r>
        <w:rPr>
          <w:rFonts w:eastAsiaTheme="majorEastAsia" w:cstheme="majorBidi"/>
          <w:bCs/>
          <w:szCs w:val="24"/>
        </w:rPr>
        <w:br/>
        <w:t>Lever een implementatieplan aan waarin u</w:t>
      </w:r>
      <w:r w:rsidRPr="0084468A">
        <w:rPr>
          <w:rFonts w:eastAsiaTheme="majorEastAsia" w:cstheme="majorBidi"/>
          <w:bCs/>
          <w:szCs w:val="24"/>
        </w:rPr>
        <w:t xml:space="preserve"> beschrij</w:t>
      </w:r>
      <w:r>
        <w:rPr>
          <w:rFonts w:eastAsiaTheme="majorEastAsia" w:cstheme="majorBidi"/>
          <w:bCs/>
          <w:szCs w:val="24"/>
        </w:rPr>
        <w:t>ft</w:t>
      </w:r>
      <w:r w:rsidRPr="0084468A">
        <w:rPr>
          <w:rFonts w:eastAsiaTheme="majorEastAsia" w:cstheme="majorBidi"/>
          <w:bCs/>
          <w:szCs w:val="24"/>
        </w:rPr>
        <w:t xml:space="preserve"> op welke </w:t>
      </w:r>
      <w:r w:rsidR="00E31034">
        <w:rPr>
          <w:rFonts w:eastAsiaTheme="majorEastAsia" w:cstheme="majorBidi"/>
          <w:bCs/>
          <w:szCs w:val="24"/>
        </w:rPr>
        <w:t xml:space="preserve">wijze </w:t>
      </w:r>
      <w:r>
        <w:rPr>
          <w:rFonts w:eastAsiaTheme="majorEastAsia" w:cstheme="majorBidi"/>
          <w:bCs/>
          <w:szCs w:val="24"/>
        </w:rPr>
        <w:t>u</w:t>
      </w:r>
      <w:r w:rsidRPr="0084468A">
        <w:rPr>
          <w:rFonts w:eastAsiaTheme="majorEastAsia" w:cstheme="majorBidi"/>
          <w:bCs/>
          <w:szCs w:val="24"/>
        </w:rPr>
        <w:t xml:space="preserve"> ervoor zorgt dat </w:t>
      </w:r>
      <w:r>
        <w:rPr>
          <w:rFonts w:eastAsiaTheme="majorEastAsia" w:cstheme="majorBidi"/>
          <w:bCs/>
          <w:szCs w:val="24"/>
        </w:rPr>
        <w:t xml:space="preserve">u </w:t>
      </w:r>
      <w:r w:rsidRPr="0084468A">
        <w:rPr>
          <w:rFonts w:eastAsiaTheme="majorEastAsia" w:cstheme="majorBidi"/>
          <w:bCs/>
          <w:szCs w:val="24"/>
        </w:rPr>
        <w:t xml:space="preserve">het onderhoud van de </w:t>
      </w:r>
      <w:r>
        <w:rPr>
          <w:rFonts w:eastAsiaTheme="majorEastAsia" w:cstheme="majorBidi"/>
          <w:bCs/>
          <w:szCs w:val="24"/>
        </w:rPr>
        <w:t xml:space="preserve">technische </w:t>
      </w:r>
      <w:r w:rsidRPr="0084468A">
        <w:rPr>
          <w:rFonts w:eastAsiaTheme="majorEastAsia" w:cstheme="majorBidi"/>
          <w:bCs/>
          <w:szCs w:val="24"/>
        </w:rPr>
        <w:t xml:space="preserve">installaties probleemloos zal uitvoeren. Daarbij wordt aangesloten op relevante passages uit het Programma van Eisen en de overige gepubliceerde aanbestedingsstukken. Het implementatieplan dient inzichtelijk te maken op welke wijze </w:t>
      </w:r>
      <w:r>
        <w:rPr>
          <w:rFonts w:eastAsiaTheme="majorEastAsia" w:cstheme="majorBidi"/>
          <w:bCs/>
          <w:szCs w:val="24"/>
        </w:rPr>
        <w:t>u</w:t>
      </w:r>
      <w:r w:rsidRPr="0084468A">
        <w:rPr>
          <w:rFonts w:eastAsiaTheme="majorEastAsia" w:cstheme="majorBidi"/>
          <w:bCs/>
          <w:szCs w:val="24"/>
        </w:rPr>
        <w:t xml:space="preserve"> de dienstverlening gaat implementeren. Daartoe gaat </w:t>
      </w:r>
      <w:r>
        <w:rPr>
          <w:rFonts w:eastAsiaTheme="majorEastAsia" w:cstheme="majorBidi"/>
          <w:bCs/>
          <w:szCs w:val="24"/>
        </w:rPr>
        <w:t>u</w:t>
      </w:r>
      <w:r w:rsidRPr="0084468A">
        <w:rPr>
          <w:rFonts w:eastAsiaTheme="majorEastAsia" w:cstheme="majorBidi"/>
          <w:bCs/>
          <w:szCs w:val="24"/>
        </w:rPr>
        <w:t xml:space="preserve"> in </w:t>
      </w:r>
      <w:r>
        <w:rPr>
          <w:rFonts w:eastAsiaTheme="majorEastAsia" w:cstheme="majorBidi"/>
          <w:bCs/>
          <w:szCs w:val="24"/>
        </w:rPr>
        <w:t>uw</w:t>
      </w:r>
      <w:r w:rsidRPr="0084468A">
        <w:rPr>
          <w:rFonts w:eastAsiaTheme="majorEastAsia" w:cstheme="majorBidi"/>
          <w:bCs/>
          <w:szCs w:val="24"/>
        </w:rPr>
        <w:t xml:space="preserve"> uitwerking van het implementatieplan in ieder geval in op de volgende onderwerpen: </w:t>
      </w:r>
    </w:p>
    <w:p w14:paraId="26267478" w14:textId="77777777" w:rsidR="000A44E5" w:rsidRPr="000A44E5" w:rsidRDefault="000A44E5" w:rsidP="00853FE9">
      <w:pPr>
        <w:pStyle w:val="Lijstalinea"/>
        <w:numPr>
          <w:ilvl w:val="0"/>
          <w:numId w:val="27"/>
        </w:numPr>
      </w:pPr>
      <w:r w:rsidRPr="000A44E5">
        <w:lastRenderedPageBreak/>
        <w:t xml:space="preserve">Een grafische weergave en beschrijving van de projectplanning in weken waarbij de prioritering in de implementatie inzichtelijk wordt gemaakt in de verschillende fasen; </w:t>
      </w:r>
    </w:p>
    <w:p w14:paraId="2C4EDAF0" w14:textId="77777777" w:rsidR="000A44E5" w:rsidRPr="000A44E5" w:rsidRDefault="000A44E5" w:rsidP="00853FE9">
      <w:pPr>
        <w:pStyle w:val="Lijstalinea"/>
        <w:numPr>
          <w:ilvl w:val="0"/>
          <w:numId w:val="27"/>
        </w:numPr>
      </w:pPr>
      <w:r w:rsidRPr="000A44E5">
        <w:t>De verantwoordelijkheden met de daarbij behorende rollen per activiteit voor zowel u als &lt;</w:t>
      </w:r>
      <w:r w:rsidRPr="000A44E5">
        <w:rPr>
          <w:rStyle w:val="Sjabloontekst"/>
        </w:rPr>
        <w:t>schoolbestuur</w:t>
      </w:r>
      <w:r w:rsidRPr="000A44E5">
        <w:t xml:space="preserve">&gt;; </w:t>
      </w:r>
    </w:p>
    <w:p w14:paraId="6831FDA1" w14:textId="77777777" w:rsidR="000A44E5" w:rsidRPr="000A44E5" w:rsidRDefault="000A44E5" w:rsidP="00853FE9">
      <w:pPr>
        <w:pStyle w:val="Lijstalinea"/>
        <w:numPr>
          <w:ilvl w:val="0"/>
          <w:numId w:val="27"/>
        </w:numPr>
      </w:pPr>
      <w:r w:rsidRPr="000A44E5">
        <w:t xml:space="preserve">Hoe draagt u er zorg voor dat u in onze organisatie wegwijs wordt en op korte termijn bekend bent met de installaties en locaties; </w:t>
      </w:r>
    </w:p>
    <w:p w14:paraId="60DBFE86" w14:textId="77777777" w:rsidR="000A44E5" w:rsidRPr="000A44E5" w:rsidRDefault="000A44E5" w:rsidP="00853FE9">
      <w:pPr>
        <w:pStyle w:val="Lijstalinea"/>
        <w:numPr>
          <w:ilvl w:val="0"/>
          <w:numId w:val="27"/>
        </w:numPr>
      </w:pPr>
      <w:r w:rsidRPr="000A44E5">
        <w:t xml:space="preserve">Wat zijn de kansen en de risico’s ten aanzien van de implementatie welke u identificeert. Wat zijn de beheersmaatregelen in het geval van de risico’s en wie is daarvoor verantwoordelijk? </w:t>
      </w:r>
    </w:p>
    <w:p w14:paraId="72C0503D" w14:textId="77777777" w:rsidR="000A44E5" w:rsidRPr="000A44E5" w:rsidRDefault="000A44E5" w:rsidP="00853FE9">
      <w:pPr>
        <w:pStyle w:val="Lijstalinea"/>
        <w:numPr>
          <w:ilvl w:val="0"/>
          <w:numId w:val="27"/>
        </w:numPr>
      </w:pPr>
      <w:r w:rsidRPr="000A44E5">
        <w:t xml:space="preserve">Hoe wordt de klachtafhandeling ingericht en op welke termijn worden deze afgehandeld? </w:t>
      </w:r>
    </w:p>
    <w:p w14:paraId="56D33423" w14:textId="77777777" w:rsidR="000A44E5" w:rsidRPr="000A44E5" w:rsidRDefault="000A44E5" w:rsidP="00853FE9">
      <w:pPr>
        <w:pStyle w:val="Lijstalinea"/>
        <w:numPr>
          <w:ilvl w:val="0"/>
          <w:numId w:val="27"/>
        </w:numPr>
      </w:pPr>
      <w:r w:rsidRPr="000A44E5">
        <w:t>Welke rapportage mogelijkheden biedt u?</w:t>
      </w:r>
    </w:p>
    <w:p w14:paraId="7F8405D7" w14:textId="77777777" w:rsidR="000A44E5" w:rsidRPr="000A44E5" w:rsidRDefault="000A44E5" w:rsidP="000A44E5">
      <w:pPr>
        <w:spacing w:line="240" w:lineRule="auto"/>
        <w:rPr>
          <w:u w:val="single"/>
        </w:rPr>
      </w:pPr>
      <w:r w:rsidRPr="000A44E5">
        <w:rPr>
          <w:u w:val="single"/>
        </w:rPr>
        <w:t>Beoordelingsaspecten</w:t>
      </w:r>
    </w:p>
    <w:p w14:paraId="06E1153A" w14:textId="77777777" w:rsidR="000A44E5" w:rsidRDefault="000A44E5" w:rsidP="000A44E5">
      <w:r w:rsidRPr="004D1BC2">
        <w:t>Uw beschrijving wordt beoordeeld op:</w:t>
      </w:r>
    </w:p>
    <w:p w14:paraId="03F7F8F6" w14:textId="77777777" w:rsidR="000A44E5" w:rsidRPr="00942D54" w:rsidRDefault="000A44E5" w:rsidP="00853FE9">
      <w:pPr>
        <w:pStyle w:val="Lijstalinea"/>
        <w:numPr>
          <w:ilvl w:val="0"/>
          <w:numId w:val="27"/>
        </w:numPr>
      </w:pPr>
      <w:r w:rsidRPr="00942D54">
        <w:t>De mate waarin het antwoord volledig is. Dit betekent dat alle vragen beantwoord zijn.</w:t>
      </w:r>
    </w:p>
    <w:p w14:paraId="5B16B342" w14:textId="77777777" w:rsidR="000A44E5" w:rsidRPr="00942D54" w:rsidRDefault="000A44E5" w:rsidP="00853FE9">
      <w:pPr>
        <w:pStyle w:val="Lijstalinea"/>
        <w:numPr>
          <w:ilvl w:val="0"/>
          <w:numId w:val="27"/>
        </w:numPr>
      </w:pPr>
      <w:r w:rsidRPr="00942D54">
        <w:t xml:space="preserve">De mate waarin het antwoord concreet is. Dit betekent dat het antwoord niet voor meerdere uitleg vatbaar is, waardoor interpretaties door de beoordelingscommissie worden uitgesloten. </w:t>
      </w:r>
    </w:p>
    <w:p w14:paraId="10E7C62B" w14:textId="77777777" w:rsidR="000A44E5" w:rsidRDefault="000A44E5" w:rsidP="00853FE9">
      <w:pPr>
        <w:pStyle w:val="Lijstalinea"/>
        <w:numPr>
          <w:ilvl w:val="0"/>
          <w:numId w:val="27"/>
        </w:numPr>
      </w:pPr>
      <w:r w:rsidRPr="00942D54">
        <w:t xml:space="preserve">De mate van realisme. Dat wil zeggen dat uw voorstellen haalbaar zijn in de praktijk. </w:t>
      </w:r>
    </w:p>
    <w:p w14:paraId="26AA1546" w14:textId="77777777" w:rsidR="000A44E5" w:rsidRPr="00942D54" w:rsidRDefault="000A44E5" w:rsidP="00853FE9">
      <w:pPr>
        <w:pStyle w:val="Lijstalinea"/>
        <w:numPr>
          <w:ilvl w:val="0"/>
          <w:numId w:val="27"/>
        </w:numPr>
      </w:pPr>
      <w:r>
        <w:t xml:space="preserve">De mate van doelmatigheid. Dat wil zeggen dat het door u genoemde eindresultaat een logisch en daadwerkelijk gevolg is van de beschreven processtappen en onderbouwing. </w:t>
      </w:r>
    </w:p>
    <w:p w14:paraId="65FED400" w14:textId="77777777" w:rsidR="000A44E5" w:rsidRDefault="000A44E5" w:rsidP="00853FE9">
      <w:pPr>
        <w:pStyle w:val="Lijstalinea"/>
        <w:numPr>
          <w:ilvl w:val="0"/>
          <w:numId w:val="27"/>
        </w:numPr>
      </w:pPr>
      <w:r w:rsidRPr="00942D54">
        <w:t xml:space="preserve">De mate waarin uw plan aansluit op de doelstelling van </w:t>
      </w:r>
      <w:r w:rsidRPr="000A44E5">
        <w:t>&lt;</w:t>
      </w:r>
      <w:r w:rsidRPr="000A44E5">
        <w:rPr>
          <w:rStyle w:val="Sjabloontekst"/>
        </w:rPr>
        <w:t>schoolbestuur</w:t>
      </w:r>
      <w:r w:rsidRPr="000A44E5">
        <w:t>&gt;</w:t>
      </w:r>
      <w:r w:rsidRPr="00942D54">
        <w:t xml:space="preserve"> en de mate waarin uw aanpak vertrouwen geeft op </w:t>
      </w:r>
      <w:r>
        <w:t xml:space="preserve">een </w:t>
      </w:r>
      <w:r w:rsidRPr="00942D54">
        <w:t>adequa</w:t>
      </w:r>
      <w:r>
        <w:t>te implementatie van het contract</w:t>
      </w:r>
      <w:r w:rsidRPr="00942D54">
        <w:t xml:space="preserve">. </w:t>
      </w:r>
    </w:p>
    <w:p w14:paraId="5CFA5758" w14:textId="4E30151D" w:rsidR="00F53C6D" w:rsidRDefault="00F53C6D" w:rsidP="0099012A">
      <w:r>
        <w:t xml:space="preserve">Let op: zorg ervoor dat </w:t>
      </w:r>
      <w:r w:rsidR="00453CA8">
        <w:t>uw</w:t>
      </w:r>
      <w:r w:rsidRPr="00A9342C">
        <w:t xml:space="preserve"> beschrijving niet groter </w:t>
      </w:r>
      <w:r>
        <w:t xml:space="preserve">is </w:t>
      </w:r>
      <w:r w:rsidRPr="00A9342C">
        <w:t xml:space="preserve">dan </w:t>
      </w:r>
      <w:r>
        <w:t>3</w:t>
      </w:r>
      <w:r w:rsidRPr="00A9342C">
        <w:t xml:space="preserve"> pagina’s </w:t>
      </w:r>
      <w:r>
        <w:t>(</w:t>
      </w:r>
      <w:r w:rsidRPr="00A9342C">
        <w:t>A4</w:t>
      </w:r>
      <w:r>
        <w:t>)</w:t>
      </w:r>
      <w:r w:rsidR="00F9413E">
        <w:t xml:space="preserve"> met vergelijkbaar lettertype en lettergrootte als dit document.</w:t>
      </w:r>
    </w:p>
    <w:p w14:paraId="1901066F" w14:textId="31FE31CA" w:rsidR="00A550DE" w:rsidRDefault="00E07789" w:rsidP="00E07789">
      <w:pPr>
        <w:pStyle w:val="Kop2"/>
      </w:pPr>
      <w:bookmarkStart w:id="31" w:name="_Toc187664353"/>
      <w:r>
        <w:t>Kwantitatief gunningscriterium: Prijs</w:t>
      </w:r>
      <w:bookmarkEnd w:id="29"/>
      <w:bookmarkEnd w:id="31"/>
      <w:r>
        <w:t xml:space="preserve"> </w:t>
      </w:r>
    </w:p>
    <w:p w14:paraId="5A7CD3FB" w14:textId="45858576" w:rsidR="00E07789" w:rsidRDefault="7140916E" w:rsidP="00E07789">
      <w:r>
        <w:t xml:space="preserve">Voor de beoordeling van de inschrijfprijs is het belangrijk dat </w:t>
      </w:r>
      <w:r w:rsidR="00453CA8">
        <w:t>u</w:t>
      </w:r>
      <w:r>
        <w:t xml:space="preserve"> het prijzenblad (bijlage </w:t>
      </w:r>
      <w:r w:rsidR="00522E5A" w:rsidRPr="00522E5A">
        <w:t>5</w:t>
      </w:r>
      <w:r w:rsidR="13F60016">
        <w:t>)</w:t>
      </w:r>
      <w:r>
        <w:t xml:space="preserve"> </w:t>
      </w:r>
      <w:r w:rsidR="3E0789B4">
        <w:t xml:space="preserve">volledig ingevuld en ondertekend meelevert met </w:t>
      </w:r>
      <w:r w:rsidR="00EF6B40">
        <w:t xml:space="preserve">de </w:t>
      </w:r>
      <w:r w:rsidR="3E0789B4">
        <w:t xml:space="preserve">inschrijving. </w:t>
      </w:r>
      <w:r w:rsidR="6DAD02AC">
        <w:t xml:space="preserve">Wanneer </w:t>
      </w:r>
      <w:r w:rsidR="00453CA8">
        <w:t xml:space="preserve">u </w:t>
      </w:r>
      <w:r w:rsidR="6DAD02AC">
        <w:t>geen prijzenblad inlevert of deze niet rechtsgeldig onderteken</w:t>
      </w:r>
      <w:r w:rsidR="001C4DCD">
        <w:t>t</w:t>
      </w:r>
      <w:r w:rsidR="00C40B72">
        <w:t>,</w:t>
      </w:r>
      <w:r w:rsidR="6DAD02AC">
        <w:t xml:space="preserve"> kunnen w</w:t>
      </w:r>
      <w:r w:rsidR="001C4DCD">
        <w:t>e</w:t>
      </w:r>
      <w:r w:rsidR="6DAD02AC">
        <w:t xml:space="preserve"> </w:t>
      </w:r>
      <w:r w:rsidR="00453CA8">
        <w:t>u</w:t>
      </w:r>
      <w:r w:rsidR="6DAD02AC">
        <w:t xml:space="preserve"> uitsluiten van verdere deelname</w:t>
      </w:r>
      <w:r w:rsidR="001C4DCD">
        <w:t xml:space="preserve">. Zorg dat </w:t>
      </w:r>
      <w:r w:rsidR="00453CA8">
        <w:t>u</w:t>
      </w:r>
      <w:r w:rsidR="002643E2">
        <w:t xml:space="preserve"> ingediende offerte </w:t>
      </w:r>
      <w:r w:rsidR="046EAE65">
        <w:t>all-in prijzen</w:t>
      </w:r>
      <w:r w:rsidR="002643E2">
        <w:t xml:space="preserve"> bevat</w:t>
      </w:r>
      <w:r w:rsidR="046EAE65">
        <w:t>. Inschrijv</w:t>
      </w:r>
      <w:r w:rsidR="002643E2">
        <w:t>inge</w:t>
      </w:r>
      <w:r w:rsidR="046EAE65">
        <w:t xml:space="preserve">n met nul of negatieve bedragen </w:t>
      </w:r>
      <w:r w:rsidR="002643E2">
        <w:t>nemen wij niet aan</w:t>
      </w:r>
      <w:r w:rsidR="046EAE65">
        <w:t xml:space="preserve">. </w:t>
      </w:r>
    </w:p>
    <w:p w14:paraId="4F5D9AB5" w14:textId="0B236B3E" w:rsidR="00FA77E7" w:rsidRDefault="00FA77E7" w:rsidP="00E07789">
      <w:pPr>
        <w:rPr>
          <w:rStyle w:val="Sjabloontekst"/>
        </w:rPr>
      </w:pPr>
      <w:r w:rsidRPr="00FA77E7">
        <w:rPr>
          <w:rStyle w:val="Sjabloontekst"/>
        </w:rPr>
        <w:t>&lt;Prijsformule&gt;</w:t>
      </w:r>
    </w:p>
    <w:p w14:paraId="7947D89E" w14:textId="334AE0AD" w:rsidR="0090360D" w:rsidRDefault="0090360D" w:rsidP="00E07789">
      <w:pPr>
        <w:rPr>
          <w:rStyle w:val="Sjabloontekst"/>
        </w:rPr>
      </w:pPr>
      <w:r>
        <w:rPr>
          <w:rStyle w:val="Sjabloontekst"/>
        </w:rPr>
        <w:t>Voorbeeld:</w:t>
      </w:r>
    </w:p>
    <w:p w14:paraId="66F33DCC" w14:textId="17A548D1" w:rsidR="0090360D" w:rsidRPr="009C0F4D" w:rsidRDefault="00006014" w:rsidP="009C0F4D">
      <m:oMathPara>
        <m:oMath>
          <m:r>
            <w:rPr>
              <w:rFonts w:ascii="Cambria Math" w:hAnsi="Cambria Math"/>
            </w:rPr>
            <m:t xml:space="preserve">Score inschrijver= </m:t>
          </m:r>
          <m:f>
            <m:fPr>
              <m:ctrlPr>
                <w:rPr>
                  <w:rFonts w:ascii="Cambria Math" w:hAnsi="Cambria Math"/>
                </w:rPr>
              </m:ctrlPr>
            </m:fPr>
            <m:num>
              <m:r>
                <w:rPr>
                  <w:rFonts w:ascii="Cambria Math" w:hAnsi="Cambria Math"/>
                </w:rPr>
                <m:t xml:space="preserve">Laagste prijs </m:t>
              </m:r>
            </m:num>
            <m:den>
              <m:r>
                <w:rPr>
                  <w:rFonts w:ascii="Cambria Math" w:hAnsi="Cambria Math"/>
                </w:rPr>
                <m:t xml:space="preserve">Uw inschrijfprijs </m:t>
              </m:r>
            </m:den>
          </m:f>
          <m:r>
            <w:rPr>
              <w:rFonts w:ascii="Cambria Math" w:hAnsi="Cambria Math"/>
            </w:rPr>
            <m:t>*maximaal aantal prijspunten</m:t>
          </m:r>
        </m:oMath>
      </m:oMathPara>
    </w:p>
    <w:p w14:paraId="43538502" w14:textId="7C0749CE" w:rsidR="00D32B50" w:rsidRDefault="29D03295" w:rsidP="00B63E7B">
      <w:pPr>
        <w:rPr>
          <w:rStyle w:val="Sjabloontekst"/>
        </w:rPr>
      </w:pPr>
      <w:r w:rsidRPr="6B8622BE">
        <w:rPr>
          <w:rStyle w:val="Sjabloontekst"/>
        </w:rPr>
        <w:t>In geval van gewogen factor: De laagst aangeboden inschrijfprijs van alle inschrijvingen wordt gedeeld door de aangeboden prijs van de betreffende Inschrijver</w:t>
      </w:r>
      <w:r w:rsidR="002B5F9C">
        <w:rPr>
          <w:rStyle w:val="Sjabloontekst"/>
        </w:rPr>
        <w:t>. D</w:t>
      </w:r>
      <w:r w:rsidRPr="6B8622BE">
        <w:rPr>
          <w:rStyle w:val="Sjabloontekst"/>
        </w:rPr>
        <w:t>it wordt vermenigvuldigd met &lt;weegfactor&gt;. Het resultaat hiervan is een score op een schaal van 0 tot &lt;weegfactor&gt;</w:t>
      </w:r>
      <w:r w:rsidR="00117D3F">
        <w:rPr>
          <w:rStyle w:val="Sjabloontekst"/>
        </w:rPr>
        <w:t>,</w:t>
      </w:r>
      <w:r w:rsidRPr="6B8622BE">
        <w:rPr>
          <w:rStyle w:val="Sjabloontekst"/>
        </w:rPr>
        <w:t xml:space="preserve"> waarbij de inschrijving met de laagste prijs een &lt;weegfactor</w:t>
      </w:r>
      <w:r w:rsidR="5F99EA34" w:rsidRPr="6B8622BE">
        <w:rPr>
          <w:rStyle w:val="Sjabloontekst"/>
        </w:rPr>
        <w:t>&gt; voor</w:t>
      </w:r>
      <w:r w:rsidRPr="6B8622BE">
        <w:rPr>
          <w:rStyle w:val="Sjabloontekst"/>
        </w:rPr>
        <w:t xml:space="preserve"> het prijscriterium krijgt. De inschrijvers met hogere prijzen krijgen een score die het procentuele prijsverschil uitdrukt. Mocht de inschrijving met de laagste prijs in een later stadium ongeldig blijken</w:t>
      </w:r>
      <w:r w:rsidR="00117D3F">
        <w:rPr>
          <w:rStyle w:val="Sjabloontekst"/>
        </w:rPr>
        <w:t>,</w:t>
      </w:r>
      <w:r w:rsidRPr="6B8622BE">
        <w:rPr>
          <w:rStyle w:val="Sjabloontekst"/>
        </w:rPr>
        <w:t xml:space="preserve"> dan zal de prijsbeoordeling opnieuw worden uitgevoerd.</w:t>
      </w:r>
    </w:p>
    <w:p w14:paraId="1CDFCDCB" w14:textId="0035F652" w:rsidR="00454206" w:rsidRDefault="0039020B" w:rsidP="00997C1C">
      <w:pPr>
        <w:pStyle w:val="Kop1"/>
      </w:pPr>
      <w:bookmarkStart w:id="32" w:name="_Toc172562204"/>
      <w:bookmarkStart w:id="33" w:name="_Toc187664354"/>
      <w:r>
        <w:lastRenderedPageBreak/>
        <w:t>Overige zaken</w:t>
      </w:r>
      <w:bookmarkEnd w:id="32"/>
      <w:bookmarkEnd w:id="33"/>
      <w:r>
        <w:t xml:space="preserve"> </w:t>
      </w:r>
    </w:p>
    <w:p w14:paraId="7BFFF1C6" w14:textId="6B292D9B" w:rsidR="004E7E4A" w:rsidRPr="004E7E4A" w:rsidRDefault="00DF10D7" w:rsidP="003B57FE">
      <w:pPr>
        <w:spacing w:line="276" w:lineRule="auto"/>
      </w:pPr>
      <w:r>
        <w:t xml:space="preserve">Hieronder lichten we nog enkele belangrijk zaken </w:t>
      </w:r>
      <w:r w:rsidR="006701DD">
        <w:t>toe</w:t>
      </w:r>
      <w:r>
        <w:t xml:space="preserve">. </w:t>
      </w:r>
    </w:p>
    <w:p w14:paraId="2E981EBC" w14:textId="0E36CB9B" w:rsidR="00454206" w:rsidRDefault="00545FA7" w:rsidP="00CD140A">
      <w:pPr>
        <w:pStyle w:val="Kop2"/>
      </w:pPr>
      <w:bookmarkStart w:id="34" w:name="_Toc187664355"/>
      <w:r>
        <w:t>Procedure</w:t>
      </w:r>
      <w:bookmarkEnd w:id="34"/>
    </w:p>
    <w:p w14:paraId="4FCD7C4A" w14:textId="6A1C8FB5" w:rsidR="0083128E" w:rsidRDefault="3EAFADFD" w:rsidP="00271D6C">
      <w:pPr>
        <w:spacing w:line="276" w:lineRule="auto"/>
      </w:pPr>
      <w:r w:rsidRPr="6B8622BE">
        <w:rPr>
          <w:rStyle w:val="Sjabloontekst"/>
          <w:rFonts w:asciiTheme="minorHAnsi" w:eastAsiaTheme="minorEastAsia" w:hAnsiTheme="minorHAnsi"/>
          <w:szCs w:val="20"/>
        </w:rPr>
        <w:t>&lt;</w:t>
      </w:r>
      <w:r w:rsidRPr="00C73EAF">
        <w:rPr>
          <w:rStyle w:val="Sjabloontekst"/>
        </w:rPr>
        <w:t>Europese procedure</w:t>
      </w:r>
      <w:r w:rsidRPr="6B8622BE">
        <w:rPr>
          <w:rStyle w:val="Sjabloontekst"/>
          <w:rFonts w:asciiTheme="minorHAnsi" w:eastAsiaTheme="minorEastAsia" w:hAnsiTheme="minorHAnsi"/>
          <w:szCs w:val="20"/>
        </w:rPr>
        <w:t>&gt;</w:t>
      </w:r>
      <w:r>
        <w:t xml:space="preserve"> </w:t>
      </w:r>
      <w:r w:rsidR="37CE1A0D">
        <w:t xml:space="preserve">De aanbestedingsprocedure verloopt volledig digitaal. Hierbij wordt gebruik gemaakt van het platform </w:t>
      </w:r>
      <w:r w:rsidR="37CE1A0D" w:rsidRPr="6B8622BE">
        <w:rPr>
          <w:rStyle w:val="Sjabloontekst"/>
        </w:rPr>
        <w:t>&lt;</w:t>
      </w:r>
      <w:proofErr w:type="spellStart"/>
      <w:r w:rsidR="37CE1A0D" w:rsidRPr="6B8622BE">
        <w:rPr>
          <w:rStyle w:val="Sjabloontekst"/>
        </w:rPr>
        <w:t>TenderNed</w:t>
      </w:r>
      <w:proofErr w:type="spellEnd"/>
      <w:r w:rsidR="37CE1A0D" w:rsidRPr="6B8622BE">
        <w:rPr>
          <w:rStyle w:val="Sjabloontekst"/>
        </w:rPr>
        <w:t>/</w:t>
      </w:r>
      <w:proofErr w:type="spellStart"/>
      <w:r w:rsidR="37CE1A0D" w:rsidRPr="6B8622BE">
        <w:rPr>
          <w:rStyle w:val="Sjabloontekst"/>
        </w:rPr>
        <w:t>Mercell</w:t>
      </w:r>
      <w:proofErr w:type="spellEnd"/>
      <w:r w:rsidR="37CE1A0D" w:rsidRPr="6B8622BE">
        <w:rPr>
          <w:rStyle w:val="Sjabloontekst"/>
        </w:rPr>
        <w:t>&gt;.</w:t>
      </w:r>
      <w:r w:rsidR="37CE1A0D">
        <w:t xml:space="preserve"> </w:t>
      </w:r>
      <w:r w:rsidR="3E175DFD">
        <w:t>Op dit platform vind</w:t>
      </w:r>
      <w:r w:rsidR="00124BEA">
        <w:t>t u</w:t>
      </w:r>
      <w:r w:rsidR="3E175DFD">
        <w:t xml:space="preserve"> alle benodigde informatie en documenten. </w:t>
      </w:r>
      <w:r w:rsidR="088EEABC">
        <w:t>Meer informatie over</w:t>
      </w:r>
      <w:r w:rsidR="2FA44709">
        <w:t xml:space="preserve"> en hulp bij</w:t>
      </w:r>
      <w:r w:rsidR="088EEABC">
        <w:t xml:space="preserve"> dit platform vin</w:t>
      </w:r>
      <w:r w:rsidR="00124BEA">
        <w:t xml:space="preserve">dt u </w:t>
      </w:r>
      <w:r w:rsidR="491858D1">
        <w:t>hier:</w:t>
      </w:r>
      <w:r w:rsidR="37BCEA1F">
        <w:t xml:space="preserve"> </w:t>
      </w:r>
      <w:hyperlink r:id="rId13">
        <w:r w:rsidR="3DD08183" w:rsidRPr="6B8622BE">
          <w:rPr>
            <w:rStyle w:val="Hyperlink"/>
          </w:rPr>
          <w:t xml:space="preserve">Hulp </w:t>
        </w:r>
        <w:proofErr w:type="spellStart"/>
        <w:r w:rsidR="3DD08183" w:rsidRPr="6B8622BE">
          <w:rPr>
            <w:rStyle w:val="Hyperlink"/>
          </w:rPr>
          <w:t>TenderNed</w:t>
        </w:r>
        <w:proofErr w:type="spellEnd"/>
      </w:hyperlink>
      <w:r w:rsidR="491858D1">
        <w:t xml:space="preserve"> of </w:t>
      </w:r>
      <w:r w:rsidR="2CB4B3E4">
        <w:t>&lt;</w:t>
      </w:r>
      <w:proofErr w:type="spellStart"/>
      <w:r w:rsidR="2CB4B3E4" w:rsidRPr="6B8622BE">
        <w:rPr>
          <w:rStyle w:val="Sjabloontekst"/>
        </w:rPr>
        <w:t>Mercell</w:t>
      </w:r>
      <w:proofErr w:type="spellEnd"/>
      <w:r w:rsidR="2CB4B3E4" w:rsidRPr="6B8622BE">
        <w:rPr>
          <w:rStyle w:val="Sjabloontekst"/>
        </w:rPr>
        <w:t xml:space="preserve"> helpdesk&gt;</w:t>
      </w:r>
      <w:r w:rsidR="2CB4B3E4">
        <w:t>.</w:t>
      </w:r>
      <w:r w:rsidR="36740254">
        <w:t xml:space="preserve"> </w:t>
      </w:r>
    </w:p>
    <w:p w14:paraId="34E227B1" w14:textId="581AA4BF" w:rsidR="1281CAF5" w:rsidRDefault="1281CAF5" w:rsidP="6B8622BE">
      <w:pPr>
        <w:spacing w:line="276" w:lineRule="auto"/>
      </w:pPr>
      <w:r w:rsidRPr="6B8622BE">
        <w:rPr>
          <w:rStyle w:val="Sjabloontekst"/>
          <w:rFonts w:asciiTheme="minorHAnsi" w:eastAsiaTheme="minorEastAsia" w:hAnsiTheme="minorHAnsi"/>
          <w:szCs w:val="20"/>
        </w:rPr>
        <w:t>&lt;</w:t>
      </w:r>
      <w:r w:rsidRPr="00C73EAF">
        <w:rPr>
          <w:rStyle w:val="Sjabloontekst"/>
        </w:rPr>
        <w:t>Onderhandse procedure</w:t>
      </w:r>
      <w:r w:rsidRPr="6B8622BE">
        <w:rPr>
          <w:rStyle w:val="Sjabloontekst"/>
          <w:rFonts w:asciiTheme="minorHAnsi" w:eastAsiaTheme="minorEastAsia" w:hAnsiTheme="minorHAnsi"/>
          <w:szCs w:val="20"/>
        </w:rPr>
        <w:t xml:space="preserve">&gt; </w:t>
      </w:r>
      <w:r w:rsidR="3A152577">
        <w:t xml:space="preserve">De aanbestedingsprocedure verloopt volledig digitaal. </w:t>
      </w:r>
      <w:r w:rsidR="408EFB54">
        <w:t xml:space="preserve">Hierbij wordt gebruik gemaakt van email. </w:t>
      </w:r>
      <w:r w:rsidR="6B601BFF">
        <w:t>In onderstaande tabel kun</w:t>
      </w:r>
      <w:r w:rsidR="005B5EA4">
        <w:t>t u</w:t>
      </w:r>
      <w:r w:rsidR="6B601BFF">
        <w:t xml:space="preserve"> de contactgegevens </w:t>
      </w:r>
      <w:r w:rsidR="006A48B7">
        <w:t xml:space="preserve">ten behoeve van </w:t>
      </w:r>
      <w:r w:rsidR="6B601BFF">
        <w:t>deze aanbesteding vinden</w:t>
      </w:r>
      <w:r w:rsidR="3FC3B57A">
        <w:t xml:space="preserve">. </w:t>
      </w:r>
    </w:p>
    <w:tbl>
      <w:tblPr>
        <w:tblStyle w:val="Tabelrasterlicht"/>
        <w:tblW w:w="0" w:type="auto"/>
        <w:tblInd w:w="0" w:type="dxa"/>
        <w:tblLook w:val="04A0" w:firstRow="1" w:lastRow="0" w:firstColumn="1" w:lastColumn="0" w:noHBand="0" w:noVBand="1"/>
      </w:tblPr>
      <w:tblGrid>
        <w:gridCol w:w="3256"/>
        <w:gridCol w:w="3402"/>
      </w:tblGrid>
      <w:tr w:rsidR="6B8622BE" w:rsidRPr="0099012A" w14:paraId="149D53D2" w14:textId="77777777" w:rsidTr="004D2229">
        <w:trPr>
          <w:trHeight w:val="300"/>
        </w:trPr>
        <w:tc>
          <w:tcPr>
            <w:tcW w:w="3256" w:type="dxa"/>
          </w:tcPr>
          <w:p w14:paraId="0A1D3BD6" w14:textId="5B2EF3B9" w:rsidR="06E6B42A" w:rsidRPr="0099012A" w:rsidRDefault="06E6B42A">
            <w:pPr>
              <w:rPr>
                <w:b/>
                <w:bCs/>
                <w:sz w:val="18"/>
                <w:szCs w:val="20"/>
              </w:rPr>
            </w:pPr>
            <w:r w:rsidRPr="0099012A">
              <w:rPr>
                <w:b/>
                <w:bCs/>
                <w:sz w:val="18"/>
                <w:szCs w:val="20"/>
              </w:rPr>
              <w:t>N</w:t>
            </w:r>
            <w:r w:rsidR="6B8622BE" w:rsidRPr="0099012A">
              <w:rPr>
                <w:b/>
                <w:bCs/>
                <w:sz w:val="18"/>
                <w:szCs w:val="20"/>
              </w:rPr>
              <w:t>aam</w:t>
            </w:r>
            <w:r w:rsidR="29ADAD47" w:rsidRPr="0099012A">
              <w:rPr>
                <w:b/>
                <w:bCs/>
                <w:sz w:val="18"/>
                <w:szCs w:val="20"/>
              </w:rPr>
              <w:t xml:space="preserve"> contactpersoon</w:t>
            </w:r>
          </w:p>
        </w:tc>
        <w:tc>
          <w:tcPr>
            <w:tcW w:w="3402" w:type="dxa"/>
          </w:tcPr>
          <w:p w14:paraId="2C66F3B9" w14:textId="49DF6BD7" w:rsidR="6B8622BE" w:rsidRPr="0099012A" w:rsidRDefault="6B8622BE" w:rsidP="6B8622BE">
            <w:pPr>
              <w:rPr>
                <w:rStyle w:val="Sjabloontekst"/>
                <w:sz w:val="18"/>
                <w:szCs w:val="20"/>
              </w:rPr>
            </w:pPr>
          </w:p>
        </w:tc>
      </w:tr>
      <w:tr w:rsidR="6B8622BE" w:rsidRPr="0099012A" w14:paraId="5AE84490" w14:textId="77777777" w:rsidTr="004D2229">
        <w:trPr>
          <w:trHeight w:val="300"/>
        </w:trPr>
        <w:tc>
          <w:tcPr>
            <w:tcW w:w="3256" w:type="dxa"/>
          </w:tcPr>
          <w:p w14:paraId="675B0FDB" w14:textId="01CA54FB" w:rsidR="456689AD" w:rsidRPr="0099012A" w:rsidRDefault="456689AD" w:rsidP="6B8622BE">
            <w:pPr>
              <w:spacing w:line="276" w:lineRule="auto"/>
              <w:rPr>
                <w:b/>
                <w:bCs/>
                <w:sz w:val="18"/>
                <w:szCs w:val="20"/>
              </w:rPr>
            </w:pPr>
            <w:r w:rsidRPr="0099012A">
              <w:rPr>
                <w:b/>
                <w:bCs/>
                <w:sz w:val="18"/>
                <w:szCs w:val="20"/>
              </w:rPr>
              <w:t>E</w:t>
            </w:r>
            <w:r w:rsidR="0038090A" w:rsidRPr="0099012A">
              <w:rPr>
                <w:b/>
                <w:bCs/>
                <w:sz w:val="18"/>
                <w:szCs w:val="20"/>
              </w:rPr>
              <w:t>-</w:t>
            </w:r>
            <w:r w:rsidRPr="0099012A">
              <w:rPr>
                <w:b/>
                <w:bCs/>
                <w:sz w:val="18"/>
                <w:szCs w:val="20"/>
              </w:rPr>
              <w:t xml:space="preserve">mailadres contactpersoon </w:t>
            </w:r>
          </w:p>
        </w:tc>
        <w:tc>
          <w:tcPr>
            <w:tcW w:w="3402" w:type="dxa"/>
          </w:tcPr>
          <w:p w14:paraId="64CACF89" w14:textId="77777777" w:rsidR="6B8622BE" w:rsidRPr="0099012A" w:rsidRDefault="6B8622BE">
            <w:pPr>
              <w:rPr>
                <w:sz w:val="18"/>
                <w:szCs w:val="20"/>
              </w:rPr>
            </w:pPr>
          </w:p>
        </w:tc>
      </w:tr>
      <w:tr w:rsidR="6B8622BE" w:rsidRPr="0099012A" w14:paraId="7DE8F95D" w14:textId="77777777" w:rsidTr="004D2229">
        <w:trPr>
          <w:trHeight w:val="300"/>
        </w:trPr>
        <w:tc>
          <w:tcPr>
            <w:tcW w:w="3256" w:type="dxa"/>
          </w:tcPr>
          <w:p w14:paraId="4DE25D9F" w14:textId="5B405064" w:rsidR="456689AD" w:rsidRPr="0099012A" w:rsidRDefault="456689AD" w:rsidP="6B8622BE">
            <w:pPr>
              <w:spacing w:line="276" w:lineRule="auto"/>
              <w:rPr>
                <w:b/>
                <w:bCs/>
                <w:sz w:val="18"/>
                <w:szCs w:val="20"/>
              </w:rPr>
            </w:pPr>
            <w:r w:rsidRPr="0099012A">
              <w:rPr>
                <w:b/>
                <w:bCs/>
                <w:sz w:val="18"/>
                <w:szCs w:val="20"/>
              </w:rPr>
              <w:t xml:space="preserve">Telefoonnummer contactpersoon </w:t>
            </w:r>
          </w:p>
        </w:tc>
        <w:tc>
          <w:tcPr>
            <w:tcW w:w="3402" w:type="dxa"/>
          </w:tcPr>
          <w:p w14:paraId="58E54B48" w14:textId="5DD31506" w:rsidR="6B8622BE" w:rsidRPr="0099012A" w:rsidRDefault="6B8622BE" w:rsidP="6B8622BE">
            <w:pPr>
              <w:rPr>
                <w:sz w:val="18"/>
                <w:szCs w:val="20"/>
              </w:rPr>
            </w:pPr>
          </w:p>
        </w:tc>
      </w:tr>
    </w:tbl>
    <w:p w14:paraId="74AC5A35" w14:textId="763C5471" w:rsidR="00843323" w:rsidRDefault="00843323" w:rsidP="00D7491B">
      <w:pPr>
        <w:pStyle w:val="Kop2"/>
      </w:pPr>
      <w:bookmarkStart w:id="35" w:name="_Toc187664356"/>
      <w:bookmarkStart w:id="36" w:name="_Toc172562206"/>
      <w:r>
        <w:t>Tenderkostenvergoeding</w:t>
      </w:r>
      <w:bookmarkEnd w:id="35"/>
    </w:p>
    <w:p w14:paraId="6FC44DF3" w14:textId="4A257622" w:rsidR="00843323" w:rsidRDefault="00843323" w:rsidP="00843323">
      <w:r>
        <w:t xml:space="preserve">Gelet op de gevraagde inspanning om een inschrijving </w:t>
      </w:r>
      <w:r w:rsidR="00136A40">
        <w:t>te doen</w:t>
      </w:r>
      <w:r w:rsidR="004E6DC4">
        <w:t>,</w:t>
      </w:r>
      <w:r w:rsidR="00136A40">
        <w:t xml:space="preserve"> wordt </w:t>
      </w:r>
      <w:r w:rsidR="00136A40" w:rsidRPr="00132547">
        <w:rPr>
          <w:rStyle w:val="Sjabloontekst"/>
        </w:rPr>
        <w:t>&lt;wel/geen&gt;</w:t>
      </w:r>
      <w:r w:rsidR="00136A40">
        <w:t xml:space="preserve"> tenderkostenvergoeding toegepast</w:t>
      </w:r>
      <w:r w:rsidR="00FC2AF7" w:rsidRPr="00FC2AF7">
        <w:t xml:space="preserve"> </w:t>
      </w:r>
      <w:r w:rsidR="00FC2AF7">
        <w:t>in deze aanbesteding</w:t>
      </w:r>
      <w:r w:rsidR="00136A40">
        <w:t xml:space="preserve">. </w:t>
      </w:r>
    </w:p>
    <w:p w14:paraId="7BF90B57" w14:textId="574E9203" w:rsidR="005511DE" w:rsidRDefault="254C9190" w:rsidP="00843323">
      <w:pPr>
        <w:rPr>
          <w:rStyle w:val="Sjabloontekst"/>
        </w:rPr>
      </w:pPr>
      <w:r w:rsidRPr="6B8622BE">
        <w:rPr>
          <w:rStyle w:val="Sjabloontekst"/>
        </w:rPr>
        <w:t>Inschrijvingen die niet voor gunning in aanmerking komen</w:t>
      </w:r>
      <w:r w:rsidR="00F9173E">
        <w:rPr>
          <w:rStyle w:val="Sjabloontekst"/>
        </w:rPr>
        <w:t>,</w:t>
      </w:r>
      <w:r w:rsidRPr="6B8622BE">
        <w:rPr>
          <w:rStyle w:val="Sjabloontekst"/>
        </w:rPr>
        <w:t xml:space="preserve"> </w:t>
      </w:r>
      <w:r w:rsidR="55DA7300" w:rsidRPr="6B8622BE">
        <w:rPr>
          <w:rStyle w:val="Sjabloontekst"/>
        </w:rPr>
        <w:t xml:space="preserve">krijgen een </w:t>
      </w:r>
      <w:r w:rsidRPr="6B8622BE">
        <w:rPr>
          <w:rStyle w:val="Sjabloontekst"/>
        </w:rPr>
        <w:t xml:space="preserve">vergoeding van </w:t>
      </w:r>
      <w:r w:rsidR="55DA7300" w:rsidRPr="6B8622BE">
        <w:rPr>
          <w:rStyle w:val="Sjabloontekst"/>
        </w:rPr>
        <w:t>&lt;bedrag&gt;</w:t>
      </w:r>
      <w:r w:rsidRPr="6B8622BE">
        <w:rPr>
          <w:rStyle w:val="Sjabloontekst"/>
        </w:rPr>
        <w:t xml:space="preserve"> euro excl. btw. </w:t>
      </w:r>
      <w:r w:rsidR="00162F18">
        <w:rPr>
          <w:rStyle w:val="Sjabloontekst"/>
        </w:rPr>
        <w:t>De i</w:t>
      </w:r>
      <w:r w:rsidRPr="6B8622BE">
        <w:rPr>
          <w:rStyle w:val="Sjabloontekst"/>
        </w:rPr>
        <w:t xml:space="preserve">nschrijver komt voor </w:t>
      </w:r>
      <w:r w:rsidR="009C61F7">
        <w:rPr>
          <w:rStyle w:val="Sjabloontekst"/>
        </w:rPr>
        <w:t xml:space="preserve">een </w:t>
      </w:r>
      <w:r w:rsidRPr="6B8622BE">
        <w:rPr>
          <w:rStyle w:val="Sjabloontekst"/>
        </w:rPr>
        <w:t>vergoeding in aanmerking wanneer: 1. de uitgebrachte inschrijving compleet is; 2.</w:t>
      </w:r>
      <w:r w:rsidR="00751F3D">
        <w:rPr>
          <w:rStyle w:val="Sjabloontekst"/>
        </w:rPr>
        <w:t xml:space="preserve"> Deze</w:t>
      </w:r>
      <w:r w:rsidR="00F073ED">
        <w:rPr>
          <w:rStyle w:val="Sjabloontekst"/>
        </w:rPr>
        <w:t xml:space="preserve"> </w:t>
      </w:r>
      <w:r w:rsidRPr="6B8622BE">
        <w:rPr>
          <w:rStyle w:val="Sjabloontekst"/>
        </w:rPr>
        <w:t>voldoet aan de gestelde voorwaarden en minimumeisen en 3. op alle gunningscriteria een minimum score van tenminste vier gehaald heeft.</w:t>
      </w:r>
    </w:p>
    <w:p w14:paraId="34FF7D70" w14:textId="77777777" w:rsidR="002276F2" w:rsidRDefault="002276F2" w:rsidP="00843323">
      <w:pPr>
        <w:rPr>
          <w:rStyle w:val="Sjabloontekst"/>
        </w:rPr>
      </w:pPr>
    </w:p>
    <w:p w14:paraId="23397080" w14:textId="62F9D9BB" w:rsidR="00F70653" w:rsidRDefault="00BE1767" w:rsidP="00843323">
      <w:pPr>
        <w:rPr>
          <w:rStyle w:val="Sjabloontekst"/>
        </w:rPr>
      </w:pPr>
      <w:r>
        <w:rPr>
          <w:noProof/>
        </w:rPr>
        <mc:AlternateContent>
          <mc:Choice Requires="wpg">
            <w:drawing>
              <wp:anchor distT="0" distB="0" distL="114300" distR="114300" simplePos="0" relativeHeight="251658240" behindDoc="0" locked="0" layoutInCell="1" allowOverlap="1" wp14:anchorId="2622C928" wp14:editId="24FA41D9">
                <wp:simplePos x="0" y="0"/>
                <wp:positionH relativeFrom="column">
                  <wp:posOffset>1077</wp:posOffset>
                </wp:positionH>
                <wp:positionV relativeFrom="paragraph">
                  <wp:posOffset>88320</wp:posOffset>
                </wp:positionV>
                <wp:extent cx="5421913" cy="1113183"/>
                <wp:effectExtent l="0" t="0" r="26670" b="10795"/>
                <wp:wrapNone/>
                <wp:docPr id="1578403826" name="Groep 2"/>
                <wp:cNvGraphicFramePr/>
                <a:graphic xmlns:a="http://schemas.openxmlformats.org/drawingml/2006/main">
                  <a:graphicData uri="http://schemas.microsoft.com/office/word/2010/wordprocessingGroup">
                    <wpg:wgp>
                      <wpg:cNvGrpSpPr/>
                      <wpg:grpSpPr>
                        <a:xfrm>
                          <a:off x="0" y="0"/>
                          <a:ext cx="5421913" cy="1113183"/>
                          <a:chOff x="0" y="0"/>
                          <a:chExt cx="5421913" cy="1113183"/>
                        </a:xfrm>
                      </wpg:grpSpPr>
                      <pic:pic xmlns:pic="http://schemas.openxmlformats.org/drawingml/2006/picture">
                        <pic:nvPicPr>
                          <pic:cNvPr id="1337762568" name="Afbeelding 3" descr="Afbeelding met tekst, Lettertype, logo, Graphics&#10;&#10;Automatisch gegenereerde beschrijving"/>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2095" cy="755015"/>
                          </a:xfrm>
                          <a:prstGeom prst="rect">
                            <a:avLst/>
                          </a:prstGeom>
                        </pic:spPr>
                      </pic:pic>
                      <wps:wsp>
                        <wps:cNvPr id="682840037" name="Rechthoek 1"/>
                        <wps:cNvSpPr/>
                        <wps:spPr>
                          <a:xfrm>
                            <a:off x="1669774" y="0"/>
                            <a:ext cx="3752139" cy="1113183"/>
                          </a:xfrm>
                          <a:prstGeom prst="rect">
                            <a:avLst/>
                          </a:prstGeom>
                          <a:solidFill>
                            <a:schemeClr val="bg2"/>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2AA22C" w14:textId="528CAAFB" w:rsidR="00F70653" w:rsidRPr="00EB1D90" w:rsidRDefault="008C7C9D" w:rsidP="00F70653">
                              <w:pPr>
                                <w:rPr>
                                  <w:i/>
                                  <w:color w:val="7F7F7F" w:themeColor="text1" w:themeTint="80"/>
                                  <w:sz w:val="18"/>
                                  <w:szCs w:val="20"/>
                                </w:rPr>
                              </w:pPr>
                              <w:r w:rsidRPr="00EB1D90">
                                <w:rPr>
                                  <w:b/>
                                  <w:i/>
                                  <w:color w:val="7F7F7F" w:themeColor="text1" w:themeTint="80"/>
                                  <w:sz w:val="18"/>
                                  <w:szCs w:val="20"/>
                                </w:rPr>
                                <w:t>Tip:</w:t>
                              </w:r>
                              <w:r w:rsidRPr="00EB1D90">
                                <w:rPr>
                                  <w:i/>
                                  <w:color w:val="7F7F7F" w:themeColor="text1" w:themeTint="80"/>
                                  <w:sz w:val="18"/>
                                  <w:szCs w:val="20"/>
                                </w:rPr>
                                <w:t xml:space="preserve"> </w:t>
                              </w:r>
                              <w:r w:rsidR="00F70653" w:rsidRPr="00EB1D90">
                                <w:rPr>
                                  <w:i/>
                                  <w:color w:val="7F7F7F" w:themeColor="text1" w:themeTint="80"/>
                                  <w:sz w:val="18"/>
                                  <w:szCs w:val="20"/>
                                </w:rPr>
                                <w:t xml:space="preserve">Bepaal aan de hand van de verwachte inspanning van marktpartijen of </w:t>
                              </w:r>
                              <w:r w:rsidR="005B5EA4">
                                <w:rPr>
                                  <w:i/>
                                  <w:color w:val="7F7F7F" w:themeColor="text1" w:themeTint="80"/>
                                  <w:sz w:val="18"/>
                                  <w:szCs w:val="20"/>
                                </w:rPr>
                                <w:t>u</w:t>
                              </w:r>
                              <w:r w:rsidR="00F70653" w:rsidRPr="00EB1D90">
                                <w:rPr>
                                  <w:i/>
                                  <w:color w:val="7F7F7F" w:themeColor="text1" w:themeTint="80"/>
                                  <w:sz w:val="18"/>
                                  <w:szCs w:val="20"/>
                                </w:rPr>
                                <w:t xml:space="preserve"> een tenderkostenvergoeding verstrekt. </w:t>
                              </w:r>
                              <w:r w:rsidR="00BE1767" w:rsidRPr="00EB1D90">
                                <w:rPr>
                                  <w:i/>
                                  <w:color w:val="7F7F7F" w:themeColor="text1" w:themeTint="80"/>
                                  <w:sz w:val="18"/>
                                  <w:szCs w:val="20"/>
                                </w:rPr>
                                <w:t>Voor inschrijvinge</w:t>
                              </w:r>
                              <w:r w:rsidR="005B5EA4">
                                <w:rPr>
                                  <w:i/>
                                  <w:color w:val="7F7F7F" w:themeColor="text1" w:themeTint="80"/>
                                  <w:sz w:val="18"/>
                                  <w:szCs w:val="20"/>
                                </w:rPr>
                                <w:t>n waar u</w:t>
                              </w:r>
                              <w:r w:rsidR="00BE1767" w:rsidRPr="00EB1D90">
                                <w:rPr>
                                  <w:i/>
                                  <w:color w:val="7F7F7F" w:themeColor="text1" w:themeTint="80"/>
                                  <w:sz w:val="18"/>
                                  <w:szCs w:val="20"/>
                                </w:rPr>
                                <w:t xml:space="preserve"> daadwerkelijk (ontwerp) producten verwacht</w:t>
                              </w:r>
                              <w:r w:rsidR="000E6B83">
                                <w:rPr>
                                  <w:i/>
                                  <w:iCs/>
                                  <w:noProof/>
                                  <w:color w:val="7F7F7F" w:themeColor="text1" w:themeTint="80"/>
                                  <w:sz w:val="18"/>
                                  <w:szCs w:val="20"/>
                                </w:rPr>
                                <w:t>,</w:t>
                              </w:r>
                              <w:r w:rsidR="00BE1767" w:rsidRPr="00EB1D90">
                                <w:rPr>
                                  <w:i/>
                                  <w:color w:val="7F7F7F" w:themeColor="text1" w:themeTint="80"/>
                                  <w:sz w:val="18"/>
                                  <w:szCs w:val="20"/>
                                </w:rPr>
                                <w:t xml:space="preserve"> is dit zeker passend. Als vuistregel ku</w:t>
                              </w:r>
                              <w:r w:rsidR="009006DF">
                                <w:rPr>
                                  <w:i/>
                                  <w:color w:val="7F7F7F" w:themeColor="text1" w:themeTint="80"/>
                                  <w:sz w:val="18"/>
                                  <w:szCs w:val="20"/>
                                </w:rPr>
                                <w:t>nt u</w:t>
                              </w:r>
                              <w:r w:rsidR="00BE1767" w:rsidRPr="00EB1D90">
                                <w:rPr>
                                  <w:i/>
                                  <w:color w:val="7F7F7F" w:themeColor="text1" w:themeTint="80"/>
                                  <w:sz w:val="18"/>
                                  <w:szCs w:val="20"/>
                                </w:rPr>
                                <w:t xml:space="preserve"> daarbij hanteren dat </w:t>
                              </w:r>
                              <w:r w:rsidR="009006DF">
                                <w:rPr>
                                  <w:i/>
                                  <w:color w:val="7F7F7F" w:themeColor="text1" w:themeTint="80"/>
                                  <w:sz w:val="18"/>
                                  <w:szCs w:val="20"/>
                                </w:rPr>
                                <w:t xml:space="preserve">i </w:t>
                              </w:r>
                              <w:r w:rsidR="00BE1767" w:rsidRPr="00EB1D90">
                                <w:rPr>
                                  <w:i/>
                                  <w:color w:val="7F7F7F" w:themeColor="text1" w:themeTint="80"/>
                                  <w:sz w:val="18"/>
                                  <w:szCs w:val="20"/>
                                </w:rPr>
                                <w:t>25% vergoed</w:t>
                              </w:r>
                              <w:r w:rsidR="00B64712" w:rsidRPr="00EB1D90">
                                <w:rPr>
                                  <w:i/>
                                  <w:color w:val="7F7F7F" w:themeColor="text1" w:themeTint="80"/>
                                  <w:sz w:val="18"/>
                                  <w:szCs w:val="20"/>
                                </w:rPr>
                                <w:t>t</w:t>
                              </w:r>
                              <w:r w:rsidR="00BE1767" w:rsidRPr="00EB1D90">
                                <w:rPr>
                                  <w:i/>
                                  <w:color w:val="7F7F7F" w:themeColor="text1" w:themeTint="80"/>
                                  <w:sz w:val="18"/>
                                  <w:szCs w:val="20"/>
                                </w:rPr>
                                <w:t xml:space="preserve"> van de verwachtte kosten.</w:t>
                              </w:r>
                              <w:r w:rsidR="00F70653" w:rsidRPr="00EB1D90">
                                <w:rPr>
                                  <w:i/>
                                  <w:color w:val="7F7F7F" w:themeColor="text1" w:themeTint="80"/>
                                  <w:sz w:val="18"/>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622C928" id="Groep 2" o:spid="_x0000_s1046" style="position:absolute;margin-left:.1pt;margin-top:6.95pt;width:426.9pt;height:87.65pt;z-index:251658240;mso-position-horizontal-relative:text;mso-position-vertical-relative:text" coordsize="54219,1113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">
                <v:shape id="Afbeelding 3" o:spid="_x0000_s1047" type="#_x0000_t75" alt="Afbeelding met tekst, Lettertype, logo, Graphics&#10;&#10;Automatisch gegenereerde beschrijving" style="position:absolute;width:15220;height:7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">
                  <v:imagedata r:id="rId12" o:title="Afbeelding met tekst, Lettertype, logo, Graphics&#10;&#10;Automatisch gegenereerde beschrijving"/>
                </v:shape>
                <v:rect id="_x0000_s1048" style="position:absolute;left:16697;width:37522;height:11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" fillcolor="#e7e6e6 [3214]" strokecolor="white [3212]" strokeweight="1pt">
                  <v:textbox>
                    <w:txbxContent>
                      <w:p w14:paraId="322AA22C" w14:textId="528CAAFB" w:rsidR="00F70653" w:rsidRPr="00EB1D90" w:rsidRDefault="008C7C9D" w:rsidP="00F70653">
                        <w:pPr>
                          <w:rPr>
                            <w:i/>
                            <w:color w:val="7F7F7F" w:themeColor="text1" w:themeTint="80"/>
                            <w:sz w:val="18"/>
                            <w:szCs w:val="20"/>
                          </w:rPr>
                        </w:pPr>
                        <w:r w:rsidRPr="00EB1D90">
                          <w:rPr>
                            <w:b/>
                            <w:i/>
                            <w:color w:val="7F7F7F" w:themeColor="text1" w:themeTint="80"/>
                            <w:sz w:val="18"/>
                            <w:szCs w:val="20"/>
                          </w:rPr>
                          <w:t>Tip:</w:t>
                        </w:r>
                        <w:r w:rsidRPr="00EB1D90">
                          <w:rPr>
                            <w:i/>
                            <w:color w:val="7F7F7F" w:themeColor="text1" w:themeTint="80"/>
                            <w:sz w:val="18"/>
                            <w:szCs w:val="20"/>
                          </w:rPr>
                          <w:t xml:space="preserve"> </w:t>
                        </w:r>
                        <w:r w:rsidR="00F70653" w:rsidRPr="00EB1D90">
                          <w:rPr>
                            <w:i/>
                            <w:color w:val="7F7F7F" w:themeColor="text1" w:themeTint="80"/>
                            <w:sz w:val="18"/>
                            <w:szCs w:val="20"/>
                          </w:rPr>
                          <w:t xml:space="preserve">Bepaal aan de hand van de verwachte inspanning van marktpartijen of </w:t>
                        </w:r>
                        <w:r w:rsidR="005B5EA4">
                          <w:rPr>
                            <w:i/>
                            <w:color w:val="7F7F7F" w:themeColor="text1" w:themeTint="80"/>
                            <w:sz w:val="18"/>
                            <w:szCs w:val="20"/>
                          </w:rPr>
                          <w:t>u</w:t>
                        </w:r>
                        <w:r w:rsidR="00F70653" w:rsidRPr="00EB1D90">
                          <w:rPr>
                            <w:i/>
                            <w:color w:val="7F7F7F" w:themeColor="text1" w:themeTint="80"/>
                            <w:sz w:val="18"/>
                            <w:szCs w:val="20"/>
                          </w:rPr>
                          <w:t xml:space="preserve"> een tenderkostenvergoeding verstrekt. </w:t>
                        </w:r>
                        <w:r w:rsidR="00BE1767" w:rsidRPr="00EB1D90">
                          <w:rPr>
                            <w:i/>
                            <w:color w:val="7F7F7F" w:themeColor="text1" w:themeTint="80"/>
                            <w:sz w:val="18"/>
                            <w:szCs w:val="20"/>
                          </w:rPr>
                          <w:t>Voor inschrijvinge</w:t>
                        </w:r>
                        <w:r w:rsidR="005B5EA4">
                          <w:rPr>
                            <w:i/>
                            <w:color w:val="7F7F7F" w:themeColor="text1" w:themeTint="80"/>
                            <w:sz w:val="18"/>
                            <w:szCs w:val="20"/>
                          </w:rPr>
                          <w:t>n waar u</w:t>
                        </w:r>
                        <w:r w:rsidR="00BE1767" w:rsidRPr="00EB1D90">
                          <w:rPr>
                            <w:i/>
                            <w:color w:val="7F7F7F" w:themeColor="text1" w:themeTint="80"/>
                            <w:sz w:val="18"/>
                            <w:szCs w:val="20"/>
                          </w:rPr>
                          <w:t xml:space="preserve"> daadwerkelijk (ontwerp) producten verwacht</w:t>
                        </w:r>
                        <w:r w:rsidR="000E6B83">
                          <w:rPr>
                            <w:i/>
                            <w:iCs/>
                            <w:noProof/>
                            <w:color w:val="7F7F7F" w:themeColor="text1" w:themeTint="80"/>
                            <w:sz w:val="18"/>
                            <w:szCs w:val="20"/>
                          </w:rPr>
                          <w:t>,</w:t>
                        </w:r>
                        <w:r w:rsidR="00BE1767" w:rsidRPr="00EB1D90">
                          <w:rPr>
                            <w:i/>
                            <w:color w:val="7F7F7F" w:themeColor="text1" w:themeTint="80"/>
                            <w:sz w:val="18"/>
                            <w:szCs w:val="20"/>
                          </w:rPr>
                          <w:t xml:space="preserve"> is dit zeker passend. Als vuistregel ku</w:t>
                        </w:r>
                        <w:r w:rsidR="009006DF">
                          <w:rPr>
                            <w:i/>
                            <w:color w:val="7F7F7F" w:themeColor="text1" w:themeTint="80"/>
                            <w:sz w:val="18"/>
                            <w:szCs w:val="20"/>
                          </w:rPr>
                          <w:t>nt u</w:t>
                        </w:r>
                        <w:r w:rsidR="00BE1767" w:rsidRPr="00EB1D90">
                          <w:rPr>
                            <w:i/>
                            <w:color w:val="7F7F7F" w:themeColor="text1" w:themeTint="80"/>
                            <w:sz w:val="18"/>
                            <w:szCs w:val="20"/>
                          </w:rPr>
                          <w:t xml:space="preserve"> daarbij hanteren dat </w:t>
                        </w:r>
                        <w:r w:rsidR="009006DF">
                          <w:rPr>
                            <w:i/>
                            <w:color w:val="7F7F7F" w:themeColor="text1" w:themeTint="80"/>
                            <w:sz w:val="18"/>
                            <w:szCs w:val="20"/>
                          </w:rPr>
                          <w:t xml:space="preserve">i </w:t>
                        </w:r>
                        <w:r w:rsidR="00BE1767" w:rsidRPr="00EB1D90">
                          <w:rPr>
                            <w:i/>
                            <w:color w:val="7F7F7F" w:themeColor="text1" w:themeTint="80"/>
                            <w:sz w:val="18"/>
                            <w:szCs w:val="20"/>
                          </w:rPr>
                          <w:t>25% vergoed</w:t>
                        </w:r>
                        <w:r w:rsidR="00B64712" w:rsidRPr="00EB1D90">
                          <w:rPr>
                            <w:i/>
                            <w:color w:val="7F7F7F" w:themeColor="text1" w:themeTint="80"/>
                            <w:sz w:val="18"/>
                            <w:szCs w:val="20"/>
                          </w:rPr>
                          <w:t>t</w:t>
                        </w:r>
                        <w:r w:rsidR="00BE1767" w:rsidRPr="00EB1D90">
                          <w:rPr>
                            <w:i/>
                            <w:color w:val="7F7F7F" w:themeColor="text1" w:themeTint="80"/>
                            <w:sz w:val="18"/>
                            <w:szCs w:val="20"/>
                          </w:rPr>
                          <w:t xml:space="preserve"> van de verwachtte kosten.</w:t>
                        </w:r>
                        <w:r w:rsidR="00F70653" w:rsidRPr="00EB1D90">
                          <w:rPr>
                            <w:i/>
                            <w:color w:val="7F7F7F" w:themeColor="text1" w:themeTint="80"/>
                            <w:sz w:val="18"/>
                            <w:szCs w:val="20"/>
                          </w:rPr>
                          <w:t xml:space="preserve"> </w:t>
                        </w:r>
                      </w:p>
                    </w:txbxContent>
                  </v:textbox>
                </v:rect>
              </v:group>
            </w:pict>
          </mc:Fallback>
        </mc:AlternateContent>
      </w:r>
    </w:p>
    <w:p w14:paraId="52ECFEDC" w14:textId="17996A06" w:rsidR="00F70653" w:rsidRDefault="00F70653" w:rsidP="00843323">
      <w:pPr>
        <w:rPr>
          <w:rStyle w:val="Sjabloontekst"/>
        </w:rPr>
      </w:pPr>
    </w:p>
    <w:p w14:paraId="7F1A976C" w14:textId="2EC4E913" w:rsidR="00F70653" w:rsidRDefault="00F70653" w:rsidP="00843323">
      <w:pPr>
        <w:rPr>
          <w:rStyle w:val="Sjabloontekst"/>
        </w:rPr>
      </w:pPr>
    </w:p>
    <w:p w14:paraId="603D75BB" w14:textId="77777777" w:rsidR="00BE1767" w:rsidRDefault="00BE1767" w:rsidP="00997C1C"/>
    <w:p w14:paraId="63654571" w14:textId="26CB4C5E" w:rsidR="00D7491B" w:rsidRDefault="00D7491B" w:rsidP="00D7491B">
      <w:pPr>
        <w:pStyle w:val="Kop2"/>
      </w:pPr>
      <w:bookmarkStart w:id="37" w:name="_Toc187664357"/>
      <w:r>
        <w:t>Wachtkamer – en Verwerkersovereenkomst</w:t>
      </w:r>
      <w:bookmarkEnd w:id="36"/>
      <w:bookmarkEnd w:id="37"/>
      <w:r>
        <w:t xml:space="preserve"> </w:t>
      </w:r>
    </w:p>
    <w:p w14:paraId="7B17DB40" w14:textId="6A3ABB48" w:rsidR="00D7491B" w:rsidRDefault="00B0006F" w:rsidP="00D7491B">
      <w:r>
        <w:t xml:space="preserve">Op de te sluiten overeenkomst(en) is </w:t>
      </w:r>
      <w:r w:rsidR="000A44E5" w:rsidRPr="004D2229">
        <w:rPr>
          <w:rStyle w:val="Sjabloontekst"/>
        </w:rPr>
        <w:t>wel</w:t>
      </w:r>
      <w:r w:rsidR="004D2229" w:rsidRPr="004D2229">
        <w:rPr>
          <w:rStyle w:val="Sjabloontekst"/>
        </w:rPr>
        <w:t xml:space="preserve"> een/geen</w:t>
      </w:r>
      <w:r w:rsidR="000A44E5" w:rsidRPr="000A44E5">
        <w:t xml:space="preserve"> </w:t>
      </w:r>
      <w:r>
        <w:t>wachtkamer</w:t>
      </w:r>
      <w:r w:rsidR="00B1007A">
        <w:t xml:space="preserve">overeenkomst van toepassing. </w:t>
      </w:r>
      <w:r w:rsidR="000A5AF2">
        <w:t xml:space="preserve">Er is geen </w:t>
      </w:r>
      <w:r w:rsidR="00B95330">
        <w:t xml:space="preserve">verwerkersovereenkomst van toepassing. </w:t>
      </w:r>
    </w:p>
    <w:p w14:paraId="6EDEEC98" w14:textId="7D6B5D7C" w:rsidR="00F565EE" w:rsidRDefault="00F565EE" w:rsidP="00F565EE">
      <w:pPr>
        <w:pStyle w:val="Kop2"/>
      </w:pPr>
      <w:bookmarkStart w:id="38" w:name="_Toc172562207"/>
      <w:bookmarkStart w:id="39" w:name="_Toc187664358"/>
      <w:r>
        <w:t>Beoordeling</w:t>
      </w:r>
      <w:r w:rsidR="00053FF8">
        <w:t>scommissie</w:t>
      </w:r>
      <w:bookmarkEnd w:id="38"/>
      <w:bookmarkEnd w:id="39"/>
      <w:r w:rsidR="00053FF8">
        <w:t xml:space="preserve"> </w:t>
      </w:r>
    </w:p>
    <w:p w14:paraId="564A1ED9" w14:textId="6BCD271D" w:rsidR="00B669D3" w:rsidRDefault="00CD4B7D" w:rsidP="00F565EE">
      <w:r>
        <w:t xml:space="preserve">Iedere </w:t>
      </w:r>
      <w:r w:rsidR="07729BCC">
        <w:t xml:space="preserve">inschrijving </w:t>
      </w:r>
      <w:r>
        <w:t xml:space="preserve">wordt </w:t>
      </w:r>
      <w:r w:rsidR="07729BCC">
        <w:t xml:space="preserve">objectief beoordeeld door </w:t>
      </w:r>
      <w:r w:rsidR="59A3F825">
        <w:t xml:space="preserve">de volgende functionarissen: </w:t>
      </w:r>
    </w:p>
    <w:p w14:paraId="3356DE96" w14:textId="77777777" w:rsidR="00ED251B" w:rsidRDefault="00ED251B" w:rsidP="00F565EE"/>
    <w:tbl>
      <w:tblPr>
        <w:tblStyle w:val="Tabelrasterlicht"/>
        <w:tblW w:w="0" w:type="auto"/>
        <w:tblInd w:w="0" w:type="dxa"/>
        <w:tblLook w:val="04A0" w:firstRow="1" w:lastRow="0" w:firstColumn="1" w:lastColumn="0" w:noHBand="0" w:noVBand="1"/>
      </w:tblPr>
      <w:tblGrid>
        <w:gridCol w:w="2547"/>
        <w:gridCol w:w="3402"/>
      </w:tblGrid>
      <w:tr w:rsidR="006C18A8" w:rsidRPr="004D2229" w14:paraId="37ABEAFC" w14:textId="77777777" w:rsidTr="004D2229">
        <w:trPr>
          <w:trHeight w:val="315"/>
        </w:trPr>
        <w:tc>
          <w:tcPr>
            <w:tcW w:w="2547" w:type="dxa"/>
            <w:hideMark/>
          </w:tcPr>
          <w:p w14:paraId="7A902FE4" w14:textId="77777777" w:rsidR="006C18A8" w:rsidRPr="004D2229" w:rsidRDefault="006C18A8" w:rsidP="00E71B71">
            <w:pPr>
              <w:rPr>
                <w:b/>
                <w:bCs/>
                <w:color w:val="101C47" w:themeColor="accent1" w:themeShade="80"/>
                <w:sz w:val="18"/>
                <w:szCs w:val="20"/>
              </w:rPr>
            </w:pPr>
            <w:r w:rsidRPr="004D2229">
              <w:rPr>
                <w:b/>
                <w:bCs/>
                <w:color w:val="101C47" w:themeColor="accent1" w:themeShade="80"/>
                <w:sz w:val="18"/>
                <w:szCs w:val="20"/>
              </w:rPr>
              <w:t>Beoordelaars</w:t>
            </w:r>
          </w:p>
        </w:tc>
        <w:tc>
          <w:tcPr>
            <w:tcW w:w="3402" w:type="dxa"/>
            <w:hideMark/>
          </w:tcPr>
          <w:p w14:paraId="088A2B4D" w14:textId="77777777" w:rsidR="006C18A8" w:rsidRPr="004D2229" w:rsidRDefault="006C18A8" w:rsidP="00E71B71">
            <w:pPr>
              <w:rPr>
                <w:b/>
                <w:bCs/>
                <w:color w:val="101C47" w:themeColor="accent1" w:themeShade="80"/>
                <w:sz w:val="18"/>
                <w:szCs w:val="20"/>
              </w:rPr>
            </w:pPr>
            <w:r w:rsidRPr="004D2229">
              <w:rPr>
                <w:b/>
                <w:bCs/>
                <w:color w:val="101C47" w:themeColor="accent1" w:themeShade="80"/>
                <w:sz w:val="18"/>
                <w:szCs w:val="20"/>
              </w:rPr>
              <w:t>Functie</w:t>
            </w:r>
          </w:p>
        </w:tc>
      </w:tr>
      <w:tr w:rsidR="006C18A8" w:rsidRPr="004D2229" w14:paraId="4760292F" w14:textId="77777777" w:rsidTr="004D2229">
        <w:trPr>
          <w:trHeight w:val="285"/>
        </w:trPr>
        <w:tc>
          <w:tcPr>
            <w:tcW w:w="2547" w:type="dxa"/>
            <w:hideMark/>
          </w:tcPr>
          <w:p w14:paraId="5962A05C" w14:textId="77777777" w:rsidR="006C18A8" w:rsidRPr="004D2229" w:rsidRDefault="006C18A8" w:rsidP="00E71B71">
            <w:pPr>
              <w:rPr>
                <w:rStyle w:val="Sjabloontekst"/>
                <w:b/>
                <w:bCs/>
                <w:color w:val="101C47" w:themeColor="accent1" w:themeShade="80"/>
                <w:sz w:val="18"/>
                <w:szCs w:val="20"/>
              </w:rPr>
            </w:pPr>
            <w:r w:rsidRPr="004D2229">
              <w:rPr>
                <w:rStyle w:val="Sjabloontekst"/>
                <w:b/>
                <w:bCs/>
                <w:color w:val="101C47" w:themeColor="accent1" w:themeShade="80"/>
                <w:sz w:val="18"/>
                <w:szCs w:val="20"/>
              </w:rPr>
              <w:t>Beoordelaar 1</w:t>
            </w:r>
          </w:p>
        </w:tc>
        <w:tc>
          <w:tcPr>
            <w:tcW w:w="3402" w:type="dxa"/>
          </w:tcPr>
          <w:p w14:paraId="37AEC8F5" w14:textId="4D157CB9" w:rsidR="006C18A8" w:rsidRPr="004D2229" w:rsidRDefault="006C18A8" w:rsidP="00E71B71">
            <w:pPr>
              <w:rPr>
                <w:rStyle w:val="Sjabloontekst"/>
                <w:color w:val="101C47" w:themeColor="accent1" w:themeShade="80"/>
                <w:sz w:val="18"/>
                <w:szCs w:val="20"/>
              </w:rPr>
            </w:pPr>
            <w:r w:rsidRPr="004D2229">
              <w:rPr>
                <w:rStyle w:val="Sjabloontekst"/>
                <w:color w:val="101C47" w:themeColor="accent1" w:themeShade="80"/>
                <w:sz w:val="18"/>
                <w:szCs w:val="20"/>
              </w:rPr>
              <w:t>&lt;functie&gt;</w:t>
            </w:r>
          </w:p>
        </w:tc>
      </w:tr>
      <w:tr w:rsidR="006C18A8" w:rsidRPr="004D2229" w14:paraId="30319D71" w14:textId="77777777" w:rsidTr="004D2229">
        <w:trPr>
          <w:trHeight w:val="285"/>
        </w:trPr>
        <w:tc>
          <w:tcPr>
            <w:tcW w:w="2547" w:type="dxa"/>
            <w:hideMark/>
          </w:tcPr>
          <w:p w14:paraId="4F18C32B" w14:textId="77777777" w:rsidR="006C18A8" w:rsidRPr="004D2229" w:rsidRDefault="006C18A8" w:rsidP="006C18A8">
            <w:pPr>
              <w:rPr>
                <w:rStyle w:val="Sjabloontekst"/>
                <w:b/>
                <w:bCs/>
                <w:color w:val="101C47" w:themeColor="accent1" w:themeShade="80"/>
                <w:sz w:val="18"/>
                <w:szCs w:val="20"/>
              </w:rPr>
            </w:pPr>
            <w:r w:rsidRPr="004D2229">
              <w:rPr>
                <w:rStyle w:val="Sjabloontekst"/>
                <w:b/>
                <w:bCs/>
                <w:color w:val="101C47" w:themeColor="accent1" w:themeShade="80"/>
                <w:sz w:val="18"/>
                <w:szCs w:val="20"/>
              </w:rPr>
              <w:t>Beoordelaar 2</w:t>
            </w:r>
          </w:p>
        </w:tc>
        <w:tc>
          <w:tcPr>
            <w:tcW w:w="3402" w:type="dxa"/>
          </w:tcPr>
          <w:p w14:paraId="04043353" w14:textId="1436949A" w:rsidR="006C18A8" w:rsidRPr="004D2229" w:rsidRDefault="006C18A8" w:rsidP="006C18A8">
            <w:pPr>
              <w:rPr>
                <w:color w:val="101C47" w:themeColor="accent1" w:themeShade="80"/>
                <w:sz w:val="18"/>
                <w:szCs w:val="20"/>
                <w:lang w:val="en-GB"/>
              </w:rPr>
            </w:pPr>
            <w:r w:rsidRPr="004D2229">
              <w:rPr>
                <w:rStyle w:val="Sjabloontekst"/>
                <w:color w:val="101C47" w:themeColor="accent1" w:themeShade="80"/>
                <w:sz w:val="18"/>
                <w:szCs w:val="20"/>
              </w:rPr>
              <w:t>&lt;functie&gt;</w:t>
            </w:r>
          </w:p>
        </w:tc>
      </w:tr>
      <w:tr w:rsidR="006C18A8" w:rsidRPr="004D2229" w14:paraId="7EAF3521" w14:textId="77777777" w:rsidTr="004D2229">
        <w:trPr>
          <w:trHeight w:val="285"/>
        </w:trPr>
        <w:tc>
          <w:tcPr>
            <w:tcW w:w="2547" w:type="dxa"/>
            <w:hideMark/>
          </w:tcPr>
          <w:p w14:paraId="7A71CAEB" w14:textId="77777777" w:rsidR="006C18A8" w:rsidRPr="004D2229" w:rsidRDefault="006C18A8" w:rsidP="006C18A8">
            <w:pPr>
              <w:rPr>
                <w:rStyle w:val="Sjabloontekst"/>
                <w:b/>
                <w:bCs/>
                <w:color w:val="101C47" w:themeColor="accent1" w:themeShade="80"/>
                <w:sz w:val="18"/>
                <w:szCs w:val="20"/>
              </w:rPr>
            </w:pPr>
            <w:r w:rsidRPr="004D2229">
              <w:rPr>
                <w:rStyle w:val="Sjabloontekst"/>
                <w:b/>
                <w:bCs/>
                <w:color w:val="101C47" w:themeColor="accent1" w:themeShade="80"/>
                <w:sz w:val="18"/>
                <w:szCs w:val="20"/>
              </w:rPr>
              <w:lastRenderedPageBreak/>
              <w:t>Beoordelaar 3</w:t>
            </w:r>
          </w:p>
        </w:tc>
        <w:tc>
          <w:tcPr>
            <w:tcW w:w="3402" w:type="dxa"/>
          </w:tcPr>
          <w:p w14:paraId="7A829586" w14:textId="44AD1F13" w:rsidR="006C18A8" w:rsidRPr="004D2229" w:rsidRDefault="006C18A8" w:rsidP="006C18A8">
            <w:pPr>
              <w:rPr>
                <w:color w:val="101C47" w:themeColor="accent1" w:themeShade="80"/>
                <w:sz w:val="18"/>
                <w:szCs w:val="20"/>
                <w:lang w:val="en-GB"/>
              </w:rPr>
            </w:pPr>
            <w:r w:rsidRPr="004D2229">
              <w:rPr>
                <w:rStyle w:val="Sjabloontekst"/>
                <w:color w:val="101C47" w:themeColor="accent1" w:themeShade="80"/>
                <w:sz w:val="18"/>
                <w:szCs w:val="20"/>
              </w:rPr>
              <w:t>&lt;functie&gt;</w:t>
            </w:r>
          </w:p>
        </w:tc>
      </w:tr>
      <w:tr w:rsidR="008D0B16" w:rsidRPr="004D2229" w14:paraId="1D51DD05" w14:textId="77777777" w:rsidTr="004D2229">
        <w:trPr>
          <w:trHeight w:val="285"/>
        </w:trPr>
        <w:tc>
          <w:tcPr>
            <w:tcW w:w="2547" w:type="dxa"/>
          </w:tcPr>
          <w:p w14:paraId="355F8D32" w14:textId="514BEDDC" w:rsidR="008D0B16" w:rsidRPr="004D2229" w:rsidRDefault="008D0B16" w:rsidP="006C18A8">
            <w:pPr>
              <w:rPr>
                <w:rStyle w:val="Sjabloontekst"/>
                <w:b/>
                <w:bCs/>
                <w:color w:val="101C47" w:themeColor="accent1" w:themeShade="80"/>
                <w:sz w:val="18"/>
                <w:szCs w:val="20"/>
              </w:rPr>
            </w:pPr>
            <w:r w:rsidRPr="004D2229">
              <w:rPr>
                <w:rStyle w:val="Sjabloontekst"/>
                <w:b/>
                <w:bCs/>
                <w:color w:val="101C47" w:themeColor="accent1" w:themeShade="80"/>
                <w:sz w:val="18"/>
                <w:szCs w:val="20"/>
              </w:rPr>
              <w:t>Beoordelaar 4</w:t>
            </w:r>
          </w:p>
        </w:tc>
        <w:tc>
          <w:tcPr>
            <w:tcW w:w="3402" w:type="dxa"/>
          </w:tcPr>
          <w:p w14:paraId="2DB895A6" w14:textId="556F1A56" w:rsidR="008D0B16" w:rsidRPr="004D2229" w:rsidRDefault="008D0B16" w:rsidP="006C18A8">
            <w:pPr>
              <w:rPr>
                <w:rStyle w:val="Sjabloontekst"/>
                <w:color w:val="101C47" w:themeColor="accent1" w:themeShade="80"/>
                <w:sz w:val="18"/>
                <w:szCs w:val="20"/>
              </w:rPr>
            </w:pPr>
            <w:r w:rsidRPr="004D2229">
              <w:rPr>
                <w:rStyle w:val="Sjabloontekst"/>
                <w:color w:val="101C47" w:themeColor="accent1" w:themeShade="80"/>
                <w:sz w:val="18"/>
                <w:szCs w:val="20"/>
              </w:rPr>
              <w:t>&lt;functie&gt;</w:t>
            </w:r>
          </w:p>
        </w:tc>
      </w:tr>
    </w:tbl>
    <w:p w14:paraId="591F6735" w14:textId="03E5310F" w:rsidR="00D817C8" w:rsidRPr="00D817C8" w:rsidRDefault="00742DF6" w:rsidP="00D817C8">
      <w:pPr>
        <w:pStyle w:val="Kop2"/>
      </w:pPr>
      <w:bookmarkStart w:id="40" w:name="_Toc172562208"/>
      <w:bookmarkStart w:id="41" w:name="_Toc187664359"/>
      <w:r>
        <w:t>Schouw of Informatiebijeenkomst?</w:t>
      </w:r>
      <w:bookmarkEnd w:id="40"/>
      <w:bookmarkEnd w:id="41"/>
      <w:r>
        <w:t xml:space="preserve"> </w:t>
      </w:r>
    </w:p>
    <w:p w14:paraId="3A830155" w14:textId="071D6F1F" w:rsidR="00E05532" w:rsidRDefault="00E05532" w:rsidP="6CB12951">
      <w:pPr>
        <w:spacing w:line="276" w:lineRule="auto"/>
        <w:rPr>
          <w:rStyle w:val="normaltextrun"/>
          <w:rFonts w:cs="Calibri"/>
          <w:color w:val="000000"/>
          <w:shd w:val="clear" w:color="auto" w:fill="FFFFFF"/>
        </w:rPr>
      </w:pPr>
      <w:r w:rsidRPr="6CB12951">
        <w:rPr>
          <w:rStyle w:val="normaltextrun"/>
          <w:rFonts w:cs="Calibri"/>
          <w:color w:val="000000"/>
          <w:shd w:val="clear" w:color="auto" w:fill="FFFFFF"/>
        </w:rPr>
        <w:t xml:space="preserve">Gezien </w:t>
      </w:r>
      <w:r w:rsidR="0021138A" w:rsidRPr="0021138A">
        <w:rPr>
          <w:rStyle w:val="Sjabloontekst"/>
        </w:rPr>
        <w:t>&lt;reden&gt;</w:t>
      </w:r>
      <w:r w:rsidRPr="6CB12951">
        <w:rPr>
          <w:rStyle w:val="normaltextrun"/>
          <w:rFonts w:cs="Calibri"/>
          <w:color w:val="000000"/>
          <w:shd w:val="clear" w:color="auto" w:fill="FFFFFF"/>
        </w:rPr>
        <w:t xml:space="preserve"> </w:t>
      </w:r>
      <w:r w:rsidR="002A0218" w:rsidRPr="6CB12951">
        <w:rPr>
          <w:rStyle w:val="normaltextrun"/>
          <w:rFonts w:cs="Calibri"/>
          <w:color w:val="000000"/>
          <w:shd w:val="clear" w:color="auto" w:fill="FFFFFF"/>
        </w:rPr>
        <w:t xml:space="preserve">lijkt het ons </w:t>
      </w:r>
      <w:r w:rsidR="001D5907" w:rsidRPr="6CB12951">
        <w:rPr>
          <w:rStyle w:val="normaltextrun"/>
          <w:rFonts w:cs="Calibri"/>
          <w:color w:val="000000"/>
          <w:shd w:val="clear" w:color="auto" w:fill="FFFFFF"/>
        </w:rPr>
        <w:t xml:space="preserve">nuttig om een schouw te organiseren waar </w:t>
      </w:r>
      <w:r w:rsidR="009006DF">
        <w:rPr>
          <w:rStyle w:val="normaltextrun"/>
          <w:rFonts w:cs="Calibri"/>
          <w:color w:val="000000"/>
          <w:shd w:val="clear" w:color="auto" w:fill="FFFFFF"/>
        </w:rPr>
        <w:t>u</w:t>
      </w:r>
      <w:r w:rsidR="001D5907" w:rsidRPr="6CB12951">
        <w:rPr>
          <w:rStyle w:val="normaltextrun"/>
          <w:rFonts w:cs="Calibri"/>
          <w:color w:val="000000"/>
          <w:shd w:val="clear" w:color="auto" w:fill="FFFFFF"/>
        </w:rPr>
        <w:t xml:space="preserve"> </w:t>
      </w:r>
      <w:r w:rsidR="001D5907" w:rsidRPr="005828EA">
        <w:rPr>
          <w:rStyle w:val="Sjabloontekst"/>
        </w:rPr>
        <w:t>&lt;uitleg&gt;</w:t>
      </w:r>
      <w:r w:rsidR="001D5907" w:rsidRPr="6CB12951">
        <w:rPr>
          <w:rStyle w:val="normaltextrun"/>
          <w:rFonts w:cs="Calibri"/>
          <w:color w:val="000000"/>
          <w:shd w:val="clear" w:color="auto" w:fill="FFFFFF"/>
        </w:rPr>
        <w:t xml:space="preserve">. De schouw </w:t>
      </w:r>
      <w:r w:rsidR="00E32871" w:rsidRPr="6CB12951">
        <w:rPr>
          <w:rStyle w:val="normaltextrun"/>
          <w:rFonts w:cs="Calibri"/>
          <w:color w:val="000000"/>
          <w:shd w:val="clear" w:color="auto" w:fill="FFFFFF"/>
        </w:rPr>
        <w:t xml:space="preserve">vindt plaats </w:t>
      </w:r>
      <w:r w:rsidR="001D5907" w:rsidRPr="6CB12951">
        <w:rPr>
          <w:rStyle w:val="normaltextrun"/>
          <w:rFonts w:cs="Calibri"/>
          <w:color w:val="000000"/>
          <w:shd w:val="clear" w:color="auto" w:fill="FFFFFF"/>
        </w:rPr>
        <w:t xml:space="preserve"> op </w:t>
      </w:r>
      <w:r w:rsidR="00CD7B40" w:rsidRPr="6CB12951">
        <w:rPr>
          <w:rStyle w:val="normaltextrun"/>
          <w:rFonts w:cs="Calibri"/>
          <w:color w:val="000000"/>
          <w:shd w:val="clear" w:color="auto" w:fill="FFFFFF"/>
        </w:rPr>
        <w:t>de in de planning genoemde datum.</w:t>
      </w:r>
      <w:r w:rsidR="001D5907" w:rsidRPr="6CB12951">
        <w:rPr>
          <w:rStyle w:val="normaltextrun"/>
          <w:rFonts w:cs="Calibri"/>
          <w:color w:val="000000"/>
          <w:shd w:val="clear" w:color="auto" w:fill="FFFFFF"/>
        </w:rPr>
        <w:t xml:space="preserve"> </w:t>
      </w:r>
    </w:p>
    <w:p w14:paraId="106AF618" w14:textId="0466526D" w:rsidR="003B57FE" w:rsidRDefault="0096754D" w:rsidP="00BC5E89">
      <w:pPr>
        <w:rPr>
          <w:rStyle w:val="normaltextrun"/>
          <w:rFonts w:cs="Calibri"/>
          <w:color w:val="000000"/>
          <w:szCs w:val="20"/>
          <w:shd w:val="clear" w:color="auto" w:fill="FFFFFF"/>
        </w:rPr>
      </w:pPr>
      <w:r>
        <w:rPr>
          <w:rStyle w:val="normaltextrun"/>
          <w:rFonts w:cs="Calibri"/>
          <w:color w:val="000000"/>
          <w:szCs w:val="20"/>
          <w:shd w:val="clear" w:color="auto" w:fill="FFFFFF"/>
        </w:rPr>
        <w:t xml:space="preserve">Gezien </w:t>
      </w:r>
      <w:r w:rsidRPr="0021138A">
        <w:rPr>
          <w:rStyle w:val="Sjabloontekst"/>
        </w:rPr>
        <w:t>&lt;reden&gt;</w:t>
      </w:r>
      <w:r>
        <w:rPr>
          <w:rStyle w:val="normaltextrun"/>
          <w:rFonts w:cs="Calibri"/>
          <w:color w:val="000000"/>
          <w:szCs w:val="20"/>
          <w:shd w:val="clear" w:color="auto" w:fill="FFFFFF"/>
        </w:rPr>
        <w:t xml:space="preserve"> </w:t>
      </w:r>
      <w:r w:rsidR="00E32871">
        <w:rPr>
          <w:rStyle w:val="normaltextrun"/>
          <w:rFonts w:cs="Calibri"/>
          <w:color w:val="000000"/>
          <w:szCs w:val="20"/>
          <w:shd w:val="clear" w:color="auto" w:fill="FFFFFF"/>
        </w:rPr>
        <w:t>lijkt het ons</w:t>
      </w:r>
      <w:r>
        <w:rPr>
          <w:rStyle w:val="normaltextrun"/>
          <w:rFonts w:cs="Calibri"/>
          <w:color w:val="000000"/>
          <w:szCs w:val="20"/>
          <w:shd w:val="clear" w:color="auto" w:fill="FFFFFF"/>
        </w:rPr>
        <w:t xml:space="preserve"> nuttig om een informatiebijeenkomst te organiseren waar</w:t>
      </w:r>
      <w:r w:rsidR="009006DF">
        <w:rPr>
          <w:rStyle w:val="normaltextrun"/>
          <w:rFonts w:cs="Calibri"/>
          <w:color w:val="000000"/>
          <w:szCs w:val="20"/>
          <w:shd w:val="clear" w:color="auto" w:fill="FFFFFF"/>
        </w:rPr>
        <w:t xml:space="preserve"> u</w:t>
      </w:r>
      <w:r w:rsidR="00E32871">
        <w:rPr>
          <w:rStyle w:val="normaltextrun"/>
          <w:rFonts w:cs="Calibri"/>
          <w:color w:val="000000"/>
          <w:szCs w:val="20"/>
          <w:shd w:val="clear" w:color="auto" w:fill="FFFFFF"/>
        </w:rPr>
        <w:t xml:space="preserve"> </w:t>
      </w:r>
      <w:r>
        <w:rPr>
          <w:rStyle w:val="normaltextrun"/>
          <w:rFonts w:cs="Calibri"/>
          <w:color w:val="000000"/>
          <w:szCs w:val="20"/>
          <w:shd w:val="clear" w:color="auto" w:fill="FFFFFF"/>
        </w:rPr>
        <w:t xml:space="preserve"> </w:t>
      </w:r>
      <w:r w:rsidRPr="005828EA">
        <w:rPr>
          <w:rStyle w:val="Sjabloontekst"/>
        </w:rPr>
        <w:t>&lt;uitleg&gt;</w:t>
      </w:r>
      <w:r>
        <w:rPr>
          <w:rStyle w:val="normaltextrun"/>
          <w:rFonts w:cs="Calibri"/>
          <w:color w:val="000000"/>
          <w:szCs w:val="20"/>
          <w:shd w:val="clear" w:color="auto" w:fill="FFFFFF"/>
        </w:rPr>
        <w:t xml:space="preserve">. De informatiebijeenkomst </w:t>
      </w:r>
      <w:r w:rsidR="00E32871">
        <w:rPr>
          <w:rStyle w:val="normaltextrun"/>
          <w:rFonts w:cs="Calibri"/>
          <w:color w:val="000000"/>
          <w:szCs w:val="20"/>
          <w:shd w:val="clear" w:color="auto" w:fill="FFFFFF"/>
        </w:rPr>
        <w:t>vindt</w:t>
      </w:r>
      <w:r>
        <w:rPr>
          <w:rStyle w:val="normaltextrun"/>
          <w:rFonts w:cs="Calibri"/>
          <w:color w:val="000000"/>
          <w:szCs w:val="20"/>
          <w:shd w:val="clear" w:color="auto" w:fill="FFFFFF"/>
        </w:rPr>
        <w:t xml:space="preserve"> plaats </w:t>
      </w:r>
      <w:r w:rsidR="00CD7B40">
        <w:rPr>
          <w:rStyle w:val="normaltextrun"/>
          <w:rFonts w:cs="Calibri"/>
          <w:color w:val="000000"/>
          <w:szCs w:val="20"/>
          <w:shd w:val="clear" w:color="auto" w:fill="FFFFFF"/>
        </w:rPr>
        <w:t xml:space="preserve">op </w:t>
      </w:r>
      <w:r w:rsidR="00CD7B40" w:rsidRPr="00CD7B40">
        <w:rPr>
          <w:rStyle w:val="normaltextrun"/>
          <w:rFonts w:cs="Calibri"/>
          <w:color w:val="000000"/>
          <w:szCs w:val="20"/>
          <w:shd w:val="clear" w:color="auto" w:fill="FFFFFF"/>
        </w:rPr>
        <w:t>de in de planning genoemde datum.</w:t>
      </w:r>
      <w:r w:rsidR="00CD7B40">
        <w:rPr>
          <w:rStyle w:val="normaltextrun"/>
          <w:rFonts w:cs="Calibri"/>
          <w:color w:val="000000"/>
          <w:szCs w:val="20"/>
          <w:shd w:val="clear" w:color="auto" w:fill="FFFFFF"/>
        </w:rPr>
        <w:t xml:space="preserve"> </w:t>
      </w:r>
    </w:p>
    <w:p w14:paraId="22AC9E5B" w14:textId="77777777" w:rsidR="005B1DD7" w:rsidRDefault="005B1DD7" w:rsidP="00BC5E89">
      <w:pPr>
        <w:rPr>
          <w:rStyle w:val="normaltextrun"/>
          <w:rFonts w:cs="Calibri"/>
          <w:color w:val="000000"/>
          <w:szCs w:val="20"/>
          <w:shd w:val="clear" w:color="auto" w:fill="FFFFFF"/>
        </w:rPr>
      </w:pPr>
    </w:p>
    <w:p w14:paraId="1ED51844" w14:textId="4D494893" w:rsidR="005B1DD7" w:rsidRDefault="005B1DD7" w:rsidP="00BC5E89">
      <w:pPr>
        <w:rPr>
          <w:rStyle w:val="normaltextrun"/>
          <w:rFonts w:cs="Calibri"/>
          <w:color w:val="000000"/>
          <w:szCs w:val="20"/>
          <w:shd w:val="clear" w:color="auto" w:fill="FFFFFF"/>
        </w:rPr>
      </w:pPr>
      <w:r>
        <w:rPr>
          <w:noProof/>
        </w:rPr>
        <mc:AlternateContent>
          <mc:Choice Requires="wpg">
            <w:drawing>
              <wp:anchor distT="0" distB="0" distL="114300" distR="114300" simplePos="0" relativeHeight="251658245" behindDoc="0" locked="0" layoutInCell="1" allowOverlap="1" wp14:anchorId="0F720832" wp14:editId="6BE13E44">
                <wp:simplePos x="0" y="0"/>
                <wp:positionH relativeFrom="column">
                  <wp:posOffset>1905</wp:posOffset>
                </wp:positionH>
                <wp:positionV relativeFrom="paragraph">
                  <wp:posOffset>0</wp:posOffset>
                </wp:positionV>
                <wp:extent cx="5421913" cy="1113183"/>
                <wp:effectExtent l="0" t="0" r="26670" b="10795"/>
                <wp:wrapSquare wrapText="bothSides"/>
                <wp:docPr id="51447525" name="Groep 2"/>
                <wp:cNvGraphicFramePr/>
                <a:graphic xmlns:a="http://schemas.openxmlformats.org/drawingml/2006/main">
                  <a:graphicData uri="http://schemas.microsoft.com/office/word/2010/wordprocessingGroup">
                    <wpg:wgp>
                      <wpg:cNvGrpSpPr/>
                      <wpg:grpSpPr>
                        <a:xfrm>
                          <a:off x="0" y="0"/>
                          <a:ext cx="5421913" cy="1113183"/>
                          <a:chOff x="0" y="0"/>
                          <a:chExt cx="5421913" cy="1113183"/>
                        </a:xfrm>
                      </wpg:grpSpPr>
                      <pic:pic xmlns:pic="http://schemas.openxmlformats.org/drawingml/2006/picture">
                        <pic:nvPicPr>
                          <pic:cNvPr id="881906408" name="Afbeelding 3" descr="Afbeelding met tekst, Lettertype, logo, Graphics&#10;&#10;Automatisch gegenereerde beschrijving"/>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2095" cy="755015"/>
                          </a:xfrm>
                          <a:prstGeom prst="rect">
                            <a:avLst/>
                          </a:prstGeom>
                        </pic:spPr>
                      </pic:pic>
                      <wps:wsp>
                        <wps:cNvPr id="240537303" name="Rechthoek 1"/>
                        <wps:cNvSpPr/>
                        <wps:spPr>
                          <a:xfrm>
                            <a:off x="1669774" y="0"/>
                            <a:ext cx="3752139" cy="1113183"/>
                          </a:xfrm>
                          <a:prstGeom prst="rect">
                            <a:avLst/>
                          </a:prstGeom>
                          <a:solidFill>
                            <a:schemeClr val="bg2"/>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010BDAB" w14:textId="7B082381" w:rsidR="005B1DD7" w:rsidRPr="00EB1D90" w:rsidRDefault="005B1DD7" w:rsidP="005B1DD7">
                              <w:pPr>
                                <w:rPr>
                                  <w:i/>
                                  <w:color w:val="7F7F7F" w:themeColor="text1" w:themeTint="80"/>
                                  <w:sz w:val="18"/>
                                  <w:szCs w:val="20"/>
                                </w:rPr>
                              </w:pPr>
                              <w:r w:rsidRPr="00EB1D90">
                                <w:rPr>
                                  <w:b/>
                                  <w:i/>
                                  <w:color w:val="7F7F7F" w:themeColor="text1" w:themeTint="80"/>
                                  <w:sz w:val="18"/>
                                  <w:szCs w:val="20"/>
                                </w:rPr>
                                <w:t>Tip:</w:t>
                              </w:r>
                              <w:r w:rsidRPr="00EB1D90">
                                <w:rPr>
                                  <w:i/>
                                  <w:color w:val="7F7F7F" w:themeColor="text1" w:themeTint="80"/>
                                  <w:sz w:val="18"/>
                                  <w:szCs w:val="20"/>
                                </w:rPr>
                                <w:t xml:space="preserve"> </w:t>
                              </w:r>
                              <w:r>
                                <w:rPr>
                                  <w:i/>
                                  <w:color w:val="7F7F7F" w:themeColor="text1" w:themeTint="80"/>
                                  <w:sz w:val="18"/>
                                  <w:szCs w:val="20"/>
                                </w:rPr>
                                <w:t>In het geval van onderhoud op technische installaties kan het nuttig zijn een schouw te organiseren. Hiermee gee</w:t>
                              </w:r>
                              <w:r w:rsidR="001B63F6">
                                <w:rPr>
                                  <w:i/>
                                  <w:color w:val="7F7F7F" w:themeColor="text1" w:themeTint="80"/>
                                  <w:sz w:val="18"/>
                                  <w:szCs w:val="20"/>
                                </w:rPr>
                                <w:t xml:space="preserve">ft u </w:t>
                              </w:r>
                              <w:r>
                                <w:rPr>
                                  <w:i/>
                                  <w:color w:val="7F7F7F" w:themeColor="text1" w:themeTint="80"/>
                                  <w:sz w:val="18"/>
                                  <w:szCs w:val="20"/>
                                </w:rPr>
                                <w:t xml:space="preserve">de onderhoudspartijen </w:t>
                              </w:r>
                              <w:r w:rsidR="00B37CC3">
                                <w:rPr>
                                  <w:i/>
                                  <w:color w:val="7F7F7F" w:themeColor="text1" w:themeTint="80"/>
                                  <w:sz w:val="18"/>
                                  <w:szCs w:val="20"/>
                                </w:rPr>
                                <w:t xml:space="preserve">de mogelijkheid inzicht te verkrijgen in de installaties waar de opdracht betrekking op heeft. Overweeg deze in te voegen.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F720832" id="_x0000_s1049" style="position:absolute;margin-left:.15pt;margin-top:0;width:426.9pt;height:87.65pt;z-index:251658245;mso-position-horizontal-relative:text;mso-position-vertical-relative:text" coordsize="54219,1113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">
                <v:shape id="Afbeelding 3" o:spid="_x0000_s1050" type="#_x0000_t75" alt="Afbeelding met tekst, Lettertype, logo, Graphics&#10;&#10;Automatisch gegenereerde beschrijving" style="position:absolute;width:15220;height:7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">
                  <v:imagedata r:id="rId12" o:title="Afbeelding met tekst, Lettertype, logo, Graphics&#10;&#10;Automatisch gegenereerde beschrijving"/>
                </v:shape>
                <v:rect id="_x0000_s1051" style="position:absolute;left:16697;width:37522;height:11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" fillcolor="#e7e6e6 [3214]" strokecolor="white [3212]" strokeweight="1pt">
                  <v:textbox>
                    <w:txbxContent>
                      <w:p w14:paraId="7010BDAB" w14:textId="7B082381" w:rsidR="005B1DD7" w:rsidRPr="00EB1D90" w:rsidRDefault="005B1DD7" w:rsidP="005B1DD7">
                        <w:pPr>
                          <w:rPr>
                            <w:i/>
                            <w:color w:val="7F7F7F" w:themeColor="text1" w:themeTint="80"/>
                            <w:sz w:val="18"/>
                            <w:szCs w:val="20"/>
                          </w:rPr>
                        </w:pPr>
                        <w:r w:rsidRPr="00EB1D90">
                          <w:rPr>
                            <w:b/>
                            <w:i/>
                            <w:color w:val="7F7F7F" w:themeColor="text1" w:themeTint="80"/>
                            <w:sz w:val="18"/>
                            <w:szCs w:val="20"/>
                          </w:rPr>
                          <w:t>Tip:</w:t>
                        </w:r>
                        <w:r w:rsidRPr="00EB1D90">
                          <w:rPr>
                            <w:i/>
                            <w:color w:val="7F7F7F" w:themeColor="text1" w:themeTint="80"/>
                            <w:sz w:val="18"/>
                            <w:szCs w:val="20"/>
                          </w:rPr>
                          <w:t xml:space="preserve"> </w:t>
                        </w:r>
                        <w:r>
                          <w:rPr>
                            <w:i/>
                            <w:color w:val="7F7F7F" w:themeColor="text1" w:themeTint="80"/>
                            <w:sz w:val="18"/>
                            <w:szCs w:val="20"/>
                          </w:rPr>
                          <w:t>In het geval van onderhoud op technische installaties kan het nuttig zijn een schouw te organiseren. Hiermee gee</w:t>
                        </w:r>
                        <w:r w:rsidR="001B63F6">
                          <w:rPr>
                            <w:i/>
                            <w:color w:val="7F7F7F" w:themeColor="text1" w:themeTint="80"/>
                            <w:sz w:val="18"/>
                            <w:szCs w:val="20"/>
                          </w:rPr>
                          <w:t xml:space="preserve">ft u </w:t>
                        </w:r>
                        <w:r>
                          <w:rPr>
                            <w:i/>
                            <w:color w:val="7F7F7F" w:themeColor="text1" w:themeTint="80"/>
                            <w:sz w:val="18"/>
                            <w:szCs w:val="20"/>
                          </w:rPr>
                          <w:t xml:space="preserve">de onderhoudspartijen </w:t>
                        </w:r>
                        <w:r w:rsidR="00B37CC3">
                          <w:rPr>
                            <w:i/>
                            <w:color w:val="7F7F7F" w:themeColor="text1" w:themeTint="80"/>
                            <w:sz w:val="18"/>
                            <w:szCs w:val="20"/>
                          </w:rPr>
                          <w:t xml:space="preserve">de mogelijkheid inzicht te verkrijgen in de installaties waar de opdracht betrekking op heeft. Overweeg deze in te voegen. </w:t>
                        </w:r>
                      </w:p>
                    </w:txbxContent>
                  </v:textbox>
                </v:rect>
                <w10:wrap type="square"/>
              </v:group>
            </w:pict>
          </mc:Fallback>
        </mc:AlternateContent>
      </w:r>
    </w:p>
    <w:p w14:paraId="44122D1F" w14:textId="120FAB4C" w:rsidR="008832A3" w:rsidRDefault="008832A3" w:rsidP="008832A3">
      <w:pPr>
        <w:pStyle w:val="Kop2"/>
      </w:pPr>
      <w:bookmarkStart w:id="42" w:name="_Toc172562209"/>
      <w:bookmarkStart w:id="43" w:name="_Toc187664360"/>
      <w:r>
        <w:t>Bijlagen</w:t>
      </w:r>
      <w:bookmarkEnd w:id="42"/>
      <w:bookmarkEnd w:id="43"/>
    </w:p>
    <w:p w14:paraId="0FCB44F3" w14:textId="4BE0CBEF" w:rsidR="008832A3" w:rsidRPr="00F50B1E" w:rsidRDefault="4D8A492E" w:rsidP="00F50B1E">
      <w:r w:rsidRPr="00F50B1E">
        <w:t xml:space="preserve">Bijlage </w:t>
      </w:r>
      <w:r w:rsidR="75AEDADE" w:rsidRPr="00F50B1E">
        <w:t>1:</w:t>
      </w:r>
      <w:r w:rsidR="00833F06" w:rsidRPr="00F50B1E">
        <w:t xml:space="preserve"> </w:t>
      </w:r>
      <w:r w:rsidR="75AEDADE" w:rsidRPr="00F50B1E">
        <w:t>Aanbestedingsprocedure</w:t>
      </w:r>
      <w:r w:rsidR="5FFC597C" w:rsidRPr="00F50B1E">
        <w:t xml:space="preserve"> en Regels </w:t>
      </w:r>
    </w:p>
    <w:p w14:paraId="0420CA90" w14:textId="09FC6AA4" w:rsidR="008832A3" w:rsidRPr="00F50B1E" w:rsidRDefault="4D8A492E" w:rsidP="00F50B1E">
      <w:r w:rsidRPr="00F50B1E">
        <w:t xml:space="preserve">Bijlage </w:t>
      </w:r>
      <w:r w:rsidR="660DE2B7" w:rsidRPr="00F50B1E">
        <w:t xml:space="preserve">2: </w:t>
      </w:r>
      <w:r w:rsidR="002E10F6" w:rsidRPr="00F50B1E">
        <w:t xml:space="preserve">Specificaties Opdracht </w:t>
      </w:r>
      <w:r w:rsidR="00E84CEB" w:rsidRPr="00F50B1E">
        <w:t xml:space="preserve"> </w:t>
      </w:r>
      <w:r w:rsidR="5FFC597C" w:rsidRPr="00F50B1E">
        <w:t xml:space="preserve"> </w:t>
      </w:r>
    </w:p>
    <w:p w14:paraId="7907B732" w14:textId="3393CEC0" w:rsidR="008832A3" w:rsidRPr="00F50B1E" w:rsidRDefault="008832A3" w:rsidP="00F50B1E">
      <w:r w:rsidRPr="00F50B1E">
        <w:t xml:space="preserve">Bijlage </w:t>
      </w:r>
      <w:r w:rsidR="008019BE" w:rsidRPr="00F50B1E">
        <w:t>3</w:t>
      </w:r>
      <w:r w:rsidRPr="00F50B1E">
        <w:tab/>
      </w:r>
      <w:r w:rsidR="00004727" w:rsidRPr="00F50B1E">
        <w:t xml:space="preserve">: </w:t>
      </w:r>
      <w:r w:rsidR="002E10F6" w:rsidRPr="00F50B1E">
        <w:t xml:space="preserve">Programma van Eisen  </w:t>
      </w:r>
      <w:r w:rsidR="00004727" w:rsidRPr="00F50B1E">
        <w:t xml:space="preserve"> </w:t>
      </w:r>
    </w:p>
    <w:p w14:paraId="4946F41D" w14:textId="1B702EA3" w:rsidR="008019BE" w:rsidRPr="00F50B1E" w:rsidRDefault="008019BE" w:rsidP="00F50B1E">
      <w:bookmarkStart w:id="44" w:name="_Toc191442214"/>
      <w:bookmarkStart w:id="45" w:name="_Toc191442213"/>
      <w:bookmarkStart w:id="46" w:name="_Toc191442215"/>
      <w:r w:rsidRPr="00F50B1E">
        <w:t>Bijlage 4</w:t>
      </w:r>
      <w:r w:rsidRPr="00F50B1E">
        <w:tab/>
      </w:r>
      <w:bookmarkEnd w:id="44"/>
      <w:r w:rsidRPr="00F50B1E">
        <w:t xml:space="preserve">: </w:t>
      </w:r>
      <w:bookmarkStart w:id="47" w:name="_Toc28866859"/>
      <w:bookmarkStart w:id="48" w:name="_Toc28867276"/>
      <w:bookmarkStart w:id="49" w:name="_Toc28866860"/>
      <w:bookmarkStart w:id="50" w:name="_Toc28867277"/>
      <w:bookmarkStart w:id="51" w:name="_Toc28866861"/>
      <w:bookmarkStart w:id="52" w:name="_Toc28867278"/>
      <w:bookmarkStart w:id="53" w:name="_Toc28866862"/>
      <w:bookmarkStart w:id="54" w:name="_Toc28867279"/>
      <w:bookmarkStart w:id="55" w:name="_Toc28866863"/>
      <w:bookmarkStart w:id="56" w:name="_Toc28867280"/>
      <w:bookmarkStart w:id="57" w:name="_Toc28866864"/>
      <w:bookmarkStart w:id="58" w:name="_Toc28867281"/>
      <w:bookmarkEnd w:id="47"/>
      <w:bookmarkEnd w:id="48"/>
      <w:bookmarkEnd w:id="49"/>
      <w:bookmarkEnd w:id="50"/>
      <w:bookmarkEnd w:id="51"/>
      <w:bookmarkEnd w:id="52"/>
      <w:bookmarkEnd w:id="53"/>
      <w:bookmarkEnd w:id="54"/>
      <w:bookmarkEnd w:id="55"/>
      <w:bookmarkEnd w:id="56"/>
      <w:bookmarkEnd w:id="57"/>
      <w:bookmarkEnd w:id="58"/>
      <w:r w:rsidR="002E10F6" w:rsidRPr="00F50B1E">
        <w:t xml:space="preserve">Concept </w:t>
      </w:r>
      <w:r w:rsidR="006C648A">
        <w:t>O</w:t>
      </w:r>
      <w:r w:rsidR="002E10F6" w:rsidRPr="00F50B1E">
        <w:t xml:space="preserve">vereenkomst </w:t>
      </w:r>
    </w:p>
    <w:p w14:paraId="5D3167C1" w14:textId="74A62E8E" w:rsidR="008019BE" w:rsidRPr="00F50B1E" w:rsidRDefault="008019BE" w:rsidP="00F50B1E">
      <w:r w:rsidRPr="00F50B1E">
        <w:t>Bijlage 5</w:t>
      </w:r>
      <w:r w:rsidRPr="00F50B1E">
        <w:tab/>
      </w:r>
      <w:bookmarkEnd w:id="45"/>
      <w:r w:rsidRPr="00F50B1E">
        <w:t xml:space="preserve">: </w:t>
      </w:r>
      <w:r w:rsidR="002E10F6" w:rsidRPr="00F50B1E">
        <w:t xml:space="preserve">Prijzenblad </w:t>
      </w:r>
    </w:p>
    <w:p w14:paraId="380C04E8" w14:textId="2654E849" w:rsidR="008832A3" w:rsidRPr="00F50B1E" w:rsidRDefault="008832A3" w:rsidP="00F50B1E">
      <w:r w:rsidRPr="00F50B1E">
        <w:t xml:space="preserve">Bijlage </w:t>
      </w:r>
      <w:r w:rsidR="008019BE" w:rsidRPr="00F50B1E">
        <w:t>6</w:t>
      </w:r>
      <w:r w:rsidRPr="00F50B1E">
        <w:tab/>
      </w:r>
      <w:r w:rsidR="00004727" w:rsidRPr="00F50B1E">
        <w:t xml:space="preserve">: </w:t>
      </w:r>
      <w:bookmarkEnd w:id="46"/>
      <w:r w:rsidR="002E10F6" w:rsidRPr="00F50B1E">
        <w:t xml:space="preserve">Ruslandverklaring </w:t>
      </w:r>
      <w:r w:rsidR="00004727" w:rsidRPr="00F50B1E">
        <w:t xml:space="preserve"> </w:t>
      </w:r>
    </w:p>
    <w:p w14:paraId="67D650B6" w14:textId="63123EDD" w:rsidR="008832A3" w:rsidRPr="00F50B1E" w:rsidRDefault="008832A3" w:rsidP="00F50B1E">
      <w:r w:rsidRPr="00F50B1E">
        <w:t xml:space="preserve">Bijlage </w:t>
      </w:r>
      <w:r w:rsidR="003A113A" w:rsidRPr="00F50B1E">
        <w:t>7</w:t>
      </w:r>
      <w:r w:rsidRPr="00F50B1E">
        <w:tab/>
      </w:r>
      <w:r w:rsidR="00004727" w:rsidRPr="00F50B1E">
        <w:t xml:space="preserve">: </w:t>
      </w:r>
      <w:r w:rsidR="002E10F6" w:rsidRPr="00F50B1E">
        <w:t xml:space="preserve">Verklaring Onderaannemer </w:t>
      </w:r>
    </w:p>
    <w:p w14:paraId="072784D3" w14:textId="4E0284A4" w:rsidR="008019BE" w:rsidRPr="00F50B1E" w:rsidRDefault="4B64F4A3" w:rsidP="00F50B1E">
      <w:r w:rsidRPr="00F50B1E">
        <w:t>Bijlage 8:</w:t>
      </w:r>
      <w:r w:rsidR="00833F06" w:rsidRPr="00F50B1E">
        <w:t xml:space="preserve"> </w:t>
      </w:r>
      <w:r w:rsidR="00497833" w:rsidRPr="00F50B1E">
        <w:t xml:space="preserve">Referentieformulier </w:t>
      </w:r>
    </w:p>
    <w:p w14:paraId="69C7F873" w14:textId="71D52AC3" w:rsidR="009B7128" w:rsidRPr="00F50B1E" w:rsidRDefault="009B7128" w:rsidP="00F50B1E">
      <w:r w:rsidRPr="00F50B1E">
        <w:t xml:space="preserve">Bijlage 9: </w:t>
      </w:r>
      <w:r w:rsidR="00497833" w:rsidRPr="00F50B1E">
        <w:t>AR</w:t>
      </w:r>
      <w:r w:rsidR="000956EE">
        <w:t>VODI</w:t>
      </w:r>
      <w:r w:rsidR="00497833" w:rsidRPr="00F50B1E">
        <w:t>-2018</w:t>
      </w:r>
    </w:p>
    <w:p w14:paraId="4EF0CB1B" w14:textId="518DF94C" w:rsidR="009B7128" w:rsidRPr="00F50B1E" w:rsidRDefault="009B7128" w:rsidP="00F50B1E">
      <w:r w:rsidRPr="00F50B1E">
        <w:t>Bijlage 10:</w:t>
      </w:r>
      <w:r w:rsidR="00497833" w:rsidRPr="00F50B1E">
        <w:t xml:space="preserve"> UEA</w:t>
      </w:r>
    </w:p>
    <w:sectPr w:rsidR="009B7128" w:rsidRPr="00F50B1E" w:rsidSect="00804AF1">
      <w:headerReference w:type="default" r:id="rId14"/>
      <w:footerReference w:type="default" r:id="rId15"/>
      <w:headerReference w:type="first" r:id="rId16"/>
      <w:footerReference w:type="first" r:id="rId17"/>
      <w:type w:val="continuous"/>
      <w:pgSz w:w="11906" w:h="16838"/>
      <w:pgMar w:top="1843" w:right="1417" w:bottom="1417" w:left="2127" w:header="0"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10598" w14:textId="77777777" w:rsidR="0024357F" w:rsidRDefault="0024357F" w:rsidP="00F43396">
      <w:pPr>
        <w:spacing w:line="240" w:lineRule="auto"/>
      </w:pPr>
      <w:r>
        <w:separator/>
      </w:r>
    </w:p>
    <w:p w14:paraId="51708384" w14:textId="77777777" w:rsidR="0024357F" w:rsidRDefault="0024357F"/>
    <w:p w14:paraId="64723CFC" w14:textId="77777777" w:rsidR="0024357F" w:rsidRDefault="0024357F"/>
  </w:endnote>
  <w:endnote w:type="continuationSeparator" w:id="0">
    <w:p w14:paraId="7D4D2D22" w14:textId="77777777" w:rsidR="0024357F" w:rsidRDefault="0024357F" w:rsidP="00F43396">
      <w:pPr>
        <w:spacing w:line="240" w:lineRule="auto"/>
      </w:pPr>
      <w:r>
        <w:continuationSeparator/>
      </w:r>
    </w:p>
    <w:p w14:paraId="14C97AEC" w14:textId="77777777" w:rsidR="0024357F" w:rsidRDefault="0024357F"/>
    <w:p w14:paraId="107D7618" w14:textId="77777777" w:rsidR="0024357F" w:rsidRDefault="0024357F"/>
  </w:endnote>
  <w:endnote w:type="continuationNotice" w:id="1">
    <w:p w14:paraId="7B208CB7" w14:textId="77777777" w:rsidR="0024357F" w:rsidRDefault="0024357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tserrat SemiBold">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0682B" w14:textId="60076D54" w:rsidR="00947DF3" w:rsidRPr="00EA3F9C" w:rsidRDefault="00A578E7" w:rsidP="00947DF3">
    <w:pPr>
      <w:pStyle w:val="Voettekst"/>
    </w:pPr>
    <w:r>
      <w:t>&lt;</w:t>
    </w:r>
    <w:r w:rsidR="00804AF1">
      <w:rPr>
        <w:rStyle w:val="Sjabloontekst"/>
      </w:rPr>
      <w:t>Schoolbestuur</w:t>
    </w:r>
    <w:r>
      <w:t>&gt;</w:t>
    </w:r>
    <w:r w:rsidR="00947DF3" w:rsidRPr="00EA3F9C">
      <w:tab/>
    </w:r>
    <w:r w:rsidR="00947DF3">
      <w:tab/>
    </w:r>
    <w:r w:rsidR="00947DF3" w:rsidRPr="00EA3F9C">
      <w:t xml:space="preserve">pagina </w:t>
    </w:r>
    <w:r w:rsidR="00947DF3" w:rsidRPr="00EA3F9C">
      <w:fldChar w:fldCharType="begin"/>
    </w:r>
    <w:r w:rsidR="00947DF3" w:rsidRPr="00EA3F9C">
      <w:instrText xml:space="preserve"> PAGE </w:instrText>
    </w:r>
    <w:r w:rsidR="00947DF3" w:rsidRPr="00EA3F9C">
      <w:fldChar w:fldCharType="separate"/>
    </w:r>
    <w:r w:rsidR="00947DF3">
      <w:t>1</w:t>
    </w:r>
    <w:r w:rsidR="00947DF3" w:rsidRPr="00EA3F9C">
      <w:rPr>
        <w:noProof/>
      </w:rPr>
      <w:fldChar w:fldCharType="end"/>
    </w:r>
    <w:r w:rsidR="00947DF3" w:rsidRPr="00EA3F9C">
      <w:t xml:space="preserve"> van </w:t>
    </w:r>
    <w:r w:rsidR="00947DF3">
      <w:rPr>
        <w:noProof/>
      </w:rPr>
      <w:fldChar w:fldCharType="begin"/>
    </w:r>
    <w:r w:rsidR="00947DF3">
      <w:rPr>
        <w:noProof/>
      </w:rPr>
      <w:instrText xml:space="preserve"> NUMPAGES </w:instrText>
    </w:r>
    <w:r w:rsidR="00947DF3">
      <w:rPr>
        <w:noProof/>
      </w:rPr>
      <w:fldChar w:fldCharType="separate"/>
    </w:r>
    <w:r w:rsidR="00947DF3">
      <w:rPr>
        <w:noProof/>
      </w:rPr>
      <w:t>22</w:t>
    </w:r>
    <w:r w:rsidR="00947DF3">
      <w:rPr>
        <w:noProof/>
      </w:rPr>
      <w:fldChar w:fldCharType="end"/>
    </w:r>
  </w:p>
  <w:p w14:paraId="29A85CD4" w14:textId="370B7BAC" w:rsidR="00831A93" w:rsidRPr="00947DF3" w:rsidRDefault="00A578E7" w:rsidP="00947DF3">
    <w:pPr>
      <w:pStyle w:val="Voettekst"/>
    </w:pPr>
    <w:r>
      <w:t>Offerteaanvraag</w:t>
    </w:r>
    <w:r w:rsidR="00424614">
      <w:t xml:space="preserve"> </w:t>
    </w:r>
    <w:r w:rsidR="000956EE">
      <w:t xml:space="preserve">Onderhoud Technische installaties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CD326" w14:textId="0BC4D7F0" w:rsidR="00947DF3" w:rsidRPr="00947DF3" w:rsidRDefault="00211E66" w:rsidP="00947DF3">
    <w:pPr>
      <w:pStyle w:val="Voettekst"/>
    </w:pPr>
    <w:r>
      <w:t>&lt;</w:t>
    </w:r>
    <w:r w:rsidR="00804AF1">
      <w:rPr>
        <w:rStyle w:val="Sjabloontekst"/>
      </w:rPr>
      <w:t>Schoolbestuur</w:t>
    </w:r>
    <w:r>
      <w:t>&gt;</w:t>
    </w:r>
    <w:r w:rsidR="00947DF3" w:rsidRPr="00947DF3">
      <w:tab/>
    </w:r>
    <w:r w:rsidR="00947DF3" w:rsidRPr="00947DF3">
      <w:tab/>
      <w:t xml:space="preserve">pagina </w:t>
    </w:r>
    <w:r w:rsidR="00947DF3" w:rsidRPr="00947DF3">
      <w:fldChar w:fldCharType="begin"/>
    </w:r>
    <w:r w:rsidR="00947DF3" w:rsidRPr="00947DF3">
      <w:instrText xml:space="preserve"> PAGE </w:instrText>
    </w:r>
    <w:r w:rsidR="00947DF3" w:rsidRPr="00947DF3">
      <w:fldChar w:fldCharType="separate"/>
    </w:r>
    <w:r w:rsidR="00947DF3" w:rsidRPr="00947DF3">
      <w:t>1</w:t>
    </w:r>
    <w:r w:rsidR="00947DF3" w:rsidRPr="00947DF3">
      <w:fldChar w:fldCharType="end"/>
    </w:r>
    <w:r w:rsidR="00947DF3" w:rsidRPr="00947DF3">
      <w:t xml:space="preserve"> van </w:t>
    </w:r>
    <w:r w:rsidR="00947DF3">
      <w:fldChar w:fldCharType="begin"/>
    </w:r>
    <w:r w:rsidR="00947DF3">
      <w:instrText>NUMPAGES</w:instrText>
    </w:r>
    <w:r w:rsidR="00947DF3">
      <w:fldChar w:fldCharType="separate"/>
    </w:r>
    <w:r w:rsidR="00947DF3" w:rsidRPr="00947DF3">
      <w:t>22</w:t>
    </w:r>
    <w:r w:rsidR="00947DF3">
      <w:fldChar w:fldCharType="end"/>
    </w:r>
  </w:p>
  <w:p w14:paraId="5DF8865B" w14:textId="7ACB75AD" w:rsidR="00BD3EE2" w:rsidRDefault="00190909" w:rsidP="00804AF1">
    <w:pPr>
      <w:pStyle w:val="Voettekst"/>
    </w:pPr>
    <w:r>
      <w:t xml:space="preserve">Offerteaanvraag </w:t>
    </w:r>
    <w:r w:rsidR="001E7A01">
      <w:t>Onderhoud technische installaties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35F18" w14:textId="77777777" w:rsidR="0024357F" w:rsidRDefault="0024357F" w:rsidP="00F43396">
      <w:pPr>
        <w:spacing w:line="240" w:lineRule="auto"/>
      </w:pPr>
      <w:r>
        <w:separator/>
      </w:r>
    </w:p>
    <w:p w14:paraId="4923D32A" w14:textId="77777777" w:rsidR="0024357F" w:rsidRDefault="0024357F"/>
    <w:p w14:paraId="7E68DBFA" w14:textId="77777777" w:rsidR="0024357F" w:rsidRDefault="0024357F"/>
  </w:footnote>
  <w:footnote w:type="continuationSeparator" w:id="0">
    <w:p w14:paraId="0AC1F27A" w14:textId="77777777" w:rsidR="0024357F" w:rsidRDefault="0024357F" w:rsidP="00F43396">
      <w:pPr>
        <w:spacing w:line="240" w:lineRule="auto"/>
      </w:pPr>
      <w:r>
        <w:continuationSeparator/>
      </w:r>
    </w:p>
    <w:p w14:paraId="4D7FEAD1" w14:textId="77777777" w:rsidR="0024357F" w:rsidRDefault="0024357F"/>
    <w:p w14:paraId="3F602C1E" w14:textId="77777777" w:rsidR="0024357F" w:rsidRDefault="0024357F"/>
  </w:footnote>
  <w:footnote w:type="continuationNotice" w:id="1">
    <w:p w14:paraId="1951162C" w14:textId="77777777" w:rsidR="0024357F" w:rsidRDefault="0024357F">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470A9" w14:textId="77777777" w:rsidR="001A4347" w:rsidRDefault="001A4347" w:rsidP="001A4347">
    <w:pPr>
      <w:tabs>
        <w:tab w:val="left" w:pos="6860"/>
      </w:tabs>
    </w:pPr>
    <w:r w:rsidRPr="007D494A">
      <w:t xml:space="preserve">                                                                                                                                      </w:t>
    </w:r>
  </w:p>
  <w:p w14:paraId="6E5E0179" w14:textId="77777777" w:rsidR="001A4347" w:rsidRDefault="001A4347" w:rsidP="001A4347">
    <w:pPr>
      <w:tabs>
        <w:tab w:val="left" w:pos="6860"/>
      </w:tabs>
    </w:pPr>
    <w:r>
      <w:t xml:space="preserve">                                                                                                                                   </w:t>
    </w:r>
  </w:p>
  <w:p w14:paraId="0D428B19" w14:textId="47D60137" w:rsidR="001A4347" w:rsidRPr="007D494A" w:rsidRDefault="001A4347" w:rsidP="001A4347">
    <w:pPr>
      <w:tabs>
        <w:tab w:val="left" w:pos="6860"/>
      </w:tabs>
    </w:pPr>
    <w:r>
      <w:t xml:space="preserve">                                                                                                                                     </w:t>
    </w:r>
    <w:r w:rsidRPr="007D494A">
      <w:t xml:space="preserve">  &lt;</w:t>
    </w:r>
    <w:r w:rsidRPr="007D494A">
      <w:rPr>
        <w:rStyle w:val="Sjabloontekst"/>
      </w:rPr>
      <w:t>L</w:t>
    </w:r>
    <w:r w:rsidR="00804AF1">
      <w:rPr>
        <w:rStyle w:val="Sjabloontekst"/>
      </w:rPr>
      <w:t>ogo schoolbestuur</w:t>
    </w:r>
    <w:r w:rsidRPr="007D494A">
      <w:t>&gt;</w:t>
    </w:r>
  </w:p>
  <w:p w14:paraId="02ABBD20" w14:textId="77777777" w:rsidR="001A4347" w:rsidRDefault="001A43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201C1" w14:textId="53A82961" w:rsidR="008C766A" w:rsidRDefault="008C766A" w:rsidP="008C766A">
    <w:pPr>
      <w:pStyle w:val="Koptekst"/>
      <w:jc w:val="right"/>
    </w:pPr>
  </w:p>
  <w:p w14:paraId="7CFA2CFD" w14:textId="53AFD2E7" w:rsidR="008C766A" w:rsidRDefault="008C766A">
    <w:pPr>
      <w:pStyle w:val="Koptekst"/>
    </w:pPr>
  </w:p>
  <w:p w14:paraId="249CEAFC" w14:textId="77777777" w:rsidR="00BD3EE2" w:rsidRDefault="00BD3EE2"/>
  <w:p w14:paraId="32EF8FCD" w14:textId="57AF69B6" w:rsidR="00BD3EE2" w:rsidRPr="007D494A" w:rsidRDefault="007D494A" w:rsidP="007D494A">
    <w:pPr>
      <w:tabs>
        <w:tab w:val="left" w:pos="6860"/>
      </w:tabs>
    </w:pPr>
    <w:r w:rsidRPr="007D494A">
      <w:t xml:space="preserve">                                                                                                                                        &lt;</w:t>
    </w:r>
    <w:r w:rsidRPr="007D494A">
      <w:rPr>
        <w:rStyle w:val="Sjabloontekst"/>
      </w:rPr>
      <w:t>L</w:t>
    </w:r>
    <w:r w:rsidR="00804AF1">
      <w:rPr>
        <w:rStyle w:val="Sjabloontekst"/>
      </w:rPr>
      <w:t>ogo schoolbestuur</w:t>
    </w:r>
    <w:r w:rsidRPr="007D494A">
      <w:t>&gt;</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2389"/>
    <w:multiLevelType w:val="hybridMultilevel"/>
    <w:tmpl w:val="69C88C6A"/>
    <w:lvl w:ilvl="0" w:tplc="0413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4D54E1"/>
    <w:multiLevelType w:val="hybridMultilevel"/>
    <w:tmpl w:val="FCBEC5E6"/>
    <w:lvl w:ilvl="0" w:tplc="1962305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231FDB"/>
    <w:multiLevelType w:val="hybridMultilevel"/>
    <w:tmpl w:val="40A09D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565231"/>
    <w:multiLevelType w:val="hybridMultilevel"/>
    <w:tmpl w:val="A80099F4"/>
    <w:lvl w:ilvl="0" w:tplc="0413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70150F"/>
    <w:multiLevelType w:val="hybridMultilevel"/>
    <w:tmpl w:val="DB7CD64E"/>
    <w:lvl w:ilvl="0" w:tplc="24647BF0">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7FD76A5"/>
    <w:multiLevelType w:val="hybridMultilevel"/>
    <w:tmpl w:val="AFEA2962"/>
    <w:lvl w:ilvl="0" w:tplc="085C3550">
      <w:numFmt w:val="bullet"/>
      <w:lvlText w:val="-"/>
      <w:lvlJc w:val="left"/>
      <w:pPr>
        <w:ind w:left="1440" w:hanging="360"/>
      </w:pPr>
      <w:rPr>
        <w:rFonts w:ascii="Calibri" w:eastAsiaTheme="minorHAnsi"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248A77AA"/>
    <w:multiLevelType w:val="hybridMultilevel"/>
    <w:tmpl w:val="FAC27D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63C145E"/>
    <w:multiLevelType w:val="hybridMultilevel"/>
    <w:tmpl w:val="24A4230C"/>
    <w:lvl w:ilvl="0" w:tplc="24647BF0">
      <w:start w:val="1"/>
      <w:numFmt w:val="bullet"/>
      <w:lvlText w:val=""/>
      <w:lvlJc w:val="left"/>
      <w:pPr>
        <w:ind w:left="785" w:hanging="360"/>
      </w:pPr>
      <w:rPr>
        <w:rFonts w:ascii="Symbol" w:hAnsi="Symbol" w:hint="default"/>
        <w:color w:val="auto"/>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8" w15:restartNumberingAfterBreak="0">
    <w:nsid w:val="26E13E38"/>
    <w:multiLevelType w:val="multilevel"/>
    <w:tmpl w:val="3CD632F2"/>
    <w:lvl w:ilvl="0">
      <w:start w:val="1"/>
      <w:numFmt w:val="decimal"/>
      <w:pStyle w:val="Kop1"/>
      <w:lvlText w:val="%1"/>
      <w:lvlJc w:val="right"/>
      <w:pPr>
        <w:ind w:left="284" w:hanging="284"/>
      </w:pPr>
      <w:rPr>
        <w:rFonts w:hint="default"/>
      </w:rPr>
    </w:lvl>
    <w:lvl w:ilvl="1">
      <w:start w:val="1"/>
      <w:numFmt w:val="decimal"/>
      <w:pStyle w:val="Kop2"/>
      <w:lvlText w:val="%1.%2"/>
      <w:lvlJc w:val="right"/>
      <w:pPr>
        <w:ind w:left="284" w:hanging="284"/>
      </w:pPr>
      <w:rPr>
        <w:rFonts w:hint="default"/>
      </w:rPr>
    </w:lvl>
    <w:lvl w:ilvl="2">
      <w:start w:val="1"/>
      <w:numFmt w:val="decimal"/>
      <w:pStyle w:val="Kop3"/>
      <w:lvlText w:val="%1.%2.%3"/>
      <w:lvlJc w:val="right"/>
      <w:pPr>
        <w:ind w:left="284" w:hanging="284"/>
      </w:pPr>
      <w:rPr>
        <w:rFonts w:hint="default"/>
      </w:rPr>
    </w:lvl>
    <w:lvl w:ilvl="3">
      <w:start w:val="1"/>
      <w:numFmt w:val="decimal"/>
      <w:lvlText w:val="%1.%2.%3.%4"/>
      <w:lvlJc w:val="right"/>
      <w:pPr>
        <w:ind w:left="284" w:hanging="284"/>
      </w:pPr>
      <w:rPr>
        <w:rFonts w:hint="default"/>
      </w:rPr>
    </w:lvl>
    <w:lvl w:ilvl="4">
      <w:start w:val="1"/>
      <w:numFmt w:val="decimal"/>
      <w:pStyle w:val="Kop5"/>
      <w:lvlText w:val="%1.%2.%3.%4.%5"/>
      <w:lvlJc w:val="right"/>
      <w:pPr>
        <w:ind w:left="284" w:hanging="284"/>
      </w:pPr>
      <w:rPr>
        <w:rFonts w:hint="default"/>
      </w:rPr>
    </w:lvl>
    <w:lvl w:ilvl="5">
      <w:start w:val="1"/>
      <w:numFmt w:val="decimal"/>
      <w:pStyle w:val="Kop6"/>
      <w:lvlText w:val="%1.%2.%3.%4.%5.%6"/>
      <w:lvlJc w:val="right"/>
      <w:pPr>
        <w:ind w:left="284" w:hanging="284"/>
      </w:pPr>
      <w:rPr>
        <w:rFonts w:hint="default"/>
      </w:rPr>
    </w:lvl>
    <w:lvl w:ilvl="6">
      <w:start w:val="1"/>
      <w:numFmt w:val="decimal"/>
      <w:pStyle w:val="Kop7"/>
      <w:lvlText w:val="%1.%2.%3.%4.%5.%6.%7"/>
      <w:lvlJc w:val="right"/>
      <w:pPr>
        <w:ind w:left="284" w:hanging="284"/>
      </w:pPr>
      <w:rPr>
        <w:rFonts w:hint="default"/>
      </w:rPr>
    </w:lvl>
    <w:lvl w:ilvl="7">
      <w:start w:val="1"/>
      <w:numFmt w:val="decimal"/>
      <w:pStyle w:val="Kop8"/>
      <w:lvlText w:val="%1.%2.%3.%4.%5.%6.%7.%8"/>
      <w:lvlJc w:val="right"/>
      <w:pPr>
        <w:ind w:left="284" w:hanging="284"/>
      </w:pPr>
      <w:rPr>
        <w:rFonts w:hint="default"/>
      </w:rPr>
    </w:lvl>
    <w:lvl w:ilvl="8">
      <w:start w:val="1"/>
      <w:numFmt w:val="decimal"/>
      <w:pStyle w:val="Kop9"/>
      <w:lvlText w:val="%1.%2.%3.%4.%5.%6.%7.%8.%9"/>
      <w:lvlJc w:val="right"/>
      <w:pPr>
        <w:ind w:left="284" w:hanging="284"/>
      </w:pPr>
      <w:rPr>
        <w:rFonts w:hint="default"/>
      </w:rPr>
    </w:lvl>
  </w:abstractNum>
  <w:abstractNum w:abstractNumId="9" w15:restartNumberingAfterBreak="0">
    <w:nsid w:val="27760C9F"/>
    <w:multiLevelType w:val="hybridMultilevel"/>
    <w:tmpl w:val="A83C6F70"/>
    <w:lvl w:ilvl="0" w:tplc="04130001">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8CF47B7"/>
    <w:multiLevelType w:val="hybridMultilevel"/>
    <w:tmpl w:val="32066A30"/>
    <w:lvl w:ilvl="0" w:tplc="B13619A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095E97"/>
    <w:multiLevelType w:val="hybridMultilevel"/>
    <w:tmpl w:val="255EFE2A"/>
    <w:lvl w:ilvl="0" w:tplc="4DEA5DE2">
      <w:start w:val="1"/>
      <w:numFmt w:val="decimal"/>
      <w:lvlText w:val="%1."/>
      <w:lvlJc w:val="left"/>
      <w:pPr>
        <w:ind w:left="720" w:hanging="360"/>
      </w:pPr>
      <w:rPr>
        <w:rFonts w:ascii="Calibri" w:hAnsi="Calibri" w:cs="Times New Roman"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2C3C394E"/>
    <w:multiLevelType w:val="hybridMultilevel"/>
    <w:tmpl w:val="4FD2940C"/>
    <w:lvl w:ilvl="0" w:tplc="04130001">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DDE67DC"/>
    <w:multiLevelType w:val="singleLevel"/>
    <w:tmpl w:val="CC5096AA"/>
    <w:lvl w:ilvl="0">
      <w:start w:val="1"/>
      <w:numFmt w:val="decimal"/>
      <w:pStyle w:val="Wensen"/>
      <w:lvlText w:val="Wens %1"/>
      <w:lvlJc w:val="left"/>
      <w:pPr>
        <w:tabs>
          <w:tab w:val="num" w:pos="851"/>
        </w:tabs>
        <w:ind w:left="851" w:hanging="851"/>
      </w:pPr>
      <w:rPr>
        <w:rFonts w:asciiTheme="minorHAnsi" w:hAnsiTheme="minorHAnsi" w:cstheme="minorHAnsi" w:hint="default"/>
        <w:b/>
        <w:bCs/>
        <w:i w:val="0"/>
        <w:color w:val="auto"/>
        <w:sz w:val="18"/>
      </w:rPr>
    </w:lvl>
  </w:abstractNum>
  <w:abstractNum w:abstractNumId="14" w15:restartNumberingAfterBreak="0">
    <w:nsid w:val="30683F3D"/>
    <w:multiLevelType w:val="hybridMultilevel"/>
    <w:tmpl w:val="FF562B06"/>
    <w:lvl w:ilvl="0" w:tplc="04130001">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1CE6911"/>
    <w:multiLevelType w:val="hybridMultilevel"/>
    <w:tmpl w:val="10747B5E"/>
    <w:lvl w:ilvl="0" w:tplc="24647BF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8BE1F5B"/>
    <w:multiLevelType w:val="hybridMultilevel"/>
    <w:tmpl w:val="40960AEE"/>
    <w:lvl w:ilvl="0" w:tplc="D12C1C12">
      <w:start w:val="1"/>
      <w:numFmt w:val="decimal"/>
      <w:lvlText w:val="%1)"/>
      <w:lvlJc w:val="left"/>
      <w:pPr>
        <w:ind w:left="1020" w:hanging="360"/>
      </w:pPr>
    </w:lvl>
    <w:lvl w:ilvl="1" w:tplc="552C07B6">
      <w:start w:val="1"/>
      <w:numFmt w:val="decimal"/>
      <w:lvlText w:val="%2)"/>
      <w:lvlJc w:val="left"/>
      <w:pPr>
        <w:ind w:left="1020" w:hanging="360"/>
      </w:pPr>
    </w:lvl>
    <w:lvl w:ilvl="2" w:tplc="55B0963E">
      <w:start w:val="1"/>
      <w:numFmt w:val="decimal"/>
      <w:lvlText w:val="%3)"/>
      <w:lvlJc w:val="left"/>
      <w:pPr>
        <w:ind w:left="1020" w:hanging="360"/>
      </w:pPr>
    </w:lvl>
    <w:lvl w:ilvl="3" w:tplc="42D2CB2C">
      <w:start w:val="1"/>
      <w:numFmt w:val="decimal"/>
      <w:lvlText w:val="%4)"/>
      <w:lvlJc w:val="left"/>
      <w:pPr>
        <w:ind w:left="1020" w:hanging="360"/>
      </w:pPr>
    </w:lvl>
    <w:lvl w:ilvl="4" w:tplc="EC62F528">
      <w:start w:val="1"/>
      <w:numFmt w:val="decimal"/>
      <w:lvlText w:val="%5)"/>
      <w:lvlJc w:val="left"/>
      <w:pPr>
        <w:ind w:left="1020" w:hanging="360"/>
      </w:pPr>
    </w:lvl>
    <w:lvl w:ilvl="5" w:tplc="A288EAD2">
      <w:start w:val="1"/>
      <w:numFmt w:val="decimal"/>
      <w:lvlText w:val="%6)"/>
      <w:lvlJc w:val="left"/>
      <w:pPr>
        <w:ind w:left="1020" w:hanging="360"/>
      </w:pPr>
    </w:lvl>
    <w:lvl w:ilvl="6" w:tplc="0F2A2C06">
      <w:start w:val="1"/>
      <w:numFmt w:val="decimal"/>
      <w:lvlText w:val="%7)"/>
      <w:lvlJc w:val="left"/>
      <w:pPr>
        <w:ind w:left="1020" w:hanging="360"/>
      </w:pPr>
    </w:lvl>
    <w:lvl w:ilvl="7" w:tplc="39CE218C">
      <w:start w:val="1"/>
      <w:numFmt w:val="decimal"/>
      <w:lvlText w:val="%8)"/>
      <w:lvlJc w:val="left"/>
      <w:pPr>
        <w:ind w:left="1020" w:hanging="360"/>
      </w:pPr>
    </w:lvl>
    <w:lvl w:ilvl="8" w:tplc="7C4ABBE4">
      <w:start w:val="1"/>
      <w:numFmt w:val="decimal"/>
      <w:lvlText w:val="%9)"/>
      <w:lvlJc w:val="left"/>
      <w:pPr>
        <w:ind w:left="1020" w:hanging="360"/>
      </w:pPr>
    </w:lvl>
  </w:abstractNum>
  <w:abstractNum w:abstractNumId="17" w15:restartNumberingAfterBreak="0">
    <w:nsid w:val="3B3E69C4"/>
    <w:multiLevelType w:val="hybridMultilevel"/>
    <w:tmpl w:val="BFB05D52"/>
    <w:lvl w:ilvl="0" w:tplc="24647BF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CBD69AE"/>
    <w:multiLevelType w:val="hybridMultilevel"/>
    <w:tmpl w:val="007E33FC"/>
    <w:lvl w:ilvl="0" w:tplc="24647BF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4553A56"/>
    <w:multiLevelType w:val="hybridMultilevel"/>
    <w:tmpl w:val="3962E6F4"/>
    <w:lvl w:ilvl="0" w:tplc="04130001">
      <w:start w:val="1"/>
      <w:numFmt w:val="bullet"/>
      <w:lvlText w:val=""/>
      <w:lvlJc w:val="left"/>
      <w:pPr>
        <w:ind w:left="1069"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44681B71"/>
    <w:multiLevelType w:val="hybridMultilevel"/>
    <w:tmpl w:val="255482FA"/>
    <w:lvl w:ilvl="0" w:tplc="1E5870EA">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7280D43"/>
    <w:multiLevelType w:val="hybridMultilevel"/>
    <w:tmpl w:val="D7A21A8A"/>
    <w:lvl w:ilvl="0" w:tplc="70D63B2C">
      <w:start w:val="1"/>
      <w:numFmt w:val="decimal"/>
      <w:pStyle w:val="Eisen"/>
      <w:lvlText w:val="Eis %1"/>
      <w:lvlJc w:val="right"/>
      <w:pPr>
        <w:ind w:left="360" w:hanging="360"/>
      </w:pPr>
      <w:rPr>
        <w:rFonts w:asciiTheme="minorHAnsi" w:hAnsiTheme="minorHAnsi" w:cs="Times New Roman" w:hint="default"/>
        <w:b w:val="0"/>
        <w:bCs w:val="0"/>
        <w:i w:val="0"/>
        <w:iCs w:val="0"/>
        <w:caps w:val="0"/>
        <w:smallCaps w:val="0"/>
        <w:strike w:val="0"/>
        <w:dstrike w:val="0"/>
        <w:vanish w:val="0"/>
        <w:color w:val="000000"/>
        <w:spacing w:val="0"/>
        <w:kern w:val="0"/>
        <w:position w:val="0"/>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7F72008"/>
    <w:multiLevelType w:val="hybridMultilevel"/>
    <w:tmpl w:val="E678259A"/>
    <w:lvl w:ilvl="0" w:tplc="71EA88A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BD621C4"/>
    <w:multiLevelType w:val="hybridMultilevel"/>
    <w:tmpl w:val="05C26740"/>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4" w15:restartNumberingAfterBreak="0">
    <w:nsid w:val="4D5C7AB2"/>
    <w:multiLevelType w:val="multilevel"/>
    <w:tmpl w:val="21DEB1E6"/>
    <w:lvl w:ilvl="0">
      <w:start w:val="1"/>
      <w:numFmt w:val="decimal"/>
      <w:lvlText w:val="%1."/>
      <w:lvlJc w:val="left"/>
      <w:pPr>
        <w:ind w:left="720" w:hanging="360"/>
      </w:pPr>
      <w:rPr>
        <w:rFonts w:hint="default"/>
      </w:rPr>
    </w:lvl>
    <w:lvl w:ilvl="1">
      <w:start w:val="3"/>
      <w:numFmt w:val="decimal"/>
      <w:isLgl/>
      <w:lvlText w:val="%1.%2."/>
      <w:lvlJc w:val="left"/>
      <w:pPr>
        <w:ind w:left="828" w:hanging="468"/>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45D2975"/>
    <w:multiLevelType w:val="hybridMultilevel"/>
    <w:tmpl w:val="43D22DF6"/>
    <w:lvl w:ilvl="0" w:tplc="9D88E6BC">
      <w:start w:val="1"/>
      <w:numFmt w:val="decimal"/>
      <w:lvlText w:val="%1)"/>
      <w:lvlJc w:val="left"/>
      <w:pPr>
        <w:ind w:left="1020" w:hanging="360"/>
      </w:pPr>
    </w:lvl>
    <w:lvl w:ilvl="1" w:tplc="3604867A">
      <w:start w:val="1"/>
      <w:numFmt w:val="decimal"/>
      <w:lvlText w:val="%2)"/>
      <w:lvlJc w:val="left"/>
      <w:pPr>
        <w:ind w:left="1020" w:hanging="360"/>
      </w:pPr>
    </w:lvl>
    <w:lvl w:ilvl="2" w:tplc="5924247C">
      <w:start w:val="1"/>
      <w:numFmt w:val="decimal"/>
      <w:lvlText w:val="%3)"/>
      <w:lvlJc w:val="left"/>
      <w:pPr>
        <w:ind w:left="1020" w:hanging="360"/>
      </w:pPr>
    </w:lvl>
    <w:lvl w:ilvl="3" w:tplc="02C0B7A2">
      <w:start w:val="1"/>
      <w:numFmt w:val="decimal"/>
      <w:lvlText w:val="%4)"/>
      <w:lvlJc w:val="left"/>
      <w:pPr>
        <w:ind w:left="1020" w:hanging="360"/>
      </w:pPr>
    </w:lvl>
    <w:lvl w:ilvl="4" w:tplc="71B47D78">
      <w:start w:val="1"/>
      <w:numFmt w:val="decimal"/>
      <w:lvlText w:val="%5)"/>
      <w:lvlJc w:val="left"/>
      <w:pPr>
        <w:ind w:left="1020" w:hanging="360"/>
      </w:pPr>
    </w:lvl>
    <w:lvl w:ilvl="5" w:tplc="06DC6B7C">
      <w:start w:val="1"/>
      <w:numFmt w:val="decimal"/>
      <w:lvlText w:val="%6)"/>
      <w:lvlJc w:val="left"/>
      <w:pPr>
        <w:ind w:left="1020" w:hanging="360"/>
      </w:pPr>
    </w:lvl>
    <w:lvl w:ilvl="6" w:tplc="FF482F7E">
      <w:start w:val="1"/>
      <w:numFmt w:val="decimal"/>
      <w:lvlText w:val="%7)"/>
      <w:lvlJc w:val="left"/>
      <w:pPr>
        <w:ind w:left="1020" w:hanging="360"/>
      </w:pPr>
    </w:lvl>
    <w:lvl w:ilvl="7" w:tplc="40E890D4">
      <w:start w:val="1"/>
      <w:numFmt w:val="decimal"/>
      <w:lvlText w:val="%8)"/>
      <w:lvlJc w:val="left"/>
      <w:pPr>
        <w:ind w:left="1020" w:hanging="360"/>
      </w:pPr>
    </w:lvl>
    <w:lvl w:ilvl="8" w:tplc="8D3242AA">
      <w:start w:val="1"/>
      <w:numFmt w:val="decimal"/>
      <w:lvlText w:val="%9)"/>
      <w:lvlJc w:val="left"/>
      <w:pPr>
        <w:ind w:left="1020" w:hanging="360"/>
      </w:pPr>
    </w:lvl>
  </w:abstractNum>
  <w:abstractNum w:abstractNumId="26" w15:restartNumberingAfterBreak="0">
    <w:nsid w:val="596F4EA0"/>
    <w:multiLevelType w:val="hybridMultilevel"/>
    <w:tmpl w:val="1CA2EE6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7" w15:restartNumberingAfterBreak="0">
    <w:nsid w:val="5AF47B66"/>
    <w:multiLevelType w:val="hybridMultilevel"/>
    <w:tmpl w:val="6086794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F5E63BE"/>
    <w:multiLevelType w:val="hybridMultilevel"/>
    <w:tmpl w:val="542A48C6"/>
    <w:lvl w:ilvl="0" w:tplc="AC12C5B8">
      <w:start w:val="5"/>
      <w:numFmt w:val="bullet"/>
      <w:lvlText w:val="-"/>
      <w:lvlJc w:val="left"/>
      <w:pPr>
        <w:ind w:left="1287" w:hanging="360"/>
      </w:pPr>
      <w:rPr>
        <w:rFonts w:ascii="Arial" w:eastAsia="Times New Roman" w:hAnsi="Arial" w:cs="Times New Roman" w:hint="default"/>
      </w:rPr>
    </w:lvl>
    <w:lvl w:ilvl="1" w:tplc="04130003">
      <w:start w:val="1"/>
      <w:numFmt w:val="bullet"/>
      <w:lvlText w:val="o"/>
      <w:lvlJc w:val="left"/>
      <w:pPr>
        <w:ind w:left="2007" w:hanging="360"/>
      </w:pPr>
      <w:rPr>
        <w:rFonts w:ascii="Courier New" w:hAnsi="Courier New" w:cs="Courier New" w:hint="default"/>
      </w:rPr>
    </w:lvl>
    <w:lvl w:ilvl="2" w:tplc="04130005">
      <w:start w:val="1"/>
      <w:numFmt w:val="bullet"/>
      <w:lvlText w:val=""/>
      <w:lvlJc w:val="left"/>
      <w:pPr>
        <w:ind w:left="2727" w:hanging="360"/>
      </w:pPr>
      <w:rPr>
        <w:rFonts w:ascii="Wingdings" w:hAnsi="Wingdings" w:hint="default"/>
      </w:rPr>
    </w:lvl>
    <w:lvl w:ilvl="3" w:tplc="04130001">
      <w:start w:val="1"/>
      <w:numFmt w:val="bullet"/>
      <w:lvlText w:val=""/>
      <w:lvlJc w:val="left"/>
      <w:pPr>
        <w:ind w:left="3447" w:hanging="360"/>
      </w:pPr>
      <w:rPr>
        <w:rFonts w:ascii="Symbol" w:hAnsi="Symbol" w:hint="default"/>
      </w:rPr>
    </w:lvl>
    <w:lvl w:ilvl="4" w:tplc="04130003">
      <w:start w:val="1"/>
      <w:numFmt w:val="bullet"/>
      <w:lvlText w:val="o"/>
      <w:lvlJc w:val="left"/>
      <w:pPr>
        <w:ind w:left="4167" w:hanging="360"/>
      </w:pPr>
      <w:rPr>
        <w:rFonts w:ascii="Courier New" w:hAnsi="Courier New" w:cs="Courier New" w:hint="default"/>
      </w:rPr>
    </w:lvl>
    <w:lvl w:ilvl="5" w:tplc="04130005">
      <w:start w:val="1"/>
      <w:numFmt w:val="bullet"/>
      <w:lvlText w:val=""/>
      <w:lvlJc w:val="left"/>
      <w:pPr>
        <w:ind w:left="4887" w:hanging="360"/>
      </w:pPr>
      <w:rPr>
        <w:rFonts w:ascii="Wingdings" w:hAnsi="Wingdings" w:hint="default"/>
      </w:rPr>
    </w:lvl>
    <w:lvl w:ilvl="6" w:tplc="04130001">
      <w:start w:val="1"/>
      <w:numFmt w:val="bullet"/>
      <w:lvlText w:val=""/>
      <w:lvlJc w:val="left"/>
      <w:pPr>
        <w:ind w:left="5607" w:hanging="360"/>
      </w:pPr>
      <w:rPr>
        <w:rFonts w:ascii="Symbol" w:hAnsi="Symbol" w:hint="default"/>
      </w:rPr>
    </w:lvl>
    <w:lvl w:ilvl="7" w:tplc="04130003">
      <w:start w:val="1"/>
      <w:numFmt w:val="bullet"/>
      <w:lvlText w:val="o"/>
      <w:lvlJc w:val="left"/>
      <w:pPr>
        <w:ind w:left="6327" w:hanging="360"/>
      </w:pPr>
      <w:rPr>
        <w:rFonts w:ascii="Courier New" w:hAnsi="Courier New" w:cs="Courier New" w:hint="default"/>
      </w:rPr>
    </w:lvl>
    <w:lvl w:ilvl="8" w:tplc="04130005">
      <w:start w:val="1"/>
      <w:numFmt w:val="bullet"/>
      <w:lvlText w:val=""/>
      <w:lvlJc w:val="left"/>
      <w:pPr>
        <w:ind w:left="7047" w:hanging="360"/>
      </w:pPr>
      <w:rPr>
        <w:rFonts w:ascii="Wingdings" w:hAnsi="Wingdings" w:hint="default"/>
      </w:rPr>
    </w:lvl>
  </w:abstractNum>
  <w:abstractNum w:abstractNumId="29" w15:restartNumberingAfterBreak="0">
    <w:nsid w:val="63BA2A51"/>
    <w:multiLevelType w:val="hybridMultilevel"/>
    <w:tmpl w:val="28C47350"/>
    <w:lvl w:ilvl="0" w:tplc="50ECC4B8">
      <w:start w:val="1"/>
      <w:numFmt w:val="decimal"/>
      <w:lvlText w:val="%1)"/>
      <w:lvlJc w:val="left"/>
      <w:pPr>
        <w:ind w:left="1020" w:hanging="360"/>
      </w:pPr>
    </w:lvl>
    <w:lvl w:ilvl="1" w:tplc="75640EA6">
      <w:start w:val="1"/>
      <w:numFmt w:val="decimal"/>
      <w:lvlText w:val="%2)"/>
      <w:lvlJc w:val="left"/>
      <w:pPr>
        <w:ind w:left="1020" w:hanging="360"/>
      </w:pPr>
    </w:lvl>
    <w:lvl w:ilvl="2" w:tplc="53FEA6FC">
      <w:start w:val="1"/>
      <w:numFmt w:val="decimal"/>
      <w:lvlText w:val="%3)"/>
      <w:lvlJc w:val="left"/>
      <w:pPr>
        <w:ind w:left="1020" w:hanging="360"/>
      </w:pPr>
    </w:lvl>
    <w:lvl w:ilvl="3" w:tplc="9A02AFF2">
      <w:start w:val="1"/>
      <w:numFmt w:val="decimal"/>
      <w:lvlText w:val="%4)"/>
      <w:lvlJc w:val="left"/>
      <w:pPr>
        <w:ind w:left="1020" w:hanging="360"/>
      </w:pPr>
    </w:lvl>
    <w:lvl w:ilvl="4" w:tplc="5712B0EE">
      <w:start w:val="1"/>
      <w:numFmt w:val="decimal"/>
      <w:lvlText w:val="%5)"/>
      <w:lvlJc w:val="left"/>
      <w:pPr>
        <w:ind w:left="1020" w:hanging="360"/>
      </w:pPr>
    </w:lvl>
    <w:lvl w:ilvl="5" w:tplc="0AD286A8">
      <w:start w:val="1"/>
      <w:numFmt w:val="decimal"/>
      <w:lvlText w:val="%6)"/>
      <w:lvlJc w:val="left"/>
      <w:pPr>
        <w:ind w:left="1020" w:hanging="360"/>
      </w:pPr>
    </w:lvl>
    <w:lvl w:ilvl="6" w:tplc="728E53B0">
      <w:start w:val="1"/>
      <w:numFmt w:val="decimal"/>
      <w:lvlText w:val="%7)"/>
      <w:lvlJc w:val="left"/>
      <w:pPr>
        <w:ind w:left="1020" w:hanging="360"/>
      </w:pPr>
    </w:lvl>
    <w:lvl w:ilvl="7" w:tplc="DB78220C">
      <w:start w:val="1"/>
      <w:numFmt w:val="decimal"/>
      <w:lvlText w:val="%8)"/>
      <w:lvlJc w:val="left"/>
      <w:pPr>
        <w:ind w:left="1020" w:hanging="360"/>
      </w:pPr>
    </w:lvl>
    <w:lvl w:ilvl="8" w:tplc="99886E9C">
      <w:start w:val="1"/>
      <w:numFmt w:val="decimal"/>
      <w:lvlText w:val="%9)"/>
      <w:lvlJc w:val="left"/>
      <w:pPr>
        <w:ind w:left="1020" w:hanging="360"/>
      </w:pPr>
    </w:lvl>
  </w:abstractNum>
  <w:abstractNum w:abstractNumId="30" w15:restartNumberingAfterBreak="0">
    <w:nsid w:val="668728EA"/>
    <w:multiLevelType w:val="hybridMultilevel"/>
    <w:tmpl w:val="C1381B1E"/>
    <w:lvl w:ilvl="0" w:tplc="24647BF0">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687C1A1C"/>
    <w:multiLevelType w:val="hybridMultilevel"/>
    <w:tmpl w:val="5D6C4C2C"/>
    <w:lvl w:ilvl="0" w:tplc="D1540D94">
      <w:numFmt w:val="bullet"/>
      <w:lvlText w:val="-"/>
      <w:lvlJc w:val="left"/>
      <w:pPr>
        <w:ind w:left="720" w:hanging="360"/>
      </w:pPr>
      <w:rPr>
        <w:rFonts w:ascii="Calibri" w:eastAsiaTheme="minorHAnsi" w:hAnsi="Calibri" w:cs="Calibr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96354F6"/>
    <w:multiLevelType w:val="hybridMultilevel"/>
    <w:tmpl w:val="74EA99C8"/>
    <w:lvl w:ilvl="0" w:tplc="CC5800F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9AF2EE6"/>
    <w:multiLevelType w:val="hybridMultilevel"/>
    <w:tmpl w:val="A268EBB6"/>
    <w:lvl w:ilvl="0" w:tplc="04130001">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20B644F"/>
    <w:multiLevelType w:val="hybridMultilevel"/>
    <w:tmpl w:val="F754136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5" w15:restartNumberingAfterBreak="0">
    <w:nsid w:val="74CB7404"/>
    <w:multiLevelType w:val="hybridMultilevel"/>
    <w:tmpl w:val="496ABB6C"/>
    <w:lvl w:ilvl="0" w:tplc="CECC0BD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52C61FB"/>
    <w:multiLevelType w:val="hybridMultilevel"/>
    <w:tmpl w:val="442CB088"/>
    <w:lvl w:ilvl="0" w:tplc="CD3E467C">
      <w:start w:val="1"/>
      <w:numFmt w:val="decimal"/>
      <w:pStyle w:val="Criterium"/>
      <w:lvlText w:val="Criterium %1"/>
      <w:lvlJc w:val="right"/>
      <w:pPr>
        <w:ind w:left="437" w:hanging="360"/>
      </w:pPr>
      <w:rPr>
        <w:rFonts w:asciiTheme="minorHAnsi" w:hAnsiTheme="minorHAnsi" w:cs="Times New Roman" w:hint="default"/>
        <w:b w:val="0"/>
        <w:bCs w:val="0"/>
        <w:i w:val="0"/>
        <w:iCs w:val="0"/>
        <w:caps w:val="0"/>
        <w:smallCaps w:val="0"/>
        <w:strike w:val="0"/>
        <w:dstrike w:val="0"/>
        <w:vanish w:val="0"/>
        <w:color w:val="000000"/>
        <w:spacing w:val="0"/>
        <w:kern w:val="0"/>
        <w:position w:val="0"/>
        <w:sz w:val="18"/>
        <w:u w:val="none"/>
        <w:effect w:val="none"/>
        <w:vertAlign w:val="baseline"/>
      </w:rPr>
    </w:lvl>
    <w:lvl w:ilvl="1" w:tplc="04130019" w:tentative="1">
      <w:start w:val="1"/>
      <w:numFmt w:val="lowerLetter"/>
      <w:lvlText w:val="%2."/>
      <w:lvlJc w:val="left"/>
      <w:pPr>
        <w:ind w:left="1157" w:hanging="360"/>
      </w:pPr>
    </w:lvl>
    <w:lvl w:ilvl="2" w:tplc="0413001B" w:tentative="1">
      <w:start w:val="1"/>
      <w:numFmt w:val="lowerRoman"/>
      <w:lvlText w:val="%3."/>
      <w:lvlJc w:val="right"/>
      <w:pPr>
        <w:ind w:left="1877" w:hanging="180"/>
      </w:pPr>
    </w:lvl>
    <w:lvl w:ilvl="3" w:tplc="0413000F" w:tentative="1">
      <w:start w:val="1"/>
      <w:numFmt w:val="decimal"/>
      <w:lvlText w:val="%4."/>
      <w:lvlJc w:val="left"/>
      <w:pPr>
        <w:ind w:left="2597" w:hanging="360"/>
      </w:pPr>
    </w:lvl>
    <w:lvl w:ilvl="4" w:tplc="04130019" w:tentative="1">
      <w:start w:val="1"/>
      <w:numFmt w:val="lowerLetter"/>
      <w:lvlText w:val="%5."/>
      <w:lvlJc w:val="left"/>
      <w:pPr>
        <w:ind w:left="3317" w:hanging="360"/>
      </w:pPr>
    </w:lvl>
    <w:lvl w:ilvl="5" w:tplc="0413001B" w:tentative="1">
      <w:start w:val="1"/>
      <w:numFmt w:val="lowerRoman"/>
      <w:lvlText w:val="%6."/>
      <w:lvlJc w:val="right"/>
      <w:pPr>
        <w:ind w:left="4037" w:hanging="180"/>
      </w:pPr>
    </w:lvl>
    <w:lvl w:ilvl="6" w:tplc="0413000F" w:tentative="1">
      <w:start w:val="1"/>
      <w:numFmt w:val="decimal"/>
      <w:lvlText w:val="%7."/>
      <w:lvlJc w:val="left"/>
      <w:pPr>
        <w:ind w:left="4757" w:hanging="360"/>
      </w:pPr>
    </w:lvl>
    <w:lvl w:ilvl="7" w:tplc="04130019" w:tentative="1">
      <w:start w:val="1"/>
      <w:numFmt w:val="lowerLetter"/>
      <w:lvlText w:val="%8."/>
      <w:lvlJc w:val="left"/>
      <w:pPr>
        <w:ind w:left="5477" w:hanging="360"/>
      </w:pPr>
    </w:lvl>
    <w:lvl w:ilvl="8" w:tplc="0413001B" w:tentative="1">
      <w:start w:val="1"/>
      <w:numFmt w:val="lowerRoman"/>
      <w:lvlText w:val="%9."/>
      <w:lvlJc w:val="right"/>
      <w:pPr>
        <w:ind w:left="6197" w:hanging="180"/>
      </w:pPr>
    </w:lvl>
  </w:abstractNum>
  <w:abstractNum w:abstractNumId="37" w15:restartNumberingAfterBreak="0">
    <w:nsid w:val="7631003A"/>
    <w:multiLevelType w:val="hybridMultilevel"/>
    <w:tmpl w:val="B3BE0AF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8" w15:restartNumberingAfterBreak="0">
    <w:nsid w:val="79B01D62"/>
    <w:multiLevelType w:val="hybridMultilevel"/>
    <w:tmpl w:val="C1C6537A"/>
    <w:lvl w:ilvl="0" w:tplc="24647BF0">
      <w:start w:val="1"/>
      <w:numFmt w:val="bullet"/>
      <w:lvlText w:val=""/>
      <w:lvlJc w:val="left"/>
      <w:pPr>
        <w:ind w:left="1080" w:hanging="360"/>
      </w:pPr>
      <w:rPr>
        <w:rFonts w:ascii="Symbol" w:hAnsi="Symbol" w:hint="default"/>
        <w:color w:val="auto"/>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9" w15:restartNumberingAfterBreak="0">
    <w:nsid w:val="79EA4D49"/>
    <w:multiLevelType w:val="hybridMultilevel"/>
    <w:tmpl w:val="712AE8D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0" w15:restartNumberingAfterBreak="0">
    <w:nsid w:val="7B664ADD"/>
    <w:multiLevelType w:val="hybridMultilevel"/>
    <w:tmpl w:val="CC1C0146"/>
    <w:lvl w:ilvl="0" w:tplc="F9724942">
      <w:numFmt w:val="bullet"/>
      <w:lvlText w:val="-"/>
      <w:lvlJc w:val="left"/>
      <w:pPr>
        <w:ind w:left="1440" w:hanging="360"/>
      </w:pPr>
      <w:rPr>
        <w:rFonts w:ascii="Calibri" w:eastAsiaTheme="minorHAnsi"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1687486727">
    <w:abstractNumId w:val="8"/>
  </w:num>
  <w:num w:numId="2" w16cid:durableId="823938282">
    <w:abstractNumId w:val="21"/>
  </w:num>
  <w:num w:numId="3" w16cid:durableId="1155879887">
    <w:abstractNumId w:val="36"/>
  </w:num>
  <w:num w:numId="4" w16cid:durableId="1826509627">
    <w:abstractNumId w:val="13"/>
  </w:num>
  <w:num w:numId="5" w16cid:durableId="768624552">
    <w:abstractNumId w:val="39"/>
  </w:num>
  <w:num w:numId="6" w16cid:durableId="776602027">
    <w:abstractNumId w:val="37"/>
  </w:num>
  <w:num w:numId="7" w16cid:durableId="924655047">
    <w:abstractNumId w:val="28"/>
  </w:num>
  <w:num w:numId="8" w16cid:durableId="1177187698">
    <w:abstractNumId w:val="19"/>
  </w:num>
  <w:num w:numId="9" w16cid:durableId="1758556774">
    <w:abstractNumId w:val="30"/>
  </w:num>
  <w:num w:numId="10" w16cid:durableId="1098335756">
    <w:abstractNumId w:val="4"/>
  </w:num>
  <w:num w:numId="11" w16cid:durableId="1753046549">
    <w:abstractNumId w:val="7"/>
  </w:num>
  <w:num w:numId="12" w16cid:durableId="1264067570">
    <w:abstractNumId w:val="33"/>
  </w:num>
  <w:num w:numId="13" w16cid:durableId="1076512415">
    <w:abstractNumId w:val="18"/>
  </w:num>
  <w:num w:numId="14" w16cid:durableId="399981692">
    <w:abstractNumId w:val="24"/>
  </w:num>
  <w:num w:numId="15" w16cid:durableId="75178638">
    <w:abstractNumId w:val="14"/>
  </w:num>
  <w:num w:numId="16" w16cid:durableId="306978621">
    <w:abstractNumId w:val="15"/>
  </w:num>
  <w:num w:numId="17" w16cid:durableId="1189097671">
    <w:abstractNumId w:val="17"/>
  </w:num>
  <w:num w:numId="18" w16cid:durableId="1175993426">
    <w:abstractNumId w:val="38"/>
  </w:num>
  <w:num w:numId="19" w16cid:durableId="1972057792">
    <w:abstractNumId w:val="9"/>
  </w:num>
  <w:num w:numId="20" w16cid:durableId="354842716">
    <w:abstractNumId w:val="12"/>
  </w:num>
  <w:num w:numId="21" w16cid:durableId="1670523505">
    <w:abstractNumId w:val="3"/>
  </w:num>
  <w:num w:numId="22" w16cid:durableId="1619987858">
    <w:abstractNumId w:val="0"/>
  </w:num>
  <w:num w:numId="23" w16cid:durableId="1563322821">
    <w:abstractNumId w:val="31"/>
  </w:num>
  <w:num w:numId="24" w16cid:durableId="1129668134">
    <w:abstractNumId w:val="2"/>
  </w:num>
  <w:num w:numId="25" w16cid:durableId="127819977">
    <w:abstractNumId w:val="32"/>
  </w:num>
  <w:num w:numId="26" w16cid:durableId="425537570">
    <w:abstractNumId w:val="1"/>
  </w:num>
  <w:num w:numId="27" w16cid:durableId="539361597">
    <w:abstractNumId w:val="20"/>
  </w:num>
  <w:num w:numId="28" w16cid:durableId="1449734900">
    <w:abstractNumId w:val="34"/>
  </w:num>
  <w:num w:numId="29" w16cid:durableId="470366861">
    <w:abstractNumId w:val="11"/>
  </w:num>
  <w:num w:numId="30" w16cid:durableId="1395274466">
    <w:abstractNumId w:val="12"/>
  </w:num>
  <w:num w:numId="31" w16cid:durableId="953749698">
    <w:abstractNumId w:val="12"/>
  </w:num>
  <w:num w:numId="32" w16cid:durableId="2064400376">
    <w:abstractNumId w:val="25"/>
  </w:num>
  <w:num w:numId="33" w16cid:durableId="797995933">
    <w:abstractNumId w:val="16"/>
  </w:num>
  <w:num w:numId="34" w16cid:durableId="89857602">
    <w:abstractNumId w:val="29"/>
  </w:num>
  <w:num w:numId="35" w16cid:durableId="379675142">
    <w:abstractNumId w:val="22"/>
  </w:num>
  <w:num w:numId="36" w16cid:durableId="798495276">
    <w:abstractNumId w:val="26"/>
  </w:num>
  <w:num w:numId="37" w16cid:durableId="1517428535">
    <w:abstractNumId w:val="27"/>
  </w:num>
  <w:num w:numId="38" w16cid:durableId="842014333">
    <w:abstractNumId w:val="10"/>
  </w:num>
  <w:num w:numId="39" w16cid:durableId="938215588">
    <w:abstractNumId w:val="12"/>
  </w:num>
  <w:num w:numId="40" w16cid:durableId="580867997">
    <w:abstractNumId w:val="12"/>
  </w:num>
  <w:num w:numId="41" w16cid:durableId="1839036528">
    <w:abstractNumId w:val="12"/>
  </w:num>
  <w:num w:numId="42" w16cid:durableId="2119446322">
    <w:abstractNumId w:val="12"/>
  </w:num>
  <w:num w:numId="43" w16cid:durableId="1089741154">
    <w:abstractNumId w:val="12"/>
  </w:num>
  <w:num w:numId="44" w16cid:durableId="1061752657">
    <w:abstractNumId w:val="12"/>
  </w:num>
  <w:num w:numId="45" w16cid:durableId="1063597869">
    <w:abstractNumId w:val="40"/>
  </w:num>
  <w:num w:numId="46" w16cid:durableId="672606206">
    <w:abstractNumId w:val="5"/>
  </w:num>
  <w:num w:numId="47" w16cid:durableId="1749423824">
    <w:abstractNumId w:val="35"/>
  </w:num>
  <w:num w:numId="48" w16cid:durableId="774599305">
    <w:abstractNumId w:val="23"/>
  </w:num>
  <w:num w:numId="49" w16cid:durableId="1187061729">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DF3"/>
    <w:rsid w:val="00002F94"/>
    <w:rsid w:val="00004727"/>
    <w:rsid w:val="00004873"/>
    <w:rsid w:val="00005410"/>
    <w:rsid w:val="0000550E"/>
    <w:rsid w:val="00006014"/>
    <w:rsid w:val="00006538"/>
    <w:rsid w:val="00007115"/>
    <w:rsid w:val="000106F4"/>
    <w:rsid w:val="00011A43"/>
    <w:rsid w:val="00011B1E"/>
    <w:rsid w:val="00015363"/>
    <w:rsid w:val="00015CD4"/>
    <w:rsid w:val="000160CD"/>
    <w:rsid w:val="0001715E"/>
    <w:rsid w:val="0001799F"/>
    <w:rsid w:val="000220B5"/>
    <w:rsid w:val="00022380"/>
    <w:rsid w:val="00022BA9"/>
    <w:rsid w:val="00024852"/>
    <w:rsid w:val="0002552F"/>
    <w:rsid w:val="00026414"/>
    <w:rsid w:val="00031DF5"/>
    <w:rsid w:val="00032F75"/>
    <w:rsid w:val="00033325"/>
    <w:rsid w:val="00040E49"/>
    <w:rsid w:val="00044FA6"/>
    <w:rsid w:val="000458BF"/>
    <w:rsid w:val="00052636"/>
    <w:rsid w:val="00053861"/>
    <w:rsid w:val="00053BC9"/>
    <w:rsid w:val="00053FBD"/>
    <w:rsid w:val="00053FF8"/>
    <w:rsid w:val="00054AB2"/>
    <w:rsid w:val="00057E79"/>
    <w:rsid w:val="00061619"/>
    <w:rsid w:val="000616E1"/>
    <w:rsid w:val="0006298E"/>
    <w:rsid w:val="00065145"/>
    <w:rsid w:val="00067FE6"/>
    <w:rsid w:val="0007056A"/>
    <w:rsid w:val="000716E7"/>
    <w:rsid w:val="000727FB"/>
    <w:rsid w:val="000729E1"/>
    <w:rsid w:val="00073013"/>
    <w:rsid w:val="000738ED"/>
    <w:rsid w:val="00074F37"/>
    <w:rsid w:val="00074FD6"/>
    <w:rsid w:val="000760EB"/>
    <w:rsid w:val="00080985"/>
    <w:rsid w:val="00081B31"/>
    <w:rsid w:val="000829A8"/>
    <w:rsid w:val="00083DE3"/>
    <w:rsid w:val="00083E77"/>
    <w:rsid w:val="000842A2"/>
    <w:rsid w:val="0008488E"/>
    <w:rsid w:val="000914AF"/>
    <w:rsid w:val="000915D0"/>
    <w:rsid w:val="00091ABC"/>
    <w:rsid w:val="00091C18"/>
    <w:rsid w:val="000921CC"/>
    <w:rsid w:val="000956EE"/>
    <w:rsid w:val="00097297"/>
    <w:rsid w:val="000973B9"/>
    <w:rsid w:val="000A3402"/>
    <w:rsid w:val="000A44E5"/>
    <w:rsid w:val="000A5AF2"/>
    <w:rsid w:val="000A6DCE"/>
    <w:rsid w:val="000A6EFA"/>
    <w:rsid w:val="000B2A2A"/>
    <w:rsid w:val="000B2BFD"/>
    <w:rsid w:val="000B6B14"/>
    <w:rsid w:val="000B73CB"/>
    <w:rsid w:val="000C0B25"/>
    <w:rsid w:val="000C23BF"/>
    <w:rsid w:val="000C245B"/>
    <w:rsid w:val="000C275A"/>
    <w:rsid w:val="000C3749"/>
    <w:rsid w:val="000C5824"/>
    <w:rsid w:val="000C7C7D"/>
    <w:rsid w:val="000D0CB0"/>
    <w:rsid w:val="000D4713"/>
    <w:rsid w:val="000D5F6E"/>
    <w:rsid w:val="000D63CE"/>
    <w:rsid w:val="000D64C6"/>
    <w:rsid w:val="000D6A57"/>
    <w:rsid w:val="000E0385"/>
    <w:rsid w:val="000E1907"/>
    <w:rsid w:val="000E29E6"/>
    <w:rsid w:val="000E3D2B"/>
    <w:rsid w:val="000E476F"/>
    <w:rsid w:val="000E4C94"/>
    <w:rsid w:val="000E5A26"/>
    <w:rsid w:val="000E64E4"/>
    <w:rsid w:val="000E6B83"/>
    <w:rsid w:val="000E73A5"/>
    <w:rsid w:val="000E7D0C"/>
    <w:rsid w:val="000F2B61"/>
    <w:rsid w:val="000F319B"/>
    <w:rsid w:val="000F32CC"/>
    <w:rsid w:val="000F4106"/>
    <w:rsid w:val="000F7808"/>
    <w:rsid w:val="00101273"/>
    <w:rsid w:val="00101F1C"/>
    <w:rsid w:val="00102E9D"/>
    <w:rsid w:val="00110FDD"/>
    <w:rsid w:val="00111758"/>
    <w:rsid w:val="00111A01"/>
    <w:rsid w:val="00112347"/>
    <w:rsid w:val="001138E1"/>
    <w:rsid w:val="0011421B"/>
    <w:rsid w:val="00115D0A"/>
    <w:rsid w:val="00117B22"/>
    <w:rsid w:val="00117D3F"/>
    <w:rsid w:val="00117F97"/>
    <w:rsid w:val="00120374"/>
    <w:rsid w:val="00120C7A"/>
    <w:rsid w:val="00121750"/>
    <w:rsid w:val="0012247F"/>
    <w:rsid w:val="0012258B"/>
    <w:rsid w:val="00124AC1"/>
    <w:rsid w:val="00124BEA"/>
    <w:rsid w:val="001267B8"/>
    <w:rsid w:val="001303B5"/>
    <w:rsid w:val="00132547"/>
    <w:rsid w:val="00132900"/>
    <w:rsid w:val="00134F6B"/>
    <w:rsid w:val="00136A40"/>
    <w:rsid w:val="00136A89"/>
    <w:rsid w:val="00136E50"/>
    <w:rsid w:val="00137EFA"/>
    <w:rsid w:val="00141BFD"/>
    <w:rsid w:val="001428B2"/>
    <w:rsid w:val="00144C77"/>
    <w:rsid w:val="001450F7"/>
    <w:rsid w:val="00145470"/>
    <w:rsid w:val="001474E8"/>
    <w:rsid w:val="001514B3"/>
    <w:rsid w:val="00152102"/>
    <w:rsid w:val="00152C64"/>
    <w:rsid w:val="00153C3A"/>
    <w:rsid w:val="0015627E"/>
    <w:rsid w:val="001566DD"/>
    <w:rsid w:val="001577AA"/>
    <w:rsid w:val="00157F16"/>
    <w:rsid w:val="001624FF"/>
    <w:rsid w:val="00162F18"/>
    <w:rsid w:val="001636C0"/>
    <w:rsid w:val="001640A2"/>
    <w:rsid w:val="00165500"/>
    <w:rsid w:val="00165F0C"/>
    <w:rsid w:val="001678E2"/>
    <w:rsid w:val="00167B79"/>
    <w:rsid w:val="00170010"/>
    <w:rsid w:val="0017200E"/>
    <w:rsid w:val="00172700"/>
    <w:rsid w:val="00174AAB"/>
    <w:rsid w:val="00175677"/>
    <w:rsid w:val="00177A21"/>
    <w:rsid w:val="00177C50"/>
    <w:rsid w:val="0018286A"/>
    <w:rsid w:val="00182CDC"/>
    <w:rsid w:val="00183AEC"/>
    <w:rsid w:val="001855CF"/>
    <w:rsid w:val="001859F5"/>
    <w:rsid w:val="00185C01"/>
    <w:rsid w:val="0018730E"/>
    <w:rsid w:val="0018755E"/>
    <w:rsid w:val="00187C99"/>
    <w:rsid w:val="00190449"/>
    <w:rsid w:val="00190680"/>
    <w:rsid w:val="00190909"/>
    <w:rsid w:val="001944A0"/>
    <w:rsid w:val="001952A7"/>
    <w:rsid w:val="00195A00"/>
    <w:rsid w:val="001A070C"/>
    <w:rsid w:val="001A0BE5"/>
    <w:rsid w:val="001A1866"/>
    <w:rsid w:val="001A227A"/>
    <w:rsid w:val="001A4347"/>
    <w:rsid w:val="001B0DDB"/>
    <w:rsid w:val="001B12EE"/>
    <w:rsid w:val="001B1C0B"/>
    <w:rsid w:val="001B3097"/>
    <w:rsid w:val="001B3F53"/>
    <w:rsid w:val="001B41DA"/>
    <w:rsid w:val="001B63F6"/>
    <w:rsid w:val="001B732D"/>
    <w:rsid w:val="001C0524"/>
    <w:rsid w:val="001C1083"/>
    <w:rsid w:val="001C13B0"/>
    <w:rsid w:val="001C213E"/>
    <w:rsid w:val="001C2BFB"/>
    <w:rsid w:val="001C2F9A"/>
    <w:rsid w:val="001C33D7"/>
    <w:rsid w:val="001C4DCD"/>
    <w:rsid w:val="001C6A26"/>
    <w:rsid w:val="001C6E66"/>
    <w:rsid w:val="001D1D99"/>
    <w:rsid w:val="001D2149"/>
    <w:rsid w:val="001D30CC"/>
    <w:rsid w:val="001D3DA8"/>
    <w:rsid w:val="001D5907"/>
    <w:rsid w:val="001D59E9"/>
    <w:rsid w:val="001D6853"/>
    <w:rsid w:val="001D7053"/>
    <w:rsid w:val="001D72A3"/>
    <w:rsid w:val="001D76DE"/>
    <w:rsid w:val="001E1A65"/>
    <w:rsid w:val="001E7A01"/>
    <w:rsid w:val="001F07E4"/>
    <w:rsid w:val="001F3279"/>
    <w:rsid w:val="001F3A47"/>
    <w:rsid w:val="001F3DC2"/>
    <w:rsid w:val="001F5A97"/>
    <w:rsid w:val="001F67A1"/>
    <w:rsid w:val="002008A4"/>
    <w:rsid w:val="0020188A"/>
    <w:rsid w:val="002019A7"/>
    <w:rsid w:val="002030A6"/>
    <w:rsid w:val="00203176"/>
    <w:rsid w:val="002042F8"/>
    <w:rsid w:val="002043ED"/>
    <w:rsid w:val="002060BD"/>
    <w:rsid w:val="0021138A"/>
    <w:rsid w:val="00211E66"/>
    <w:rsid w:val="00212F31"/>
    <w:rsid w:val="002131BD"/>
    <w:rsid w:val="00213AA7"/>
    <w:rsid w:val="00213DB8"/>
    <w:rsid w:val="0021542E"/>
    <w:rsid w:val="0022004C"/>
    <w:rsid w:val="00220568"/>
    <w:rsid w:val="00221453"/>
    <w:rsid w:val="0022196E"/>
    <w:rsid w:val="002246E2"/>
    <w:rsid w:val="002251F4"/>
    <w:rsid w:val="0022635F"/>
    <w:rsid w:val="00226AD7"/>
    <w:rsid w:val="00227097"/>
    <w:rsid w:val="002276F2"/>
    <w:rsid w:val="00227CD6"/>
    <w:rsid w:val="00230885"/>
    <w:rsid w:val="00230C30"/>
    <w:rsid w:val="00231AAC"/>
    <w:rsid w:val="002320EF"/>
    <w:rsid w:val="0023436A"/>
    <w:rsid w:val="002346FE"/>
    <w:rsid w:val="00236528"/>
    <w:rsid w:val="00236B5A"/>
    <w:rsid w:val="002371B3"/>
    <w:rsid w:val="00240EF5"/>
    <w:rsid w:val="0024242D"/>
    <w:rsid w:val="002427E6"/>
    <w:rsid w:val="00242FED"/>
    <w:rsid w:val="0024357F"/>
    <w:rsid w:val="0024552D"/>
    <w:rsid w:val="0024586F"/>
    <w:rsid w:val="0024626C"/>
    <w:rsid w:val="002463ED"/>
    <w:rsid w:val="00247493"/>
    <w:rsid w:val="002515FD"/>
    <w:rsid w:val="00251C77"/>
    <w:rsid w:val="00251D31"/>
    <w:rsid w:val="00257281"/>
    <w:rsid w:val="002612B3"/>
    <w:rsid w:val="00262EC5"/>
    <w:rsid w:val="002643E2"/>
    <w:rsid w:val="002661E8"/>
    <w:rsid w:val="0027062F"/>
    <w:rsid w:val="00271D6C"/>
    <w:rsid w:val="002758F0"/>
    <w:rsid w:val="00276BAE"/>
    <w:rsid w:val="002805BE"/>
    <w:rsid w:val="00280890"/>
    <w:rsid w:val="002844C0"/>
    <w:rsid w:val="00287F96"/>
    <w:rsid w:val="00291555"/>
    <w:rsid w:val="00291979"/>
    <w:rsid w:val="002930AE"/>
    <w:rsid w:val="002938BC"/>
    <w:rsid w:val="00295557"/>
    <w:rsid w:val="002A0218"/>
    <w:rsid w:val="002A059E"/>
    <w:rsid w:val="002A0EB7"/>
    <w:rsid w:val="002A2E6F"/>
    <w:rsid w:val="002A41EE"/>
    <w:rsid w:val="002A7449"/>
    <w:rsid w:val="002A7D7E"/>
    <w:rsid w:val="002B00E3"/>
    <w:rsid w:val="002B07C5"/>
    <w:rsid w:val="002B0A53"/>
    <w:rsid w:val="002B1B7E"/>
    <w:rsid w:val="002B3508"/>
    <w:rsid w:val="002B4B1C"/>
    <w:rsid w:val="002B5F9C"/>
    <w:rsid w:val="002B6015"/>
    <w:rsid w:val="002B7459"/>
    <w:rsid w:val="002B77A5"/>
    <w:rsid w:val="002B7D9F"/>
    <w:rsid w:val="002C023D"/>
    <w:rsid w:val="002C4A89"/>
    <w:rsid w:val="002D0606"/>
    <w:rsid w:val="002D36C2"/>
    <w:rsid w:val="002D394A"/>
    <w:rsid w:val="002D4D25"/>
    <w:rsid w:val="002D56E4"/>
    <w:rsid w:val="002D6F10"/>
    <w:rsid w:val="002E077D"/>
    <w:rsid w:val="002E07B2"/>
    <w:rsid w:val="002E0F40"/>
    <w:rsid w:val="002E10F6"/>
    <w:rsid w:val="002E1F4B"/>
    <w:rsid w:val="002E3DF6"/>
    <w:rsid w:val="002E5B99"/>
    <w:rsid w:val="002E6378"/>
    <w:rsid w:val="002E70F6"/>
    <w:rsid w:val="002F1EE0"/>
    <w:rsid w:val="002F3BD6"/>
    <w:rsid w:val="002F3E1E"/>
    <w:rsid w:val="002F4738"/>
    <w:rsid w:val="003016FE"/>
    <w:rsid w:val="003024A0"/>
    <w:rsid w:val="003039E2"/>
    <w:rsid w:val="00306FC4"/>
    <w:rsid w:val="00313CA8"/>
    <w:rsid w:val="0031656F"/>
    <w:rsid w:val="00317B7F"/>
    <w:rsid w:val="00320BEF"/>
    <w:rsid w:val="00321164"/>
    <w:rsid w:val="0032294D"/>
    <w:rsid w:val="003243B6"/>
    <w:rsid w:val="00325319"/>
    <w:rsid w:val="00327A98"/>
    <w:rsid w:val="00327BDF"/>
    <w:rsid w:val="00330081"/>
    <w:rsid w:val="0033034E"/>
    <w:rsid w:val="00330A23"/>
    <w:rsid w:val="00334178"/>
    <w:rsid w:val="00337F10"/>
    <w:rsid w:val="003402ED"/>
    <w:rsid w:val="00340A11"/>
    <w:rsid w:val="00341376"/>
    <w:rsid w:val="00341568"/>
    <w:rsid w:val="003416C1"/>
    <w:rsid w:val="00341A6E"/>
    <w:rsid w:val="003429BA"/>
    <w:rsid w:val="00343280"/>
    <w:rsid w:val="00344DED"/>
    <w:rsid w:val="00345BC2"/>
    <w:rsid w:val="00345BDF"/>
    <w:rsid w:val="0034638E"/>
    <w:rsid w:val="003467CE"/>
    <w:rsid w:val="00346B26"/>
    <w:rsid w:val="00346B60"/>
    <w:rsid w:val="00347EAC"/>
    <w:rsid w:val="003503DF"/>
    <w:rsid w:val="003514E5"/>
    <w:rsid w:val="003519DD"/>
    <w:rsid w:val="003522C7"/>
    <w:rsid w:val="003540C0"/>
    <w:rsid w:val="003548F9"/>
    <w:rsid w:val="003549C2"/>
    <w:rsid w:val="00355A30"/>
    <w:rsid w:val="00355ABF"/>
    <w:rsid w:val="00355F56"/>
    <w:rsid w:val="0035633F"/>
    <w:rsid w:val="003568D5"/>
    <w:rsid w:val="00361DDA"/>
    <w:rsid w:val="00363090"/>
    <w:rsid w:val="003630DF"/>
    <w:rsid w:val="003642D3"/>
    <w:rsid w:val="00364780"/>
    <w:rsid w:val="00364C28"/>
    <w:rsid w:val="00365830"/>
    <w:rsid w:val="00366DE3"/>
    <w:rsid w:val="003738D1"/>
    <w:rsid w:val="0037547A"/>
    <w:rsid w:val="003767A2"/>
    <w:rsid w:val="003768A7"/>
    <w:rsid w:val="003773A1"/>
    <w:rsid w:val="00377A54"/>
    <w:rsid w:val="00380868"/>
    <w:rsid w:val="0038090A"/>
    <w:rsid w:val="00380FDC"/>
    <w:rsid w:val="00382B7D"/>
    <w:rsid w:val="00382C0C"/>
    <w:rsid w:val="00383078"/>
    <w:rsid w:val="003841DC"/>
    <w:rsid w:val="00384795"/>
    <w:rsid w:val="00386D2D"/>
    <w:rsid w:val="0039020B"/>
    <w:rsid w:val="0039080E"/>
    <w:rsid w:val="00391901"/>
    <w:rsid w:val="00391CB9"/>
    <w:rsid w:val="003936EB"/>
    <w:rsid w:val="00394063"/>
    <w:rsid w:val="00395975"/>
    <w:rsid w:val="00395AEE"/>
    <w:rsid w:val="0039676C"/>
    <w:rsid w:val="00396932"/>
    <w:rsid w:val="00396C36"/>
    <w:rsid w:val="00396CF7"/>
    <w:rsid w:val="003A0598"/>
    <w:rsid w:val="003A0D45"/>
    <w:rsid w:val="003A113A"/>
    <w:rsid w:val="003A2FE7"/>
    <w:rsid w:val="003A3342"/>
    <w:rsid w:val="003A3DCB"/>
    <w:rsid w:val="003A5F5B"/>
    <w:rsid w:val="003B15EE"/>
    <w:rsid w:val="003B194A"/>
    <w:rsid w:val="003B3083"/>
    <w:rsid w:val="003B4D94"/>
    <w:rsid w:val="003B5597"/>
    <w:rsid w:val="003B5658"/>
    <w:rsid w:val="003B57FE"/>
    <w:rsid w:val="003B7B67"/>
    <w:rsid w:val="003B7CBD"/>
    <w:rsid w:val="003C0A05"/>
    <w:rsid w:val="003C0CF3"/>
    <w:rsid w:val="003C1B39"/>
    <w:rsid w:val="003C258F"/>
    <w:rsid w:val="003C2E3C"/>
    <w:rsid w:val="003C4828"/>
    <w:rsid w:val="003C4852"/>
    <w:rsid w:val="003C4AF3"/>
    <w:rsid w:val="003C6DC3"/>
    <w:rsid w:val="003C7E7A"/>
    <w:rsid w:val="003D0117"/>
    <w:rsid w:val="003D065D"/>
    <w:rsid w:val="003D0779"/>
    <w:rsid w:val="003D25EC"/>
    <w:rsid w:val="003D437F"/>
    <w:rsid w:val="003D6395"/>
    <w:rsid w:val="003D6463"/>
    <w:rsid w:val="003D67BB"/>
    <w:rsid w:val="003D6B83"/>
    <w:rsid w:val="003E0327"/>
    <w:rsid w:val="003E0970"/>
    <w:rsid w:val="003E5BF9"/>
    <w:rsid w:val="003E5FFF"/>
    <w:rsid w:val="003E662A"/>
    <w:rsid w:val="003E7856"/>
    <w:rsid w:val="003F1404"/>
    <w:rsid w:val="003F154B"/>
    <w:rsid w:val="003F4C5C"/>
    <w:rsid w:val="003F55DA"/>
    <w:rsid w:val="003F7ACE"/>
    <w:rsid w:val="00400D6D"/>
    <w:rsid w:val="00400F5C"/>
    <w:rsid w:val="00401395"/>
    <w:rsid w:val="00405466"/>
    <w:rsid w:val="004073A0"/>
    <w:rsid w:val="00412592"/>
    <w:rsid w:val="00412885"/>
    <w:rsid w:val="00412D75"/>
    <w:rsid w:val="00412DB6"/>
    <w:rsid w:val="00420469"/>
    <w:rsid w:val="00421B3E"/>
    <w:rsid w:val="00421FB8"/>
    <w:rsid w:val="00424614"/>
    <w:rsid w:val="004268AD"/>
    <w:rsid w:val="00426D39"/>
    <w:rsid w:val="0043015F"/>
    <w:rsid w:val="00430AED"/>
    <w:rsid w:val="0043224A"/>
    <w:rsid w:val="00433B56"/>
    <w:rsid w:val="00434F17"/>
    <w:rsid w:val="00435944"/>
    <w:rsid w:val="00436B91"/>
    <w:rsid w:val="00441D3D"/>
    <w:rsid w:val="0044573E"/>
    <w:rsid w:val="0044782E"/>
    <w:rsid w:val="00447CCD"/>
    <w:rsid w:val="004500C5"/>
    <w:rsid w:val="004504F3"/>
    <w:rsid w:val="00450DED"/>
    <w:rsid w:val="004516E5"/>
    <w:rsid w:val="004519CD"/>
    <w:rsid w:val="00452552"/>
    <w:rsid w:val="00453CA8"/>
    <w:rsid w:val="00454206"/>
    <w:rsid w:val="00454271"/>
    <w:rsid w:val="004558EC"/>
    <w:rsid w:val="00455F98"/>
    <w:rsid w:val="00461811"/>
    <w:rsid w:val="0046272C"/>
    <w:rsid w:val="004630D3"/>
    <w:rsid w:val="00463608"/>
    <w:rsid w:val="00464E5C"/>
    <w:rsid w:val="00464E96"/>
    <w:rsid w:val="0046667F"/>
    <w:rsid w:val="00466C5C"/>
    <w:rsid w:val="00470CEB"/>
    <w:rsid w:val="00472D72"/>
    <w:rsid w:val="00473620"/>
    <w:rsid w:val="004739B5"/>
    <w:rsid w:val="00473B9B"/>
    <w:rsid w:val="00473E74"/>
    <w:rsid w:val="0047464E"/>
    <w:rsid w:val="00475062"/>
    <w:rsid w:val="00476703"/>
    <w:rsid w:val="00480675"/>
    <w:rsid w:val="004806B3"/>
    <w:rsid w:val="0048089B"/>
    <w:rsid w:val="00480B69"/>
    <w:rsid w:val="004832D7"/>
    <w:rsid w:val="004838AC"/>
    <w:rsid w:val="004845B0"/>
    <w:rsid w:val="00485487"/>
    <w:rsid w:val="004925A3"/>
    <w:rsid w:val="00492989"/>
    <w:rsid w:val="00492C05"/>
    <w:rsid w:val="004976BD"/>
    <w:rsid w:val="00497833"/>
    <w:rsid w:val="004A2E01"/>
    <w:rsid w:val="004A3B3D"/>
    <w:rsid w:val="004A40EC"/>
    <w:rsid w:val="004A594A"/>
    <w:rsid w:val="004A71D6"/>
    <w:rsid w:val="004A7D5A"/>
    <w:rsid w:val="004B0249"/>
    <w:rsid w:val="004B09C4"/>
    <w:rsid w:val="004B1D75"/>
    <w:rsid w:val="004B2A72"/>
    <w:rsid w:val="004B318E"/>
    <w:rsid w:val="004B3B70"/>
    <w:rsid w:val="004B495B"/>
    <w:rsid w:val="004B4E09"/>
    <w:rsid w:val="004B55AC"/>
    <w:rsid w:val="004B6E46"/>
    <w:rsid w:val="004B6F34"/>
    <w:rsid w:val="004C031E"/>
    <w:rsid w:val="004C0F31"/>
    <w:rsid w:val="004C1A76"/>
    <w:rsid w:val="004C3750"/>
    <w:rsid w:val="004C3CD5"/>
    <w:rsid w:val="004C3F3F"/>
    <w:rsid w:val="004C4233"/>
    <w:rsid w:val="004C4868"/>
    <w:rsid w:val="004C6C50"/>
    <w:rsid w:val="004C6F19"/>
    <w:rsid w:val="004D1325"/>
    <w:rsid w:val="004D1BB2"/>
    <w:rsid w:val="004D1BC2"/>
    <w:rsid w:val="004D2229"/>
    <w:rsid w:val="004D271C"/>
    <w:rsid w:val="004D4D9C"/>
    <w:rsid w:val="004D5925"/>
    <w:rsid w:val="004D624E"/>
    <w:rsid w:val="004E3E2D"/>
    <w:rsid w:val="004E4A11"/>
    <w:rsid w:val="004E532B"/>
    <w:rsid w:val="004E602A"/>
    <w:rsid w:val="004E6DC4"/>
    <w:rsid w:val="004E71E6"/>
    <w:rsid w:val="004E7404"/>
    <w:rsid w:val="004E7E4A"/>
    <w:rsid w:val="004F180E"/>
    <w:rsid w:val="004F20B9"/>
    <w:rsid w:val="004F2D18"/>
    <w:rsid w:val="004F3665"/>
    <w:rsid w:val="004F7307"/>
    <w:rsid w:val="0050148D"/>
    <w:rsid w:val="0050240B"/>
    <w:rsid w:val="00502A63"/>
    <w:rsid w:val="00503C99"/>
    <w:rsid w:val="00503F1A"/>
    <w:rsid w:val="0050428B"/>
    <w:rsid w:val="00505C95"/>
    <w:rsid w:val="00505FCC"/>
    <w:rsid w:val="005071A4"/>
    <w:rsid w:val="00507D35"/>
    <w:rsid w:val="00507EB5"/>
    <w:rsid w:val="00510994"/>
    <w:rsid w:val="00511DED"/>
    <w:rsid w:val="00511FFF"/>
    <w:rsid w:val="005124D0"/>
    <w:rsid w:val="00514153"/>
    <w:rsid w:val="00515FB5"/>
    <w:rsid w:val="005176DB"/>
    <w:rsid w:val="00521F00"/>
    <w:rsid w:val="00522300"/>
    <w:rsid w:val="00522E5A"/>
    <w:rsid w:val="00523497"/>
    <w:rsid w:val="00525325"/>
    <w:rsid w:val="005259BA"/>
    <w:rsid w:val="00526611"/>
    <w:rsid w:val="00526ACB"/>
    <w:rsid w:val="00526DB8"/>
    <w:rsid w:val="0052715B"/>
    <w:rsid w:val="0052737C"/>
    <w:rsid w:val="005278EE"/>
    <w:rsid w:val="0053220C"/>
    <w:rsid w:val="00533CB2"/>
    <w:rsid w:val="00533CD6"/>
    <w:rsid w:val="00535110"/>
    <w:rsid w:val="00537295"/>
    <w:rsid w:val="005375E7"/>
    <w:rsid w:val="00537F12"/>
    <w:rsid w:val="00540FE4"/>
    <w:rsid w:val="00542648"/>
    <w:rsid w:val="00543359"/>
    <w:rsid w:val="005438BB"/>
    <w:rsid w:val="00545633"/>
    <w:rsid w:val="00545FA7"/>
    <w:rsid w:val="005462DC"/>
    <w:rsid w:val="0055010B"/>
    <w:rsid w:val="005511DE"/>
    <w:rsid w:val="0055164B"/>
    <w:rsid w:val="00551DF0"/>
    <w:rsid w:val="00552E2E"/>
    <w:rsid w:val="005558CC"/>
    <w:rsid w:val="00555AF1"/>
    <w:rsid w:val="0055650C"/>
    <w:rsid w:val="00556654"/>
    <w:rsid w:val="00557F78"/>
    <w:rsid w:val="0056402C"/>
    <w:rsid w:val="00565570"/>
    <w:rsid w:val="005667C0"/>
    <w:rsid w:val="005668B0"/>
    <w:rsid w:val="005677BC"/>
    <w:rsid w:val="00570827"/>
    <w:rsid w:val="00570FDE"/>
    <w:rsid w:val="005719E8"/>
    <w:rsid w:val="005725AB"/>
    <w:rsid w:val="005731AD"/>
    <w:rsid w:val="00573594"/>
    <w:rsid w:val="005757A7"/>
    <w:rsid w:val="00576476"/>
    <w:rsid w:val="005766D5"/>
    <w:rsid w:val="00577D48"/>
    <w:rsid w:val="0058050B"/>
    <w:rsid w:val="0058074C"/>
    <w:rsid w:val="00582707"/>
    <w:rsid w:val="005828EA"/>
    <w:rsid w:val="00585102"/>
    <w:rsid w:val="005875DA"/>
    <w:rsid w:val="005900F0"/>
    <w:rsid w:val="005913A1"/>
    <w:rsid w:val="00594EB2"/>
    <w:rsid w:val="00595910"/>
    <w:rsid w:val="0059647D"/>
    <w:rsid w:val="0059769C"/>
    <w:rsid w:val="005A1B54"/>
    <w:rsid w:val="005A22E0"/>
    <w:rsid w:val="005A2761"/>
    <w:rsid w:val="005A3074"/>
    <w:rsid w:val="005A3967"/>
    <w:rsid w:val="005A501A"/>
    <w:rsid w:val="005A5719"/>
    <w:rsid w:val="005A614B"/>
    <w:rsid w:val="005A6251"/>
    <w:rsid w:val="005A6975"/>
    <w:rsid w:val="005A6C50"/>
    <w:rsid w:val="005A6FC2"/>
    <w:rsid w:val="005A765C"/>
    <w:rsid w:val="005A790E"/>
    <w:rsid w:val="005B1AD8"/>
    <w:rsid w:val="005B1DD7"/>
    <w:rsid w:val="005B2649"/>
    <w:rsid w:val="005B29D2"/>
    <w:rsid w:val="005B2DC4"/>
    <w:rsid w:val="005B32CB"/>
    <w:rsid w:val="005B5EA4"/>
    <w:rsid w:val="005C0C48"/>
    <w:rsid w:val="005C12F8"/>
    <w:rsid w:val="005C3AA0"/>
    <w:rsid w:val="005C5886"/>
    <w:rsid w:val="005C5C6C"/>
    <w:rsid w:val="005C66E4"/>
    <w:rsid w:val="005C6FCC"/>
    <w:rsid w:val="005C7C11"/>
    <w:rsid w:val="005D06BE"/>
    <w:rsid w:val="005D19EC"/>
    <w:rsid w:val="005D67C2"/>
    <w:rsid w:val="005D69C2"/>
    <w:rsid w:val="005E0B14"/>
    <w:rsid w:val="005E202E"/>
    <w:rsid w:val="005E4F48"/>
    <w:rsid w:val="005E598F"/>
    <w:rsid w:val="005E63C7"/>
    <w:rsid w:val="005E784E"/>
    <w:rsid w:val="005F01EE"/>
    <w:rsid w:val="005F0F3B"/>
    <w:rsid w:val="005F161F"/>
    <w:rsid w:val="005F18A8"/>
    <w:rsid w:val="005F50F4"/>
    <w:rsid w:val="005F63CF"/>
    <w:rsid w:val="005F6BA8"/>
    <w:rsid w:val="005F7545"/>
    <w:rsid w:val="005F7788"/>
    <w:rsid w:val="00601C60"/>
    <w:rsid w:val="006020D7"/>
    <w:rsid w:val="00603A61"/>
    <w:rsid w:val="0060498A"/>
    <w:rsid w:val="00604D78"/>
    <w:rsid w:val="006053AB"/>
    <w:rsid w:val="006063C8"/>
    <w:rsid w:val="00606DE6"/>
    <w:rsid w:val="0060718C"/>
    <w:rsid w:val="006105B2"/>
    <w:rsid w:val="00610B00"/>
    <w:rsid w:val="00611663"/>
    <w:rsid w:val="00612708"/>
    <w:rsid w:val="00613B72"/>
    <w:rsid w:val="0061473C"/>
    <w:rsid w:val="00614D6C"/>
    <w:rsid w:val="0061562C"/>
    <w:rsid w:val="00615934"/>
    <w:rsid w:val="006203BE"/>
    <w:rsid w:val="00622814"/>
    <w:rsid w:val="00623CC3"/>
    <w:rsid w:val="00624BF2"/>
    <w:rsid w:val="006258E2"/>
    <w:rsid w:val="00625C0B"/>
    <w:rsid w:val="00625C60"/>
    <w:rsid w:val="00625DCC"/>
    <w:rsid w:val="00626D12"/>
    <w:rsid w:val="00627136"/>
    <w:rsid w:val="006276C8"/>
    <w:rsid w:val="0062788A"/>
    <w:rsid w:val="00631598"/>
    <w:rsid w:val="00632C75"/>
    <w:rsid w:val="006336BD"/>
    <w:rsid w:val="006337D7"/>
    <w:rsid w:val="006344F8"/>
    <w:rsid w:val="006357C7"/>
    <w:rsid w:val="006375B5"/>
    <w:rsid w:val="00637F0D"/>
    <w:rsid w:val="0064152B"/>
    <w:rsid w:val="0064154B"/>
    <w:rsid w:val="0064255D"/>
    <w:rsid w:val="00643A5D"/>
    <w:rsid w:val="00645D0F"/>
    <w:rsid w:val="00646B0B"/>
    <w:rsid w:val="00647C26"/>
    <w:rsid w:val="006513F8"/>
    <w:rsid w:val="0065386B"/>
    <w:rsid w:val="00653F6C"/>
    <w:rsid w:val="0065444C"/>
    <w:rsid w:val="0065511F"/>
    <w:rsid w:val="00655F60"/>
    <w:rsid w:val="0066159A"/>
    <w:rsid w:val="00662444"/>
    <w:rsid w:val="0066494A"/>
    <w:rsid w:val="00665DE2"/>
    <w:rsid w:val="006701DD"/>
    <w:rsid w:val="00671497"/>
    <w:rsid w:val="006715EF"/>
    <w:rsid w:val="00672D9F"/>
    <w:rsid w:val="00672F1E"/>
    <w:rsid w:val="006747CE"/>
    <w:rsid w:val="00674899"/>
    <w:rsid w:val="00674C01"/>
    <w:rsid w:val="0067588F"/>
    <w:rsid w:val="00676C81"/>
    <w:rsid w:val="00681278"/>
    <w:rsid w:val="0068378C"/>
    <w:rsid w:val="006839C7"/>
    <w:rsid w:val="0068632E"/>
    <w:rsid w:val="00691587"/>
    <w:rsid w:val="00692983"/>
    <w:rsid w:val="00692CF3"/>
    <w:rsid w:val="00693239"/>
    <w:rsid w:val="0069551D"/>
    <w:rsid w:val="00695E01"/>
    <w:rsid w:val="00696E55"/>
    <w:rsid w:val="00697735"/>
    <w:rsid w:val="00697805"/>
    <w:rsid w:val="00697FE8"/>
    <w:rsid w:val="006A15F0"/>
    <w:rsid w:val="006A1744"/>
    <w:rsid w:val="006A48B7"/>
    <w:rsid w:val="006A6342"/>
    <w:rsid w:val="006B1304"/>
    <w:rsid w:val="006B182A"/>
    <w:rsid w:val="006B2B74"/>
    <w:rsid w:val="006B2C2E"/>
    <w:rsid w:val="006B5358"/>
    <w:rsid w:val="006B5432"/>
    <w:rsid w:val="006B5891"/>
    <w:rsid w:val="006B7E1F"/>
    <w:rsid w:val="006C0E61"/>
    <w:rsid w:val="006C0FC0"/>
    <w:rsid w:val="006C1614"/>
    <w:rsid w:val="006C18A8"/>
    <w:rsid w:val="006C2D76"/>
    <w:rsid w:val="006C35EF"/>
    <w:rsid w:val="006C648A"/>
    <w:rsid w:val="006D0918"/>
    <w:rsid w:val="006D18D5"/>
    <w:rsid w:val="006D49EA"/>
    <w:rsid w:val="006D4E68"/>
    <w:rsid w:val="006D55A2"/>
    <w:rsid w:val="006E0FE3"/>
    <w:rsid w:val="006E2445"/>
    <w:rsid w:val="006E257A"/>
    <w:rsid w:val="006E2DA4"/>
    <w:rsid w:val="006E312A"/>
    <w:rsid w:val="006E5077"/>
    <w:rsid w:val="006E5254"/>
    <w:rsid w:val="006E79C5"/>
    <w:rsid w:val="006F01D8"/>
    <w:rsid w:val="006F0BEA"/>
    <w:rsid w:val="006F216D"/>
    <w:rsid w:val="006F277B"/>
    <w:rsid w:val="006F41F8"/>
    <w:rsid w:val="006F4C76"/>
    <w:rsid w:val="006F6DD5"/>
    <w:rsid w:val="006F72BE"/>
    <w:rsid w:val="006F79FD"/>
    <w:rsid w:val="007024E6"/>
    <w:rsid w:val="00702557"/>
    <w:rsid w:val="007027C3"/>
    <w:rsid w:val="007030C5"/>
    <w:rsid w:val="007040CA"/>
    <w:rsid w:val="00704C02"/>
    <w:rsid w:val="007062A8"/>
    <w:rsid w:val="007069E4"/>
    <w:rsid w:val="00707261"/>
    <w:rsid w:val="007072BA"/>
    <w:rsid w:val="00707B61"/>
    <w:rsid w:val="00710393"/>
    <w:rsid w:val="00711688"/>
    <w:rsid w:val="00713A05"/>
    <w:rsid w:val="00714C62"/>
    <w:rsid w:val="00715204"/>
    <w:rsid w:val="00715220"/>
    <w:rsid w:val="00716B02"/>
    <w:rsid w:val="0071726B"/>
    <w:rsid w:val="00720083"/>
    <w:rsid w:val="0072021D"/>
    <w:rsid w:val="0072355C"/>
    <w:rsid w:val="0072518D"/>
    <w:rsid w:val="0072794D"/>
    <w:rsid w:val="00730B1A"/>
    <w:rsid w:val="00730E47"/>
    <w:rsid w:val="00730ED3"/>
    <w:rsid w:val="00731FD5"/>
    <w:rsid w:val="00735094"/>
    <w:rsid w:val="007357FB"/>
    <w:rsid w:val="007359D6"/>
    <w:rsid w:val="00735DF5"/>
    <w:rsid w:val="00737813"/>
    <w:rsid w:val="00740997"/>
    <w:rsid w:val="00741A8B"/>
    <w:rsid w:val="00742DF6"/>
    <w:rsid w:val="00742E21"/>
    <w:rsid w:val="00744E4A"/>
    <w:rsid w:val="007465FF"/>
    <w:rsid w:val="00747153"/>
    <w:rsid w:val="007478E3"/>
    <w:rsid w:val="00751C8C"/>
    <w:rsid w:val="00751F3D"/>
    <w:rsid w:val="007530E2"/>
    <w:rsid w:val="0075489E"/>
    <w:rsid w:val="00755169"/>
    <w:rsid w:val="007570FB"/>
    <w:rsid w:val="00757A0E"/>
    <w:rsid w:val="0076047B"/>
    <w:rsid w:val="00762CF7"/>
    <w:rsid w:val="007641AC"/>
    <w:rsid w:val="00765131"/>
    <w:rsid w:val="007734A4"/>
    <w:rsid w:val="007749C4"/>
    <w:rsid w:val="00775670"/>
    <w:rsid w:val="00777410"/>
    <w:rsid w:val="00777676"/>
    <w:rsid w:val="00777A22"/>
    <w:rsid w:val="00780FE7"/>
    <w:rsid w:val="007812F2"/>
    <w:rsid w:val="00781573"/>
    <w:rsid w:val="0078250F"/>
    <w:rsid w:val="007847FD"/>
    <w:rsid w:val="007852FF"/>
    <w:rsid w:val="00785873"/>
    <w:rsid w:val="007874C2"/>
    <w:rsid w:val="00790AFB"/>
    <w:rsid w:val="00794835"/>
    <w:rsid w:val="00795858"/>
    <w:rsid w:val="00795894"/>
    <w:rsid w:val="007A05ED"/>
    <w:rsid w:val="007A0F23"/>
    <w:rsid w:val="007A1281"/>
    <w:rsid w:val="007A5473"/>
    <w:rsid w:val="007A56E9"/>
    <w:rsid w:val="007A66D7"/>
    <w:rsid w:val="007B2982"/>
    <w:rsid w:val="007B7BC3"/>
    <w:rsid w:val="007B7F4B"/>
    <w:rsid w:val="007C0790"/>
    <w:rsid w:val="007C0F66"/>
    <w:rsid w:val="007C2E56"/>
    <w:rsid w:val="007D03F4"/>
    <w:rsid w:val="007D22B6"/>
    <w:rsid w:val="007D45DF"/>
    <w:rsid w:val="007D48F4"/>
    <w:rsid w:val="007D494A"/>
    <w:rsid w:val="007D53A4"/>
    <w:rsid w:val="007D5D5A"/>
    <w:rsid w:val="007D7CB1"/>
    <w:rsid w:val="007E1329"/>
    <w:rsid w:val="007E473A"/>
    <w:rsid w:val="007E73F3"/>
    <w:rsid w:val="007F2629"/>
    <w:rsid w:val="007F26F1"/>
    <w:rsid w:val="007F2F15"/>
    <w:rsid w:val="007F5C47"/>
    <w:rsid w:val="007F5E4D"/>
    <w:rsid w:val="007F604C"/>
    <w:rsid w:val="007F692A"/>
    <w:rsid w:val="008019BE"/>
    <w:rsid w:val="00802377"/>
    <w:rsid w:val="00802706"/>
    <w:rsid w:val="00803701"/>
    <w:rsid w:val="00804AF1"/>
    <w:rsid w:val="00806BD0"/>
    <w:rsid w:val="0081013A"/>
    <w:rsid w:val="0081035B"/>
    <w:rsid w:val="00811637"/>
    <w:rsid w:val="0081338E"/>
    <w:rsid w:val="00820989"/>
    <w:rsid w:val="008211D0"/>
    <w:rsid w:val="00821EC6"/>
    <w:rsid w:val="00822673"/>
    <w:rsid w:val="008228F5"/>
    <w:rsid w:val="00823737"/>
    <w:rsid w:val="008265CF"/>
    <w:rsid w:val="00830C53"/>
    <w:rsid w:val="0083128E"/>
    <w:rsid w:val="00831A93"/>
    <w:rsid w:val="00831C2D"/>
    <w:rsid w:val="00832C88"/>
    <w:rsid w:val="00833F06"/>
    <w:rsid w:val="00836B9B"/>
    <w:rsid w:val="00837DF6"/>
    <w:rsid w:val="0084081B"/>
    <w:rsid w:val="00843323"/>
    <w:rsid w:val="008438E0"/>
    <w:rsid w:val="00844752"/>
    <w:rsid w:val="008447C8"/>
    <w:rsid w:val="00844B62"/>
    <w:rsid w:val="00845A3F"/>
    <w:rsid w:val="00847B53"/>
    <w:rsid w:val="008501B9"/>
    <w:rsid w:val="008502B9"/>
    <w:rsid w:val="0085206D"/>
    <w:rsid w:val="00852C64"/>
    <w:rsid w:val="00852D36"/>
    <w:rsid w:val="00853FE9"/>
    <w:rsid w:val="008548BE"/>
    <w:rsid w:val="00855EA7"/>
    <w:rsid w:val="0085723A"/>
    <w:rsid w:val="0085753A"/>
    <w:rsid w:val="008579F6"/>
    <w:rsid w:val="00857FC7"/>
    <w:rsid w:val="008601DA"/>
    <w:rsid w:val="00860797"/>
    <w:rsid w:val="008612C3"/>
    <w:rsid w:val="008626DA"/>
    <w:rsid w:val="0086276B"/>
    <w:rsid w:val="00862969"/>
    <w:rsid w:val="00862EFD"/>
    <w:rsid w:val="008634BE"/>
    <w:rsid w:val="00863B33"/>
    <w:rsid w:val="00864383"/>
    <w:rsid w:val="00865CB3"/>
    <w:rsid w:val="00870512"/>
    <w:rsid w:val="0087080D"/>
    <w:rsid w:val="0087158B"/>
    <w:rsid w:val="008725CE"/>
    <w:rsid w:val="00876283"/>
    <w:rsid w:val="00877558"/>
    <w:rsid w:val="0088184C"/>
    <w:rsid w:val="008832A3"/>
    <w:rsid w:val="00883B04"/>
    <w:rsid w:val="00883BF4"/>
    <w:rsid w:val="00890F9D"/>
    <w:rsid w:val="00896107"/>
    <w:rsid w:val="00897FB8"/>
    <w:rsid w:val="008A0A92"/>
    <w:rsid w:val="008A11F9"/>
    <w:rsid w:val="008A353C"/>
    <w:rsid w:val="008A3D03"/>
    <w:rsid w:val="008A4004"/>
    <w:rsid w:val="008A752D"/>
    <w:rsid w:val="008B018A"/>
    <w:rsid w:val="008B02F6"/>
    <w:rsid w:val="008B0A98"/>
    <w:rsid w:val="008B25FB"/>
    <w:rsid w:val="008B3520"/>
    <w:rsid w:val="008B4BAA"/>
    <w:rsid w:val="008B5EBA"/>
    <w:rsid w:val="008C08ED"/>
    <w:rsid w:val="008C24D8"/>
    <w:rsid w:val="008C2E16"/>
    <w:rsid w:val="008C4898"/>
    <w:rsid w:val="008C4A8A"/>
    <w:rsid w:val="008C51F1"/>
    <w:rsid w:val="008C766A"/>
    <w:rsid w:val="008C7C9D"/>
    <w:rsid w:val="008D0B16"/>
    <w:rsid w:val="008D11BF"/>
    <w:rsid w:val="008D17F6"/>
    <w:rsid w:val="008D28E4"/>
    <w:rsid w:val="008D2C53"/>
    <w:rsid w:val="008D3852"/>
    <w:rsid w:val="008D3B57"/>
    <w:rsid w:val="008D3CDE"/>
    <w:rsid w:val="008D3F96"/>
    <w:rsid w:val="008D4484"/>
    <w:rsid w:val="008D58AA"/>
    <w:rsid w:val="008D6731"/>
    <w:rsid w:val="008D791A"/>
    <w:rsid w:val="008D7C60"/>
    <w:rsid w:val="008E125C"/>
    <w:rsid w:val="008E149D"/>
    <w:rsid w:val="008E35D6"/>
    <w:rsid w:val="008E3710"/>
    <w:rsid w:val="008E3897"/>
    <w:rsid w:val="008E46E8"/>
    <w:rsid w:val="008E4F4D"/>
    <w:rsid w:val="008E566D"/>
    <w:rsid w:val="008E5818"/>
    <w:rsid w:val="008E5AE6"/>
    <w:rsid w:val="008E6745"/>
    <w:rsid w:val="008F0051"/>
    <w:rsid w:val="008F1167"/>
    <w:rsid w:val="008F1A06"/>
    <w:rsid w:val="008F2FDD"/>
    <w:rsid w:val="008F3FF0"/>
    <w:rsid w:val="008F5CF7"/>
    <w:rsid w:val="008F75DB"/>
    <w:rsid w:val="008F7719"/>
    <w:rsid w:val="008F7A8D"/>
    <w:rsid w:val="0090059D"/>
    <w:rsid w:val="009006DF"/>
    <w:rsid w:val="0090360D"/>
    <w:rsid w:val="00905B6D"/>
    <w:rsid w:val="009069FD"/>
    <w:rsid w:val="00906D0D"/>
    <w:rsid w:val="009071E8"/>
    <w:rsid w:val="009075EC"/>
    <w:rsid w:val="00907B44"/>
    <w:rsid w:val="009101F6"/>
    <w:rsid w:val="009107E8"/>
    <w:rsid w:val="009149D3"/>
    <w:rsid w:val="0091768E"/>
    <w:rsid w:val="00924C01"/>
    <w:rsid w:val="0092710A"/>
    <w:rsid w:val="009315FF"/>
    <w:rsid w:val="00931F1C"/>
    <w:rsid w:val="00932336"/>
    <w:rsid w:val="009327AD"/>
    <w:rsid w:val="00933D62"/>
    <w:rsid w:val="00933EF2"/>
    <w:rsid w:val="0093408D"/>
    <w:rsid w:val="00934ECE"/>
    <w:rsid w:val="009359EB"/>
    <w:rsid w:val="009400E9"/>
    <w:rsid w:val="009421BA"/>
    <w:rsid w:val="009429C5"/>
    <w:rsid w:val="0094306B"/>
    <w:rsid w:val="009436B5"/>
    <w:rsid w:val="00945DB8"/>
    <w:rsid w:val="0094788E"/>
    <w:rsid w:val="00947DF3"/>
    <w:rsid w:val="00951287"/>
    <w:rsid w:val="00951CE3"/>
    <w:rsid w:val="00953898"/>
    <w:rsid w:val="009556C9"/>
    <w:rsid w:val="00955D7D"/>
    <w:rsid w:val="0095732D"/>
    <w:rsid w:val="00962FF4"/>
    <w:rsid w:val="00964C25"/>
    <w:rsid w:val="00966745"/>
    <w:rsid w:val="0096754D"/>
    <w:rsid w:val="009675F0"/>
    <w:rsid w:val="00971EE3"/>
    <w:rsid w:val="0097440C"/>
    <w:rsid w:val="00974E84"/>
    <w:rsid w:val="00975EFB"/>
    <w:rsid w:val="00976FEF"/>
    <w:rsid w:val="00977CD2"/>
    <w:rsid w:val="00977E3E"/>
    <w:rsid w:val="009819AA"/>
    <w:rsid w:val="00983507"/>
    <w:rsid w:val="0099012A"/>
    <w:rsid w:val="00990A2D"/>
    <w:rsid w:val="0099125B"/>
    <w:rsid w:val="00991A90"/>
    <w:rsid w:val="00992142"/>
    <w:rsid w:val="009937A8"/>
    <w:rsid w:val="009951F4"/>
    <w:rsid w:val="00995D81"/>
    <w:rsid w:val="00997C1C"/>
    <w:rsid w:val="00997E71"/>
    <w:rsid w:val="009A0BE8"/>
    <w:rsid w:val="009A5B0A"/>
    <w:rsid w:val="009A5C5C"/>
    <w:rsid w:val="009A672B"/>
    <w:rsid w:val="009A6DB6"/>
    <w:rsid w:val="009A79C3"/>
    <w:rsid w:val="009B19AB"/>
    <w:rsid w:val="009B3DBD"/>
    <w:rsid w:val="009B3F9F"/>
    <w:rsid w:val="009B4EE0"/>
    <w:rsid w:val="009B551F"/>
    <w:rsid w:val="009B67E7"/>
    <w:rsid w:val="009B7128"/>
    <w:rsid w:val="009C01DF"/>
    <w:rsid w:val="009C06D6"/>
    <w:rsid w:val="009C0F4D"/>
    <w:rsid w:val="009C1058"/>
    <w:rsid w:val="009C1CBA"/>
    <w:rsid w:val="009C1E79"/>
    <w:rsid w:val="009C1EA2"/>
    <w:rsid w:val="009C445B"/>
    <w:rsid w:val="009C500B"/>
    <w:rsid w:val="009C5950"/>
    <w:rsid w:val="009C61F7"/>
    <w:rsid w:val="009C65AF"/>
    <w:rsid w:val="009C78EC"/>
    <w:rsid w:val="009D0409"/>
    <w:rsid w:val="009D0A34"/>
    <w:rsid w:val="009D0B1E"/>
    <w:rsid w:val="009D1055"/>
    <w:rsid w:val="009D241C"/>
    <w:rsid w:val="009D3463"/>
    <w:rsid w:val="009D429D"/>
    <w:rsid w:val="009D6280"/>
    <w:rsid w:val="009D7E1C"/>
    <w:rsid w:val="009E067B"/>
    <w:rsid w:val="009E1363"/>
    <w:rsid w:val="009E277B"/>
    <w:rsid w:val="009E4573"/>
    <w:rsid w:val="009E57A7"/>
    <w:rsid w:val="009E5C53"/>
    <w:rsid w:val="009E696C"/>
    <w:rsid w:val="009E73C4"/>
    <w:rsid w:val="009F0C49"/>
    <w:rsid w:val="009F24D8"/>
    <w:rsid w:val="009F26CF"/>
    <w:rsid w:val="009F2B9E"/>
    <w:rsid w:val="009F2F00"/>
    <w:rsid w:val="009F40D0"/>
    <w:rsid w:val="009F7849"/>
    <w:rsid w:val="00A003E6"/>
    <w:rsid w:val="00A01E8B"/>
    <w:rsid w:val="00A01F13"/>
    <w:rsid w:val="00A0307A"/>
    <w:rsid w:val="00A0405F"/>
    <w:rsid w:val="00A05736"/>
    <w:rsid w:val="00A06A8B"/>
    <w:rsid w:val="00A06A99"/>
    <w:rsid w:val="00A1044E"/>
    <w:rsid w:val="00A11EAD"/>
    <w:rsid w:val="00A15021"/>
    <w:rsid w:val="00A16EBB"/>
    <w:rsid w:val="00A17312"/>
    <w:rsid w:val="00A22B90"/>
    <w:rsid w:val="00A22C14"/>
    <w:rsid w:val="00A23C25"/>
    <w:rsid w:val="00A2567D"/>
    <w:rsid w:val="00A30050"/>
    <w:rsid w:val="00A30A8B"/>
    <w:rsid w:val="00A32B84"/>
    <w:rsid w:val="00A33877"/>
    <w:rsid w:val="00A33CC2"/>
    <w:rsid w:val="00A34D04"/>
    <w:rsid w:val="00A35849"/>
    <w:rsid w:val="00A378DD"/>
    <w:rsid w:val="00A400EE"/>
    <w:rsid w:val="00A404EB"/>
    <w:rsid w:val="00A41C79"/>
    <w:rsid w:val="00A46891"/>
    <w:rsid w:val="00A473DC"/>
    <w:rsid w:val="00A5156B"/>
    <w:rsid w:val="00A521A2"/>
    <w:rsid w:val="00A550DE"/>
    <w:rsid w:val="00A557DC"/>
    <w:rsid w:val="00A55F17"/>
    <w:rsid w:val="00A56337"/>
    <w:rsid w:val="00A568F8"/>
    <w:rsid w:val="00A56C24"/>
    <w:rsid w:val="00A57404"/>
    <w:rsid w:val="00A578E7"/>
    <w:rsid w:val="00A62129"/>
    <w:rsid w:val="00A62693"/>
    <w:rsid w:val="00A63261"/>
    <w:rsid w:val="00A63330"/>
    <w:rsid w:val="00A63F46"/>
    <w:rsid w:val="00A6499C"/>
    <w:rsid w:val="00A663DB"/>
    <w:rsid w:val="00A66C43"/>
    <w:rsid w:val="00A66FEB"/>
    <w:rsid w:val="00A6709C"/>
    <w:rsid w:val="00A714DA"/>
    <w:rsid w:val="00A718E0"/>
    <w:rsid w:val="00A75473"/>
    <w:rsid w:val="00A75729"/>
    <w:rsid w:val="00A7721F"/>
    <w:rsid w:val="00A77D26"/>
    <w:rsid w:val="00A77EA2"/>
    <w:rsid w:val="00A8057D"/>
    <w:rsid w:val="00A817D3"/>
    <w:rsid w:val="00A81BE4"/>
    <w:rsid w:val="00A83D2C"/>
    <w:rsid w:val="00A843FE"/>
    <w:rsid w:val="00A86DD4"/>
    <w:rsid w:val="00A8760E"/>
    <w:rsid w:val="00A90385"/>
    <w:rsid w:val="00A931EE"/>
    <w:rsid w:val="00A9342C"/>
    <w:rsid w:val="00A93D1B"/>
    <w:rsid w:val="00A95883"/>
    <w:rsid w:val="00A967C7"/>
    <w:rsid w:val="00A969B3"/>
    <w:rsid w:val="00AA2951"/>
    <w:rsid w:val="00AA3220"/>
    <w:rsid w:val="00AA5005"/>
    <w:rsid w:val="00AA5BEB"/>
    <w:rsid w:val="00AA5C80"/>
    <w:rsid w:val="00AA5CB4"/>
    <w:rsid w:val="00AA6D6F"/>
    <w:rsid w:val="00AB0457"/>
    <w:rsid w:val="00AB0599"/>
    <w:rsid w:val="00AB381C"/>
    <w:rsid w:val="00AB3AC8"/>
    <w:rsid w:val="00AC0E65"/>
    <w:rsid w:val="00AC1305"/>
    <w:rsid w:val="00AC2CC0"/>
    <w:rsid w:val="00AC4FD5"/>
    <w:rsid w:val="00AC558A"/>
    <w:rsid w:val="00AC5C77"/>
    <w:rsid w:val="00AC62B8"/>
    <w:rsid w:val="00AD0712"/>
    <w:rsid w:val="00AD0920"/>
    <w:rsid w:val="00AD297F"/>
    <w:rsid w:val="00AD2FE7"/>
    <w:rsid w:val="00AD3F95"/>
    <w:rsid w:val="00AD4201"/>
    <w:rsid w:val="00AD4994"/>
    <w:rsid w:val="00AD5AD2"/>
    <w:rsid w:val="00AE0D92"/>
    <w:rsid w:val="00AE2546"/>
    <w:rsid w:val="00AE2C96"/>
    <w:rsid w:val="00AE4819"/>
    <w:rsid w:val="00AE6609"/>
    <w:rsid w:val="00AF1364"/>
    <w:rsid w:val="00AF1CBA"/>
    <w:rsid w:val="00AF400B"/>
    <w:rsid w:val="00AF4E61"/>
    <w:rsid w:val="00B0006F"/>
    <w:rsid w:val="00B00A66"/>
    <w:rsid w:val="00B02580"/>
    <w:rsid w:val="00B031F3"/>
    <w:rsid w:val="00B0433E"/>
    <w:rsid w:val="00B04C3C"/>
    <w:rsid w:val="00B0541A"/>
    <w:rsid w:val="00B05AA1"/>
    <w:rsid w:val="00B05F53"/>
    <w:rsid w:val="00B065E1"/>
    <w:rsid w:val="00B06DDC"/>
    <w:rsid w:val="00B1007A"/>
    <w:rsid w:val="00B1092E"/>
    <w:rsid w:val="00B11585"/>
    <w:rsid w:val="00B11DE7"/>
    <w:rsid w:val="00B14281"/>
    <w:rsid w:val="00B16677"/>
    <w:rsid w:val="00B20326"/>
    <w:rsid w:val="00B2300C"/>
    <w:rsid w:val="00B24F61"/>
    <w:rsid w:val="00B26015"/>
    <w:rsid w:val="00B26986"/>
    <w:rsid w:val="00B26DB1"/>
    <w:rsid w:val="00B27547"/>
    <w:rsid w:val="00B354FE"/>
    <w:rsid w:val="00B36C14"/>
    <w:rsid w:val="00B37CC3"/>
    <w:rsid w:val="00B40287"/>
    <w:rsid w:val="00B41D05"/>
    <w:rsid w:val="00B42278"/>
    <w:rsid w:val="00B426BF"/>
    <w:rsid w:val="00B43464"/>
    <w:rsid w:val="00B45B1A"/>
    <w:rsid w:val="00B468E9"/>
    <w:rsid w:val="00B46DE0"/>
    <w:rsid w:val="00B4785A"/>
    <w:rsid w:val="00B50388"/>
    <w:rsid w:val="00B5134E"/>
    <w:rsid w:val="00B5222D"/>
    <w:rsid w:val="00B53F79"/>
    <w:rsid w:val="00B54668"/>
    <w:rsid w:val="00B54870"/>
    <w:rsid w:val="00B56C1E"/>
    <w:rsid w:val="00B60612"/>
    <w:rsid w:val="00B625BA"/>
    <w:rsid w:val="00B63E7B"/>
    <w:rsid w:val="00B64413"/>
    <w:rsid w:val="00B64712"/>
    <w:rsid w:val="00B652A0"/>
    <w:rsid w:val="00B66104"/>
    <w:rsid w:val="00B669D3"/>
    <w:rsid w:val="00B67F13"/>
    <w:rsid w:val="00B70A74"/>
    <w:rsid w:val="00B740EC"/>
    <w:rsid w:val="00B74361"/>
    <w:rsid w:val="00B74F45"/>
    <w:rsid w:val="00B75AEC"/>
    <w:rsid w:val="00B76AC6"/>
    <w:rsid w:val="00B77292"/>
    <w:rsid w:val="00B81944"/>
    <w:rsid w:val="00B823C8"/>
    <w:rsid w:val="00B826FA"/>
    <w:rsid w:val="00B83963"/>
    <w:rsid w:val="00B854EE"/>
    <w:rsid w:val="00B86BCC"/>
    <w:rsid w:val="00B877FE"/>
    <w:rsid w:val="00B9015E"/>
    <w:rsid w:val="00B90467"/>
    <w:rsid w:val="00B922A7"/>
    <w:rsid w:val="00B934BD"/>
    <w:rsid w:val="00B95330"/>
    <w:rsid w:val="00B97BA5"/>
    <w:rsid w:val="00BA0775"/>
    <w:rsid w:val="00BA0EC8"/>
    <w:rsid w:val="00BA1DFE"/>
    <w:rsid w:val="00BA2CAD"/>
    <w:rsid w:val="00BA5315"/>
    <w:rsid w:val="00BA597F"/>
    <w:rsid w:val="00BA5B04"/>
    <w:rsid w:val="00BA5E51"/>
    <w:rsid w:val="00BA7822"/>
    <w:rsid w:val="00BA78D7"/>
    <w:rsid w:val="00BB03E5"/>
    <w:rsid w:val="00BB04B3"/>
    <w:rsid w:val="00BB063E"/>
    <w:rsid w:val="00BB10D7"/>
    <w:rsid w:val="00BB271D"/>
    <w:rsid w:val="00BB29B8"/>
    <w:rsid w:val="00BB56D7"/>
    <w:rsid w:val="00BC0F86"/>
    <w:rsid w:val="00BC1215"/>
    <w:rsid w:val="00BC22BA"/>
    <w:rsid w:val="00BC3EDC"/>
    <w:rsid w:val="00BC4D79"/>
    <w:rsid w:val="00BC57B5"/>
    <w:rsid w:val="00BC5A2E"/>
    <w:rsid w:val="00BC5E89"/>
    <w:rsid w:val="00BC7624"/>
    <w:rsid w:val="00BC7CFC"/>
    <w:rsid w:val="00BC7D73"/>
    <w:rsid w:val="00BD2F04"/>
    <w:rsid w:val="00BD3EE2"/>
    <w:rsid w:val="00BD4A0E"/>
    <w:rsid w:val="00BD5153"/>
    <w:rsid w:val="00BD6B4E"/>
    <w:rsid w:val="00BE0CF1"/>
    <w:rsid w:val="00BE0F18"/>
    <w:rsid w:val="00BE15EB"/>
    <w:rsid w:val="00BE1767"/>
    <w:rsid w:val="00BE2339"/>
    <w:rsid w:val="00BE43C5"/>
    <w:rsid w:val="00BE4B9A"/>
    <w:rsid w:val="00BE7486"/>
    <w:rsid w:val="00BF0CC6"/>
    <w:rsid w:val="00BF0DDA"/>
    <w:rsid w:val="00BF1CD2"/>
    <w:rsid w:val="00BF2C35"/>
    <w:rsid w:val="00BF45C6"/>
    <w:rsid w:val="00BF479F"/>
    <w:rsid w:val="00BF5252"/>
    <w:rsid w:val="00BF6B7C"/>
    <w:rsid w:val="00C051BF"/>
    <w:rsid w:val="00C05DCD"/>
    <w:rsid w:val="00C06750"/>
    <w:rsid w:val="00C118F6"/>
    <w:rsid w:val="00C12325"/>
    <w:rsid w:val="00C14939"/>
    <w:rsid w:val="00C15B06"/>
    <w:rsid w:val="00C16F5B"/>
    <w:rsid w:val="00C2026F"/>
    <w:rsid w:val="00C2030F"/>
    <w:rsid w:val="00C20E46"/>
    <w:rsid w:val="00C23048"/>
    <w:rsid w:val="00C2306C"/>
    <w:rsid w:val="00C24643"/>
    <w:rsid w:val="00C25947"/>
    <w:rsid w:val="00C270B9"/>
    <w:rsid w:val="00C318B0"/>
    <w:rsid w:val="00C32B1D"/>
    <w:rsid w:val="00C34DB5"/>
    <w:rsid w:val="00C36A27"/>
    <w:rsid w:val="00C40B72"/>
    <w:rsid w:val="00C41F01"/>
    <w:rsid w:val="00C428A1"/>
    <w:rsid w:val="00C4489E"/>
    <w:rsid w:val="00C46C18"/>
    <w:rsid w:val="00C47032"/>
    <w:rsid w:val="00C47E01"/>
    <w:rsid w:val="00C500BA"/>
    <w:rsid w:val="00C501A7"/>
    <w:rsid w:val="00C50955"/>
    <w:rsid w:val="00C5277B"/>
    <w:rsid w:val="00C5393E"/>
    <w:rsid w:val="00C549AD"/>
    <w:rsid w:val="00C57473"/>
    <w:rsid w:val="00C57B30"/>
    <w:rsid w:val="00C60265"/>
    <w:rsid w:val="00C614CD"/>
    <w:rsid w:val="00C621E5"/>
    <w:rsid w:val="00C6678B"/>
    <w:rsid w:val="00C73EAF"/>
    <w:rsid w:val="00C76134"/>
    <w:rsid w:val="00C77133"/>
    <w:rsid w:val="00C77584"/>
    <w:rsid w:val="00C77E27"/>
    <w:rsid w:val="00C77F6D"/>
    <w:rsid w:val="00C8081B"/>
    <w:rsid w:val="00C80882"/>
    <w:rsid w:val="00C81871"/>
    <w:rsid w:val="00C85B97"/>
    <w:rsid w:val="00C85C8F"/>
    <w:rsid w:val="00C85CC7"/>
    <w:rsid w:val="00C87E3D"/>
    <w:rsid w:val="00C90DFA"/>
    <w:rsid w:val="00C90EEE"/>
    <w:rsid w:val="00C91317"/>
    <w:rsid w:val="00C92CEA"/>
    <w:rsid w:val="00C93D53"/>
    <w:rsid w:val="00CA0562"/>
    <w:rsid w:val="00CA42EF"/>
    <w:rsid w:val="00CA4D5D"/>
    <w:rsid w:val="00CA5E52"/>
    <w:rsid w:val="00CA5E66"/>
    <w:rsid w:val="00CB0F95"/>
    <w:rsid w:val="00CB5567"/>
    <w:rsid w:val="00CB7B0B"/>
    <w:rsid w:val="00CC0A82"/>
    <w:rsid w:val="00CC0F6E"/>
    <w:rsid w:val="00CC2EDF"/>
    <w:rsid w:val="00CC32DA"/>
    <w:rsid w:val="00CC4A05"/>
    <w:rsid w:val="00CD06E1"/>
    <w:rsid w:val="00CD140A"/>
    <w:rsid w:val="00CD4888"/>
    <w:rsid w:val="00CD4B7D"/>
    <w:rsid w:val="00CD5ED9"/>
    <w:rsid w:val="00CD7780"/>
    <w:rsid w:val="00CD7B40"/>
    <w:rsid w:val="00CE00C8"/>
    <w:rsid w:val="00CE0F0D"/>
    <w:rsid w:val="00CE23FC"/>
    <w:rsid w:val="00CE2D74"/>
    <w:rsid w:val="00CE3E3C"/>
    <w:rsid w:val="00CE713A"/>
    <w:rsid w:val="00CF16E1"/>
    <w:rsid w:val="00CF344A"/>
    <w:rsid w:val="00CF6645"/>
    <w:rsid w:val="00CF6789"/>
    <w:rsid w:val="00D03435"/>
    <w:rsid w:val="00D05C00"/>
    <w:rsid w:val="00D06C2B"/>
    <w:rsid w:val="00D105DB"/>
    <w:rsid w:val="00D11218"/>
    <w:rsid w:val="00D1624A"/>
    <w:rsid w:val="00D17DB3"/>
    <w:rsid w:val="00D219DF"/>
    <w:rsid w:val="00D24F16"/>
    <w:rsid w:val="00D24FBB"/>
    <w:rsid w:val="00D258D2"/>
    <w:rsid w:val="00D26104"/>
    <w:rsid w:val="00D26DDA"/>
    <w:rsid w:val="00D273F6"/>
    <w:rsid w:val="00D274F8"/>
    <w:rsid w:val="00D27F40"/>
    <w:rsid w:val="00D27F93"/>
    <w:rsid w:val="00D31CC8"/>
    <w:rsid w:val="00D32211"/>
    <w:rsid w:val="00D32B50"/>
    <w:rsid w:val="00D32D0A"/>
    <w:rsid w:val="00D32EFC"/>
    <w:rsid w:val="00D34A8C"/>
    <w:rsid w:val="00D352E6"/>
    <w:rsid w:val="00D35BCB"/>
    <w:rsid w:val="00D35D03"/>
    <w:rsid w:val="00D368B3"/>
    <w:rsid w:val="00D37111"/>
    <w:rsid w:val="00D42269"/>
    <w:rsid w:val="00D43178"/>
    <w:rsid w:val="00D43573"/>
    <w:rsid w:val="00D4369A"/>
    <w:rsid w:val="00D46177"/>
    <w:rsid w:val="00D46A63"/>
    <w:rsid w:val="00D473F3"/>
    <w:rsid w:val="00D5069D"/>
    <w:rsid w:val="00D50914"/>
    <w:rsid w:val="00D50D24"/>
    <w:rsid w:val="00D50E82"/>
    <w:rsid w:val="00D5116E"/>
    <w:rsid w:val="00D511E9"/>
    <w:rsid w:val="00D52811"/>
    <w:rsid w:val="00D532C3"/>
    <w:rsid w:val="00D54494"/>
    <w:rsid w:val="00D56022"/>
    <w:rsid w:val="00D56577"/>
    <w:rsid w:val="00D57F85"/>
    <w:rsid w:val="00D60B7C"/>
    <w:rsid w:val="00D60F54"/>
    <w:rsid w:val="00D61BB9"/>
    <w:rsid w:val="00D620A8"/>
    <w:rsid w:val="00D63554"/>
    <w:rsid w:val="00D63649"/>
    <w:rsid w:val="00D64FB8"/>
    <w:rsid w:val="00D66AA2"/>
    <w:rsid w:val="00D67195"/>
    <w:rsid w:val="00D67AA7"/>
    <w:rsid w:val="00D73E1E"/>
    <w:rsid w:val="00D7491B"/>
    <w:rsid w:val="00D76044"/>
    <w:rsid w:val="00D76555"/>
    <w:rsid w:val="00D765CF"/>
    <w:rsid w:val="00D7723D"/>
    <w:rsid w:val="00D804F6"/>
    <w:rsid w:val="00D817C8"/>
    <w:rsid w:val="00D81FBF"/>
    <w:rsid w:val="00D83C86"/>
    <w:rsid w:val="00D8431A"/>
    <w:rsid w:val="00D85329"/>
    <w:rsid w:val="00D87718"/>
    <w:rsid w:val="00D9020E"/>
    <w:rsid w:val="00D90F06"/>
    <w:rsid w:val="00D9486E"/>
    <w:rsid w:val="00D95353"/>
    <w:rsid w:val="00D96D4F"/>
    <w:rsid w:val="00DA2433"/>
    <w:rsid w:val="00DA290B"/>
    <w:rsid w:val="00DA57F6"/>
    <w:rsid w:val="00DA6824"/>
    <w:rsid w:val="00DA7298"/>
    <w:rsid w:val="00DB026A"/>
    <w:rsid w:val="00DB0DCE"/>
    <w:rsid w:val="00DB4252"/>
    <w:rsid w:val="00DB4A9D"/>
    <w:rsid w:val="00DB7F40"/>
    <w:rsid w:val="00DC4408"/>
    <w:rsid w:val="00DC4927"/>
    <w:rsid w:val="00DD2400"/>
    <w:rsid w:val="00DD30D3"/>
    <w:rsid w:val="00DD534D"/>
    <w:rsid w:val="00DD5961"/>
    <w:rsid w:val="00DD6509"/>
    <w:rsid w:val="00DD7FFB"/>
    <w:rsid w:val="00DE0257"/>
    <w:rsid w:val="00DE042D"/>
    <w:rsid w:val="00DE0841"/>
    <w:rsid w:val="00DE08D1"/>
    <w:rsid w:val="00DE09AA"/>
    <w:rsid w:val="00DE15ED"/>
    <w:rsid w:val="00DE277E"/>
    <w:rsid w:val="00DE2EF3"/>
    <w:rsid w:val="00DE5E37"/>
    <w:rsid w:val="00DE700E"/>
    <w:rsid w:val="00DE7845"/>
    <w:rsid w:val="00DF10D7"/>
    <w:rsid w:val="00DF60D6"/>
    <w:rsid w:val="00DF6B7C"/>
    <w:rsid w:val="00E010FD"/>
    <w:rsid w:val="00E01884"/>
    <w:rsid w:val="00E01CB6"/>
    <w:rsid w:val="00E02059"/>
    <w:rsid w:val="00E03E5E"/>
    <w:rsid w:val="00E04F0B"/>
    <w:rsid w:val="00E05532"/>
    <w:rsid w:val="00E0580D"/>
    <w:rsid w:val="00E05A8A"/>
    <w:rsid w:val="00E063F5"/>
    <w:rsid w:val="00E07167"/>
    <w:rsid w:val="00E07789"/>
    <w:rsid w:val="00E10098"/>
    <w:rsid w:val="00E146DB"/>
    <w:rsid w:val="00E14EED"/>
    <w:rsid w:val="00E161F4"/>
    <w:rsid w:val="00E17C2C"/>
    <w:rsid w:val="00E223E8"/>
    <w:rsid w:val="00E2394B"/>
    <w:rsid w:val="00E24EDF"/>
    <w:rsid w:val="00E27686"/>
    <w:rsid w:val="00E302DA"/>
    <w:rsid w:val="00E31034"/>
    <w:rsid w:val="00E31710"/>
    <w:rsid w:val="00E31FE6"/>
    <w:rsid w:val="00E32871"/>
    <w:rsid w:val="00E34926"/>
    <w:rsid w:val="00E353AF"/>
    <w:rsid w:val="00E376EC"/>
    <w:rsid w:val="00E40026"/>
    <w:rsid w:val="00E4136F"/>
    <w:rsid w:val="00E42998"/>
    <w:rsid w:val="00E43022"/>
    <w:rsid w:val="00E4302A"/>
    <w:rsid w:val="00E45212"/>
    <w:rsid w:val="00E517AD"/>
    <w:rsid w:val="00E53601"/>
    <w:rsid w:val="00E53626"/>
    <w:rsid w:val="00E54A3D"/>
    <w:rsid w:val="00E54D93"/>
    <w:rsid w:val="00E55B2D"/>
    <w:rsid w:val="00E5727F"/>
    <w:rsid w:val="00E602C3"/>
    <w:rsid w:val="00E634F1"/>
    <w:rsid w:val="00E64F83"/>
    <w:rsid w:val="00E674DF"/>
    <w:rsid w:val="00E714BD"/>
    <w:rsid w:val="00E71A64"/>
    <w:rsid w:val="00E71B71"/>
    <w:rsid w:val="00E74AD5"/>
    <w:rsid w:val="00E752F1"/>
    <w:rsid w:val="00E755E7"/>
    <w:rsid w:val="00E766B2"/>
    <w:rsid w:val="00E77EAF"/>
    <w:rsid w:val="00E81399"/>
    <w:rsid w:val="00E83D0B"/>
    <w:rsid w:val="00E84463"/>
    <w:rsid w:val="00E84CEB"/>
    <w:rsid w:val="00E854D8"/>
    <w:rsid w:val="00E86030"/>
    <w:rsid w:val="00E86173"/>
    <w:rsid w:val="00E87AA0"/>
    <w:rsid w:val="00E87D62"/>
    <w:rsid w:val="00E9079D"/>
    <w:rsid w:val="00E9103E"/>
    <w:rsid w:val="00E9138F"/>
    <w:rsid w:val="00E916E2"/>
    <w:rsid w:val="00E920B3"/>
    <w:rsid w:val="00E93B12"/>
    <w:rsid w:val="00E965D7"/>
    <w:rsid w:val="00E97B19"/>
    <w:rsid w:val="00E97B1E"/>
    <w:rsid w:val="00E97B3D"/>
    <w:rsid w:val="00EA14C8"/>
    <w:rsid w:val="00EA2898"/>
    <w:rsid w:val="00EA33FE"/>
    <w:rsid w:val="00EA396B"/>
    <w:rsid w:val="00EA4250"/>
    <w:rsid w:val="00EA4C23"/>
    <w:rsid w:val="00EA75AA"/>
    <w:rsid w:val="00EB1D90"/>
    <w:rsid w:val="00EB233E"/>
    <w:rsid w:val="00EB40F0"/>
    <w:rsid w:val="00EB4E56"/>
    <w:rsid w:val="00EB5041"/>
    <w:rsid w:val="00EB576E"/>
    <w:rsid w:val="00EC205F"/>
    <w:rsid w:val="00EC34D0"/>
    <w:rsid w:val="00EC3649"/>
    <w:rsid w:val="00EC5871"/>
    <w:rsid w:val="00EC7231"/>
    <w:rsid w:val="00ED0540"/>
    <w:rsid w:val="00ED06B7"/>
    <w:rsid w:val="00ED0AFD"/>
    <w:rsid w:val="00ED1518"/>
    <w:rsid w:val="00ED251B"/>
    <w:rsid w:val="00ED2FB4"/>
    <w:rsid w:val="00ED490C"/>
    <w:rsid w:val="00ED562A"/>
    <w:rsid w:val="00EE0EC0"/>
    <w:rsid w:val="00EE3972"/>
    <w:rsid w:val="00EE4C2C"/>
    <w:rsid w:val="00EE5130"/>
    <w:rsid w:val="00EE52C7"/>
    <w:rsid w:val="00EE71CC"/>
    <w:rsid w:val="00EF18D3"/>
    <w:rsid w:val="00EF34C8"/>
    <w:rsid w:val="00EF39FA"/>
    <w:rsid w:val="00EF3DC8"/>
    <w:rsid w:val="00EF5C2F"/>
    <w:rsid w:val="00EF6A51"/>
    <w:rsid w:val="00EF6B40"/>
    <w:rsid w:val="00F01F9A"/>
    <w:rsid w:val="00F049BE"/>
    <w:rsid w:val="00F067D7"/>
    <w:rsid w:val="00F073ED"/>
    <w:rsid w:val="00F1528D"/>
    <w:rsid w:val="00F16E69"/>
    <w:rsid w:val="00F17182"/>
    <w:rsid w:val="00F20068"/>
    <w:rsid w:val="00F20302"/>
    <w:rsid w:val="00F2369A"/>
    <w:rsid w:val="00F243B4"/>
    <w:rsid w:val="00F25580"/>
    <w:rsid w:val="00F26289"/>
    <w:rsid w:val="00F26ED3"/>
    <w:rsid w:val="00F278E5"/>
    <w:rsid w:val="00F27F8D"/>
    <w:rsid w:val="00F31D41"/>
    <w:rsid w:val="00F33461"/>
    <w:rsid w:val="00F34082"/>
    <w:rsid w:val="00F35562"/>
    <w:rsid w:val="00F35979"/>
    <w:rsid w:val="00F35E39"/>
    <w:rsid w:val="00F362BF"/>
    <w:rsid w:val="00F40C29"/>
    <w:rsid w:val="00F4182D"/>
    <w:rsid w:val="00F41BB8"/>
    <w:rsid w:val="00F42D00"/>
    <w:rsid w:val="00F43326"/>
    <w:rsid w:val="00F43396"/>
    <w:rsid w:val="00F43758"/>
    <w:rsid w:val="00F449AC"/>
    <w:rsid w:val="00F4639A"/>
    <w:rsid w:val="00F5082C"/>
    <w:rsid w:val="00F50B1E"/>
    <w:rsid w:val="00F51BDA"/>
    <w:rsid w:val="00F51C83"/>
    <w:rsid w:val="00F52FE4"/>
    <w:rsid w:val="00F53C6D"/>
    <w:rsid w:val="00F554A3"/>
    <w:rsid w:val="00F55F2E"/>
    <w:rsid w:val="00F565EE"/>
    <w:rsid w:val="00F56DA3"/>
    <w:rsid w:val="00F571B7"/>
    <w:rsid w:val="00F6021E"/>
    <w:rsid w:val="00F64977"/>
    <w:rsid w:val="00F70289"/>
    <w:rsid w:val="00F70653"/>
    <w:rsid w:val="00F71266"/>
    <w:rsid w:val="00F72172"/>
    <w:rsid w:val="00F7345A"/>
    <w:rsid w:val="00F7427C"/>
    <w:rsid w:val="00F74399"/>
    <w:rsid w:val="00F74CCE"/>
    <w:rsid w:val="00F74DAE"/>
    <w:rsid w:val="00F75B48"/>
    <w:rsid w:val="00F8150C"/>
    <w:rsid w:val="00F84268"/>
    <w:rsid w:val="00F844F4"/>
    <w:rsid w:val="00F84D1F"/>
    <w:rsid w:val="00F84FDF"/>
    <w:rsid w:val="00F90A70"/>
    <w:rsid w:val="00F9173E"/>
    <w:rsid w:val="00F93C99"/>
    <w:rsid w:val="00F9413E"/>
    <w:rsid w:val="00F95C0D"/>
    <w:rsid w:val="00F971D9"/>
    <w:rsid w:val="00FA09E8"/>
    <w:rsid w:val="00FA0B21"/>
    <w:rsid w:val="00FA1BC0"/>
    <w:rsid w:val="00FA1D8B"/>
    <w:rsid w:val="00FA4C35"/>
    <w:rsid w:val="00FA6499"/>
    <w:rsid w:val="00FA77E7"/>
    <w:rsid w:val="00FB0E72"/>
    <w:rsid w:val="00FB15AE"/>
    <w:rsid w:val="00FB61EF"/>
    <w:rsid w:val="00FB7617"/>
    <w:rsid w:val="00FC00DC"/>
    <w:rsid w:val="00FC2479"/>
    <w:rsid w:val="00FC252D"/>
    <w:rsid w:val="00FC2AF7"/>
    <w:rsid w:val="00FC37A5"/>
    <w:rsid w:val="00FC3B92"/>
    <w:rsid w:val="00FC606C"/>
    <w:rsid w:val="00FC655D"/>
    <w:rsid w:val="00FC6655"/>
    <w:rsid w:val="00FD0609"/>
    <w:rsid w:val="00FD0C3B"/>
    <w:rsid w:val="00FD1C61"/>
    <w:rsid w:val="00FD28D9"/>
    <w:rsid w:val="00FD346E"/>
    <w:rsid w:val="00FD4195"/>
    <w:rsid w:val="00FD4586"/>
    <w:rsid w:val="00FD55F9"/>
    <w:rsid w:val="00FD574C"/>
    <w:rsid w:val="00FE074A"/>
    <w:rsid w:val="00FE10F2"/>
    <w:rsid w:val="00FE1449"/>
    <w:rsid w:val="00FE4217"/>
    <w:rsid w:val="00FE56EE"/>
    <w:rsid w:val="00FE611B"/>
    <w:rsid w:val="00FE6ADA"/>
    <w:rsid w:val="00FE7AEF"/>
    <w:rsid w:val="00FF09EA"/>
    <w:rsid w:val="00FF0D54"/>
    <w:rsid w:val="00FF15D2"/>
    <w:rsid w:val="00FF268C"/>
    <w:rsid w:val="00FF2718"/>
    <w:rsid w:val="00FF3329"/>
    <w:rsid w:val="00FF419F"/>
    <w:rsid w:val="00FF4596"/>
    <w:rsid w:val="00FF61D9"/>
    <w:rsid w:val="01191C11"/>
    <w:rsid w:val="015DCFCB"/>
    <w:rsid w:val="01BF4528"/>
    <w:rsid w:val="01CA428F"/>
    <w:rsid w:val="0206F654"/>
    <w:rsid w:val="023BC19D"/>
    <w:rsid w:val="03AFF93D"/>
    <w:rsid w:val="03F69782"/>
    <w:rsid w:val="0461FF74"/>
    <w:rsid w:val="046EAE65"/>
    <w:rsid w:val="05BB92A6"/>
    <w:rsid w:val="05FD9FAE"/>
    <w:rsid w:val="06266A3C"/>
    <w:rsid w:val="0656A995"/>
    <w:rsid w:val="06815C86"/>
    <w:rsid w:val="06E18590"/>
    <w:rsid w:val="06E6B42A"/>
    <w:rsid w:val="0735C82F"/>
    <w:rsid w:val="07729BCC"/>
    <w:rsid w:val="0840C0D4"/>
    <w:rsid w:val="0866A6AB"/>
    <w:rsid w:val="088EEABC"/>
    <w:rsid w:val="08C75E02"/>
    <w:rsid w:val="0A1A8068"/>
    <w:rsid w:val="0A33E30F"/>
    <w:rsid w:val="0A8DD055"/>
    <w:rsid w:val="0ACF3609"/>
    <w:rsid w:val="0BF2A642"/>
    <w:rsid w:val="0CCB6162"/>
    <w:rsid w:val="0CD3DB41"/>
    <w:rsid w:val="0CD91223"/>
    <w:rsid w:val="0DDA1608"/>
    <w:rsid w:val="0F22A505"/>
    <w:rsid w:val="0F41F68E"/>
    <w:rsid w:val="0FED4E01"/>
    <w:rsid w:val="101739C3"/>
    <w:rsid w:val="1049040A"/>
    <w:rsid w:val="1098D994"/>
    <w:rsid w:val="10AC5349"/>
    <w:rsid w:val="10D6E387"/>
    <w:rsid w:val="10EC0742"/>
    <w:rsid w:val="111E3BBB"/>
    <w:rsid w:val="117F7019"/>
    <w:rsid w:val="11D7AA1E"/>
    <w:rsid w:val="11EE28F2"/>
    <w:rsid w:val="12596942"/>
    <w:rsid w:val="1281CAF5"/>
    <w:rsid w:val="13A65147"/>
    <w:rsid w:val="13CD3312"/>
    <w:rsid w:val="13F60016"/>
    <w:rsid w:val="1433ED34"/>
    <w:rsid w:val="14DBC207"/>
    <w:rsid w:val="152EB184"/>
    <w:rsid w:val="157AE192"/>
    <w:rsid w:val="157CA0EE"/>
    <w:rsid w:val="15DF602D"/>
    <w:rsid w:val="16088948"/>
    <w:rsid w:val="163A9DE9"/>
    <w:rsid w:val="16B6F22D"/>
    <w:rsid w:val="172BC530"/>
    <w:rsid w:val="17AE41B7"/>
    <w:rsid w:val="18C11C26"/>
    <w:rsid w:val="1912ECFC"/>
    <w:rsid w:val="191F8AC9"/>
    <w:rsid w:val="192CC95A"/>
    <w:rsid w:val="1969DDFE"/>
    <w:rsid w:val="196B25CB"/>
    <w:rsid w:val="19A8801C"/>
    <w:rsid w:val="19E6F1A4"/>
    <w:rsid w:val="1AB05A7E"/>
    <w:rsid w:val="1AE2D2AF"/>
    <w:rsid w:val="1B9D8F62"/>
    <w:rsid w:val="1C124E20"/>
    <w:rsid w:val="1C77827D"/>
    <w:rsid w:val="1C912482"/>
    <w:rsid w:val="1D0DA159"/>
    <w:rsid w:val="1DD8B656"/>
    <w:rsid w:val="1DDCCD30"/>
    <w:rsid w:val="1DFBADAD"/>
    <w:rsid w:val="1E544E5C"/>
    <w:rsid w:val="1F6D1D94"/>
    <w:rsid w:val="21043283"/>
    <w:rsid w:val="21B95F6C"/>
    <w:rsid w:val="22249038"/>
    <w:rsid w:val="22D7C92B"/>
    <w:rsid w:val="232C3BFD"/>
    <w:rsid w:val="23E0EFE5"/>
    <w:rsid w:val="245022C3"/>
    <w:rsid w:val="253C1171"/>
    <w:rsid w:val="254C9190"/>
    <w:rsid w:val="2590ACC8"/>
    <w:rsid w:val="25C82439"/>
    <w:rsid w:val="26AFCACE"/>
    <w:rsid w:val="270DE2D2"/>
    <w:rsid w:val="2732DD4C"/>
    <w:rsid w:val="274221C6"/>
    <w:rsid w:val="27947F30"/>
    <w:rsid w:val="27EFEF1C"/>
    <w:rsid w:val="27FBDA8B"/>
    <w:rsid w:val="287A8655"/>
    <w:rsid w:val="290FD817"/>
    <w:rsid w:val="299F89B3"/>
    <w:rsid w:val="29ADAD47"/>
    <w:rsid w:val="29D03295"/>
    <w:rsid w:val="2A0F325E"/>
    <w:rsid w:val="2AFB2B50"/>
    <w:rsid w:val="2B77D600"/>
    <w:rsid w:val="2BEF1946"/>
    <w:rsid w:val="2C635C2E"/>
    <w:rsid w:val="2CB4B3E4"/>
    <w:rsid w:val="2D08A43E"/>
    <w:rsid w:val="2D6885A9"/>
    <w:rsid w:val="2D8B0AA7"/>
    <w:rsid w:val="2DCE0A72"/>
    <w:rsid w:val="2E546021"/>
    <w:rsid w:val="2EF14354"/>
    <w:rsid w:val="2FA44709"/>
    <w:rsid w:val="2FEA1950"/>
    <w:rsid w:val="30D0F960"/>
    <w:rsid w:val="3103E823"/>
    <w:rsid w:val="3165E0A4"/>
    <w:rsid w:val="31889AB0"/>
    <w:rsid w:val="31982DFE"/>
    <w:rsid w:val="31BBA7A6"/>
    <w:rsid w:val="327034B4"/>
    <w:rsid w:val="32807072"/>
    <w:rsid w:val="32B81CB8"/>
    <w:rsid w:val="32BF563B"/>
    <w:rsid w:val="32C63AD1"/>
    <w:rsid w:val="32D3D7C9"/>
    <w:rsid w:val="3303F98F"/>
    <w:rsid w:val="332B9050"/>
    <w:rsid w:val="33CD7ADF"/>
    <w:rsid w:val="33D57EBE"/>
    <w:rsid w:val="33F1ACD0"/>
    <w:rsid w:val="342140B7"/>
    <w:rsid w:val="34403C67"/>
    <w:rsid w:val="344E10EB"/>
    <w:rsid w:val="349640DB"/>
    <w:rsid w:val="34A83951"/>
    <w:rsid w:val="350C6F71"/>
    <w:rsid w:val="35D17060"/>
    <w:rsid w:val="35F9D498"/>
    <w:rsid w:val="361498E3"/>
    <w:rsid w:val="361D0FBB"/>
    <w:rsid w:val="36740254"/>
    <w:rsid w:val="36E147E3"/>
    <w:rsid w:val="379220FE"/>
    <w:rsid w:val="37948CD9"/>
    <w:rsid w:val="37BCEA1F"/>
    <w:rsid w:val="37CE1A0D"/>
    <w:rsid w:val="37CE5B07"/>
    <w:rsid w:val="381F2316"/>
    <w:rsid w:val="38B270E7"/>
    <w:rsid w:val="39072EB7"/>
    <w:rsid w:val="3913D169"/>
    <w:rsid w:val="3A152577"/>
    <w:rsid w:val="3A955F8D"/>
    <w:rsid w:val="3AA09B69"/>
    <w:rsid w:val="3AA165C9"/>
    <w:rsid w:val="3B6F4107"/>
    <w:rsid w:val="3BC5BBAE"/>
    <w:rsid w:val="3CD93C39"/>
    <w:rsid w:val="3DD08183"/>
    <w:rsid w:val="3E0789B4"/>
    <w:rsid w:val="3E175DFD"/>
    <w:rsid w:val="3E75528A"/>
    <w:rsid w:val="3EAFADFD"/>
    <w:rsid w:val="3F4EEDB1"/>
    <w:rsid w:val="3FC3B57A"/>
    <w:rsid w:val="3FCB5283"/>
    <w:rsid w:val="408EFB54"/>
    <w:rsid w:val="40C4E364"/>
    <w:rsid w:val="40D263D7"/>
    <w:rsid w:val="4126994E"/>
    <w:rsid w:val="416554A3"/>
    <w:rsid w:val="420EC82D"/>
    <w:rsid w:val="42815CF7"/>
    <w:rsid w:val="4344ABD5"/>
    <w:rsid w:val="437D6B6D"/>
    <w:rsid w:val="438D266B"/>
    <w:rsid w:val="43C58DA0"/>
    <w:rsid w:val="44DEAF2D"/>
    <w:rsid w:val="451473F7"/>
    <w:rsid w:val="4520C4B6"/>
    <w:rsid w:val="456689AD"/>
    <w:rsid w:val="46B03EA7"/>
    <w:rsid w:val="4840DA95"/>
    <w:rsid w:val="484598ED"/>
    <w:rsid w:val="4894AA4D"/>
    <w:rsid w:val="491858D1"/>
    <w:rsid w:val="49909FF4"/>
    <w:rsid w:val="49A354C6"/>
    <w:rsid w:val="49BD484C"/>
    <w:rsid w:val="49C2BF47"/>
    <w:rsid w:val="4A70D7C0"/>
    <w:rsid w:val="4A77542B"/>
    <w:rsid w:val="4B10BBED"/>
    <w:rsid w:val="4B11A57C"/>
    <w:rsid w:val="4B64F4A3"/>
    <w:rsid w:val="4C54E71E"/>
    <w:rsid w:val="4C7DFF2E"/>
    <w:rsid w:val="4CF717BE"/>
    <w:rsid w:val="4D763B3D"/>
    <w:rsid w:val="4D8A492E"/>
    <w:rsid w:val="4DC8ABFE"/>
    <w:rsid w:val="4DF9CD99"/>
    <w:rsid w:val="4E079773"/>
    <w:rsid w:val="4E5ACB9A"/>
    <w:rsid w:val="4FF07A16"/>
    <w:rsid w:val="4FF0B355"/>
    <w:rsid w:val="506AEBD8"/>
    <w:rsid w:val="50B3C5C4"/>
    <w:rsid w:val="51071A00"/>
    <w:rsid w:val="51216D01"/>
    <w:rsid w:val="51653216"/>
    <w:rsid w:val="5183EC2A"/>
    <w:rsid w:val="52D6C7C8"/>
    <w:rsid w:val="53705AEF"/>
    <w:rsid w:val="53B2F8E2"/>
    <w:rsid w:val="53E5B27F"/>
    <w:rsid w:val="54070A4C"/>
    <w:rsid w:val="541EF955"/>
    <w:rsid w:val="543C3CA3"/>
    <w:rsid w:val="5451513C"/>
    <w:rsid w:val="54C024EA"/>
    <w:rsid w:val="54F759B0"/>
    <w:rsid w:val="553C0D4C"/>
    <w:rsid w:val="554CF88C"/>
    <w:rsid w:val="55632E38"/>
    <w:rsid w:val="55CF2A23"/>
    <w:rsid w:val="55DA7300"/>
    <w:rsid w:val="563C32A8"/>
    <w:rsid w:val="57E71471"/>
    <w:rsid w:val="57FE7808"/>
    <w:rsid w:val="5900E5FE"/>
    <w:rsid w:val="595F461B"/>
    <w:rsid w:val="59A3F825"/>
    <w:rsid w:val="59E40B97"/>
    <w:rsid w:val="5A0E96A7"/>
    <w:rsid w:val="5A1A4AEF"/>
    <w:rsid w:val="5BC58718"/>
    <w:rsid w:val="5C3C315F"/>
    <w:rsid w:val="5C8FF320"/>
    <w:rsid w:val="5D2839A9"/>
    <w:rsid w:val="5D8C6067"/>
    <w:rsid w:val="5DBFB47B"/>
    <w:rsid w:val="5EC92347"/>
    <w:rsid w:val="5F4A34B4"/>
    <w:rsid w:val="5F99EA34"/>
    <w:rsid w:val="5FFC597C"/>
    <w:rsid w:val="6067CE15"/>
    <w:rsid w:val="60F33F17"/>
    <w:rsid w:val="6135E3E9"/>
    <w:rsid w:val="631AE435"/>
    <w:rsid w:val="634060A7"/>
    <w:rsid w:val="637E5CE9"/>
    <w:rsid w:val="63FBAF5C"/>
    <w:rsid w:val="646AD7F2"/>
    <w:rsid w:val="6470E98B"/>
    <w:rsid w:val="65626E6A"/>
    <w:rsid w:val="65EBC983"/>
    <w:rsid w:val="660203C6"/>
    <w:rsid w:val="660DE2B7"/>
    <w:rsid w:val="670B0770"/>
    <w:rsid w:val="67BD083A"/>
    <w:rsid w:val="686CFE57"/>
    <w:rsid w:val="69CC2417"/>
    <w:rsid w:val="6A003FC2"/>
    <w:rsid w:val="6A926CCF"/>
    <w:rsid w:val="6AF58CA8"/>
    <w:rsid w:val="6B601BFF"/>
    <w:rsid w:val="6B8622BE"/>
    <w:rsid w:val="6C0981C0"/>
    <w:rsid w:val="6C538FF4"/>
    <w:rsid w:val="6CB12951"/>
    <w:rsid w:val="6DAD02AC"/>
    <w:rsid w:val="6F16B4F2"/>
    <w:rsid w:val="705D7BF7"/>
    <w:rsid w:val="7099C7BE"/>
    <w:rsid w:val="7140916E"/>
    <w:rsid w:val="71B9957C"/>
    <w:rsid w:val="7266B915"/>
    <w:rsid w:val="7329ED4F"/>
    <w:rsid w:val="73CC28B7"/>
    <w:rsid w:val="743BACB3"/>
    <w:rsid w:val="74BC9792"/>
    <w:rsid w:val="75AEDADE"/>
    <w:rsid w:val="75C793AE"/>
    <w:rsid w:val="76497A6D"/>
    <w:rsid w:val="76B58404"/>
    <w:rsid w:val="77343DEB"/>
    <w:rsid w:val="77524301"/>
    <w:rsid w:val="79073052"/>
    <w:rsid w:val="7999C905"/>
    <w:rsid w:val="7A184197"/>
    <w:rsid w:val="7B555F85"/>
    <w:rsid w:val="7C0DF91B"/>
    <w:rsid w:val="7C3B558D"/>
    <w:rsid w:val="7C4E115E"/>
    <w:rsid w:val="7C8A6DC9"/>
    <w:rsid w:val="7DB16B29"/>
    <w:rsid w:val="7DD7D902"/>
    <w:rsid w:val="7E23942B"/>
    <w:rsid w:val="7EEB3BAB"/>
    <w:rsid w:val="7F40751B"/>
    <w:rsid w:val="7F41E051"/>
    <w:rsid w:val="7F459702"/>
    <w:rsid w:val="7FEE448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1F51C"/>
  <w15:chartTrackingRefBased/>
  <w15:docId w15:val="{193C3129-53B6-4002-9BFF-DF6EBF216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0598"/>
    <w:pPr>
      <w:spacing w:before="120" w:after="0" w:line="288" w:lineRule="auto"/>
    </w:pPr>
    <w:rPr>
      <w:rFonts w:ascii="Calibri" w:hAnsi="Calibri"/>
      <w:color w:val="222A28"/>
      <w:sz w:val="20"/>
    </w:rPr>
  </w:style>
  <w:style w:type="paragraph" w:styleId="Kop1">
    <w:name w:val="heading 1"/>
    <w:basedOn w:val="Standaard"/>
    <w:next w:val="Standaard"/>
    <w:link w:val="Kop1Char"/>
    <w:autoRedefine/>
    <w:uiPriority w:val="9"/>
    <w:qFormat/>
    <w:rsid w:val="00997C1C"/>
    <w:pPr>
      <w:keepNext/>
      <w:keepLines/>
      <w:numPr>
        <w:numId w:val="1"/>
      </w:numPr>
      <w:spacing w:before="240"/>
      <w:ind w:left="0"/>
      <w:outlineLvl w:val="0"/>
    </w:pPr>
    <w:rPr>
      <w:rFonts w:eastAsiaTheme="majorEastAsia" w:cstheme="majorBidi"/>
      <w:b/>
      <w:color w:val="354540"/>
      <w:sz w:val="36"/>
      <w:szCs w:val="32"/>
    </w:rPr>
  </w:style>
  <w:style w:type="paragraph" w:styleId="Kop2">
    <w:name w:val="heading 2"/>
    <w:basedOn w:val="Standaard"/>
    <w:next w:val="Standaard"/>
    <w:link w:val="Kop2Char"/>
    <w:uiPriority w:val="9"/>
    <w:unhideWhenUsed/>
    <w:qFormat/>
    <w:rsid w:val="00165500"/>
    <w:pPr>
      <w:keepNext/>
      <w:keepLines/>
      <w:numPr>
        <w:ilvl w:val="1"/>
        <w:numId w:val="1"/>
      </w:numPr>
      <w:spacing w:before="240"/>
      <w:ind w:left="0"/>
      <w:outlineLvl w:val="1"/>
    </w:pPr>
    <w:rPr>
      <w:rFonts w:eastAsiaTheme="majorEastAsia" w:cstheme="majorBidi"/>
      <w:b/>
      <w:color w:val="648279"/>
      <w:sz w:val="24"/>
      <w:szCs w:val="26"/>
    </w:rPr>
  </w:style>
  <w:style w:type="paragraph" w:styleId="Kop3">
    <w:name w:val="heading 3"/>
    <w:basedOn w:val="Standaard"/>
    <w:next w:val="Standaard"/>
    <w:link w:val="Kop3Char"/>
    <w:autoRedefine/>
    <w:uiPriority w:val="9"/>
    <w:unhideWhenUsed/>
    <w:qFormat/>
    <w:rsid w:val="00473620"/>
    <w:pPr>
      <w:keepNext/>
      <w:keepLines/>
      <w:numPr>
        <w:ilvl w:val="2"/>
        <w:numId w:val="1"/>
      </w:numPr>
      <w:ind w:left="0"/>
      <w:outlineLvl w:val="2"/>
    </w:pPr>
    <w:rPr>
      <w:rFonts w:eastAsiaTheme="majorEastAsia" w:cstheme="majorBidi"/>
      <w:b/>
      <w:szCs w:val="24"/>
    </w:rPr>
  </w:style>
  <w:style w:type="paragraph" w:styleId="Kop4">
    <w:name w:val="heading 4"/>
    <w:basedOn w:val="Standaard"/>
    <w:next w:val="Standaard"/>
    <w:link w:val="Kop4Char"/>
    <w:autoRedefine/>
    <w:uiPriority w:val="9"/>
    <w:unhideWhenUsed/>
    <w:qFormat/>
    <w:rsid w:val="00A404EB"/>
    <w:pPr>
      <w:keepNext/>
      <w:keepLines/>
      <w:outlineLvl w:val="3"/>
    </w:pPr>
    <w:rPr>
      <w:rFonts w:eastAsiaTheme="majorEastAsia" w:cstheme="majorBidi"/>
      <w:iCs/>
    </w:rPr>
  </w:style>
  <w:style w:type="paragraph" w:styleId="Kop5">
    <w:name w:val="heading 5"/>
    <w:basedOn w:val="Standaard"/>
    <w:next w:val="Standaard"/>
    <w:link w:val="Kop5Char"/>
    <w:autoRedefine/>
    <w:uiPriority w:val="9"/>
    <w:semiHidden/>
    <w:unhideWhenUsed/>
    <w:qFormat/>
    <w:rsid w:val="00A404EB"/>
    <w:pPr>
      <w:keepNext/>
      <w:keepLines/>
      <w:numPr>
        <w:ilvl w:val="4"/>
        <w:numId w:val="1"/>
      </w:numPr>
      <w:spacing w:before="40"/>
      <w:outlineLvl w:val="4"/>
    </w:pPr>
    <w:rPr>
      <w:rFonts w:eastAsiaTheme="majorEastAsia" w:cstheme="majorBidi"/>
    </w:rPr>
  </w:style>
  <w:style w:type="paragraph" w:styleId="Kop6">
    <w:name w:val="heading 6"/>
    <w:basedOn w:val="Standaard"/>
    <w:next w:val="Standaard"/>
    <w:link w:val="Kop6Char"/>
    <w:uiPriority w:val="9"/>
    <w:semiHidden/>
    <w:unhideWhenUsed/>
    <w:qFormat/>
    <w:rsid w:val="004558EC"/>
    <w:pPr>
      <w:keepNext/>
      <w:keepLines/>
      <w:numPr>
        <w:ilvl w:val="5"/>
        <w:numId w:val="1"/>
      </w:numPr>
      <w:spacing w:before="40"/>
      <w:outlineLvl w:val="5"/>
    </w:pPr>
    <w:rPr>
      <w:rFonts w:asciiTheme="majorHAnsi" w:eastAsiaTheme="majorEastAsia" w:hAnsiTheme="majorHAnsi" w:cstheme="majorBidi"/>
      <w:color w:val="101C46" w:themeColor="accent1" w:themeShade="7F"/>
    </w:rPr>
  </w:style>
  <w:style w:type="paragraph" w:styleId="Kop7">
    <w:name w:val="heading 7"/>
    <w:basedOn w:val="Standaard"/>
    <w:next w:val="Standaard"/>
    <w:link w:val="Kop7Char"/>
    <w:uiPriority w:val="9"/>
    <w:semiHidden/>
    <w:unhideWhenUsed/>
    <w:qFormat/>
    <w:rsid w:val="004558EC"/>
    <w:pPr>
      <w:keepNext/>
      <w:keepLines/>
      <w:numPr>
        <w:ilvl w:val="6"/>
        <w:numId w:val="1"/>
      </w:numPr>
      <w:spacing w:before="40"/>
      <w:outlineLvl w:val="6"/>
    </w:pPr>
    <w:rPr>
      <w:rFonts w:asciiTheme="majorHAnsi" w:eastAsiaTheme="majorEastAsia" w:hAnsiTheme="majorHAnsi" w:cstheme="majorBidi"/>
      <w:i/>
      <w:iCs/>
      <w:color w:val="101C46" w:themeColor="accent1" w:themeShade="7F"/>
    </w:rPr>
  </w:style>
  <w:style w:type="paragraph" w:styleId="Kop8">
    <w:name w:val="heading 8"/>
    <w:basedOn w:val="Standaard"/>
    <w:next w:val="Standaard"/>
    <w:link w:val="Kop8Char"/>
    <w:uiPriority w:val="9"/>
    <w:semiHidden/>
    <w:unhideWhenUsed/>
    <w:qFormat/>
    <w:rsid w:val="004558E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558E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7C1C"/>
    <w:rPr>
      <w:rFonts w:ascii="Calibri" w:eastAsiaTheme="majorEastAsia" w:hAnsi="Calibri" w:cstheme="majorBidi"/>
      <w:b/>
      <w:color w:val="354540"/>
      <w:sz w:val="36"/>
      <w:szCs w:val="32"/>
    </w:rPr>
  </w:style>
  <w:style w:type="character" w:customStyle="1" w:styleId="Kop2Char">
    <w:name w:val="Kop 2 Char"/>
    <w:basedOn w:val="Standaardalinea-lettertype"/>
    <w:link w:val="Kop2"/>
    <w:uiPriority w:val="9"/>
    <w:rsid w:val="00165500"/>
    <w:rPr>
      <w:rFonts w:ascii="Calibri" w:eastAsiaTheme="majorEastAsia" w:hAnsi="Calibri" w:cstheme="majorBidi"/>
      <w:b/>
      <w:color w:val="648279"/>
      <w:sz w:val="24"/>
      <w:szCs w:val="26"/>
    </w:rPr>
  </w:style>
  <w:style w:type="character" w:customStyle="1" w:styleId="Kop3Char">
    <w:name w:val="Kop 3 Char"/>
    <w:basedOn w:val="Standaardalinea-lettertype"/>
    <w:link w:val="Kop3"/>
    <w:uiPriority w:val="9"/>
    <w:rsid w:val="00473620"/>
    <w:rPr>
      <w:rFonts w:ascii="Calibri" w:eastAsiaTheme="majorEastAsia" w:hAnsi="Calibri" w:cstheme="majorBidi"/>
      <w:b/>
      <w:sz w:val="20"/>
      <w:szCs w:val="24"/>
    </w:rPr>
  </w:style>
  <w:style w:type="character" w:customStyle="1" w:styleId="Kop4Char">
    <w:name w:val="Kop 4 Char"/>
    <w:basedOn w:val="Standaardalinea-lettertype"/>
    <w:link w:val="Kop4"/>
    <w:uiPriority w:val="9"/>
    <w:rsid w:val="00A404EB"/>
    <w:rPr>
      <w:rFonts w:ascii="Calibri" w:eastAsiaTheme="majorEastAsia" w:hAnsi="Calibri" w:cstheme="majorBidi"/>
      <w:iCs/>
      <w:sz w:val="20"/>
    </w:rPr>
  </w:style>
  <w:style w:type="paragraph" w:styleId="Titel">
    <w:name w:val="Title"/>
    <w:basedOn w:val="Standaard"/>
    <w:next w:val="Standaard"/>
    <w:link w:val="TitelChar"/>
    <w:uiPriority w:val="10"/>
    <w:qFormat/>
    <w:rsid w:val="00E010FD"/>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10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10FD"/>
    <w:pPr>
      <w:numPr>
        <w:ilvl w:val="1"/>
      </w:numPr>
    </w:pPr>
    <w:rPr>
      <w:rFonts w:eastAsiaTheme="minorEastAsia"/>
      <w:color w:val="5A5A5A" w:themeColor="text1" w:themeTint="A5"/>
      <w:spacing w:val="15"/>
      <w:sz w:val="22"/>
    </w:rPr>
  </w:style>
  <w:style w:type="character" w:customStyle="1" w:styleId="OndertitelChar">
    <w:name w:val="Ondertitel Char"/>
    <w:basedOn w:val="Standaardalinea-lettertype"/>
    <w:link w:val="Ondertitel"/>
    <w:uiPriority w:val="11"/>
    <w:rsid w:val="00E010FD"/>
    <w:rPr>
      <w:rFonts w:eastAsiaTheme="minorEastAsia"/>
      <w:color w:val="5A5A5A" w:themeColor="text1" w:themeTint="A5"/>
      <w:spacing w:val="15"/>
    </w:rPr>
  </w:style>
  <w:style w:type="paragraph" w:styleId="Geenafstand">
    <w:name w:val="No Spacing"/>
    <w:link w:val="GeenafstandChar"/>
    <w:uiPriority w:val="1"/>
    <w:qFormat/>
    <w:rsid w:val="00611663"/>
    <w:pPr>
      <w:spacing w:after="0" w:line="240" w:lineRule="auto"/>
    </w:pPr>
    <w:rPr>
      <w:rFonts w:eastAsiaTheme="minorEastAsia"/>
      <w:sz w:val="18"/>
      <w:lang w:eastAsia="nl-NL"/>
    </w:rPr>
  </w:style>
  <w:style w:type="character" w:customStyle="1" w:styleId="GeenafstandChar">
    <w:name w:val="Geen afstand Char"/>
    <w:basedOn w:val="Standaardalinea-lettertype"/>
    <w:link w:val="Geenafstand"/>
    <w:uiPriority w:val="1"/>
    <w:rsid w:val="00611663"/>
    <w:rPr>
      <w:rFonts w:eastAsiaTheme="minorEastAsia"/>
      <w:sz w:val="18"/>
      <w:lang w:eastAsia="nl-NL"/>
    </w:rPr>
  </w:style>
  <w:style w:type="paragraph" w:customStyle="1" w:styleId="Referentiegegevens">
    <w:name w:val="Referentiegegevens"/>
    <w:basedOn w:val="Standaard"/>
    <w:qFormat/>
    <w:rsid w:val="00377A54"/>
    <w:pPr>
      <w:spacing w:before="0"/>
    </w:pPr>
    <w:rPr>
      <w:sz w:val="15"/>
    </w:rPr>
  </w:style>
  <w:style w:type="paragraph" w:customStyle="1" w:styleId="Referentiegegevenskop">
    <w:name w:val="Referentiegegevenskop"/>
    <w:basedOn w:val="Referentiegegevens"/>
    <w:qFormat/>
    <w:rsid w:val="00611663"/>
    <w:pPr>
      <w:jc w:val="right"/>
    </w:pPr>
    <w:rPr>
      <w:rFonts w:asciiTheme="majorHAnsi" w:hAnsiTheme="majorHAnsi"/>
    </w:rPr>
  </w:style>
  <w:style w:type="character" w:styleId="Hyperlink">
    <w:name w:val="Hyperlink"/>
    <w:basedOn w:val="Standaardalinea-lettertype"/>
    <w:uiPriority w:val="99"/>
    <w:unhideWhenUsed/>
    <w:rsid w:val="00E42998"/>
    <w:rPr>
      <w:color w:val="213A8F" w:themeColor="text2"/>
      <w:u w:val="single"/>
    </w:rPr>
  </w:style>
  <w:style w:type="character" w:styleId="Onopgelostemelding">
    <w:name w:val="Unresolved Mention"/>
    <w:basedOn w:val="Standaardalinea-lettertype"/>
    <w:uiPriority w:val="99"/>
    <w:semiHidden/>
    <w:unhideWhenUsed/>
    <w:rsid w:val="00611663"/>
    <w:rPr>
      <w:color w:val="605E5C"/>
      <w:shd w:val="clear" w:color="auto" w:fill="E1DFDD"/>
    </w:rPr>
  </w:style>
  <w:style w:type="paragraph" w:customStyle="1" w:styleId="Bedrijfsgegevens">
    <w:name w:val="Bedrijfsgegevens"/>
    <w:basedOn w:val="Geenafstand"/>
    <w:qFormat/>
    <w:rsid w:val="00117B22"/>
    <w:pPr>
      <w:spacing w:line="280" w:lineRule="exact"/>
    </w:pPr>
    <w:rPr>
      <w:sz w:val="16"/>
    </w:rPr>
  </w:style>
  <w:style w:type="character" w:styleId="Tekstvantijdelijkeaanduiding">
    <w:name w:val="Placeholder Text"/>
    <w:basedOn w:val="Standaardalinea-lettertype"/>
    <w:uiPriority w:val="99"/>
    <w:semiHidden/>
    <w:rsid w:val="00C90DFA"/>
    <w:rPr>
      <w:color w:val="808080"/>
    </w:rPr>
  </w:style>
  <w:style w:type="paragraph" w:styleId="Koptekst">
    <w:name w:val="header"/>
    <w:basedOn w:val="Standaard"/>
    <w:link w:val="KoptekstChar"/>
    <w:uiPriority w:val="99"/>
    <w:unhideWhenUsed/>
    <w:rsid w:val="0046272C"/>
    <w:pPr>
      <w:tabs>
        <w:tab w:val="center" w:pos="4536"/>
        <w:tab w:val="right" w:pos="9072"/>
      </w:tabs>
      <w:spacing w:line="240" w:lineRule="auto"/>
    </w:pPr>
    <w:rPr>
      <w:sz w:val="14"/>
    </w:rPr>
  </w:style>
  <w:style w:type="character" w:customStyle="1" w:styleId="KoptekstChar">
    <w:name w:val="Koptekst Char"/>
    <w:basedOn w:val="Standaardalinea-lettertype"/>
    <w:link w:val="Koptekst"/>
    <w:uiPriority w:val="99"/>
    <w:rsid w:val="0046272C"/>
    <w:rPr>
      <w:sz w:val="14"/>
    </w:rPr>
  </w:style>
  <w:style w:type="paragraph" w:styleId="Voettekst">
    <w:name w:val="footer"/>
    <w:basedOn w:val="Standaard"/>
    <w:link w:val="VoettekstChar"/>
    <w:autoRedefine/>
    <w:unhideWhenUsed/>
    <w:qFormat/>
    <w:rsid w:val="00947DF3"/>
    <w:pPr>
      <w:tabs>
        <w:tab w:val="center" w:pos="4536"/>
        <w:tab w:val="right" w:pos="9072"/>
      </w:tabs>
      <w:spacing w:line="240" w:lineRule="auto"/>
    </w:pPr>
    <w:rPr>
      <w:b/>
      <w:bCs/>
      <w:sz w:val="16"/>
    </w:rPr>
  </w:style>
  <w:style w:type="character" w:customStyle="1" w:styleId="VoettekstChar">
    <w:name w:val="Voettekst Char"/>
    <w:basedOn w:val="Standaardalinea-lettertype"/>
    <w:link w:val="Voettekst"/>
    <w:rsid w:val="00947DF3"/>
    <w:rPr>
      <w:rFonts w:ascii="Calibri" w:hAnsi="Calibri"/>
      <w:b/>
      <w:bCs/>
      <w:sz w:val="16"/>
    </w:rPr>
  </w:style>
  <w:style w:type="paragraph" w:styleId="Ballontekst">
    <w:name w:val="Balloon Text"/>
    <w:basedOn w:val="Standaard"/>
    <w:link w:val="BallontekstChar"/>
    <w:uiPriority w:val="99"/>
    <w:semiHidden/>
    <w:unhideWhenUsed/>
    <w:rsid w:val="008D791A"/>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8D791A"/>
    <w:rPr>
      <w:rFonts w:ascii="Segoe UI" w:hAnsi="Segoe UI" w:cs="Segoe UI"/>
      <w:sz w:val="18"/>
      <w:szCs w:val="18"/>
    </w:rPr>
  </w:style>
  <w:style w:type="character" w:customStyle="1" w:styleId="Kop5Char">
    <w:name w:val="Kop 5 Char"/>
    <w:basedOn w:val="Standaardalinea-lettertype"/>
    <w:link w:val="Kop5"/>
    <w:uiPriority w:val="9"/>
    <w:semiHidden/>
    <w:rsid w:val="00A404EB"/>
    <w:rPr>
      <w:rFonts w:ascii="Calibri" w:eastAsiaTheme="majorEastAsia" w:hAnsi="Calibri" w:cstheme="majorBidi"/>
      <w:sz w:val="20"/>
    </w:rPr>
  </w:style>
  <w:style w:type="character" w:customStyle="1" w:styleId="Kop6Char">
    <w:name w:val="Kop 6 Char"/>
    <w:basedOn w:val="Standaardalinea-lettertype"/>
    <w:link w:val="Kop6"/>
    <w:uiPriority w:val="9"/>
    <w:semiHidden/>
    <w:rsid w:val="004558EC"/>
    <w:rPr>
      <w:rFonts w:asciiTheme="majorHAnsi" w:eastAsiaTheme="majorEastAsia" w:hAnsiTheme="majorHAnsi" w:cstheme="majorBidi"/>
      <w:color w:val="101C46" w:themeColor="accent1" w:themeShade="7F"/>
      <w:sz w:val="18"/>
    </w:rPr>
  </w:style>
  <w:style w:type="character" w:customStyle="1" w:styleId="Kop7Char">
    <w:name w:val="Kop 7 Char"/>
    <w:basedOn w:val="Standaardalinea-lettertype"/>
    <w:link w:val="Kop7"/>
    <w:uiPriority w:val="9"/>
    <w:semiHidden/>
    <w:rsid w:val="004558EC"/>
    <w:rPr>
      <w:rFonts w:asciiTheme="majorHAnsi" w:eastAsiaTheme="majorEastAsia" w:hAnsiTheme="majorHAnsi" w:cstheme="majorBidi"/>
      <w:i/>
      <w:iCs/>
      <w:color w:val="101C46" w:themeColor="accent1" w:themeShade="7F"/>
      <w:sz w:val="18"/>
    </w:rPr>
  </w:style>
  <w:style w:type="character" w:customStyle="1" w:styleId="Kop8Char">
    <w:name w:val="Kop 8 Char"/>
    <w:basedOn w:val="Standaardalinea-lettertype"/>
    <w:link w:val="Kop8"/>
    <w:uiPriority w:val="9"/>
    <w:semiHidden/>
    <w:rsid w:val="004558EC"/>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558EC"/>
    <w:rPr>
      <w:rFonts w:asciiTheme="majorHAnsi" w:eastAsiaTheme="majorEastAsia" w:hAnsiTheme="majorHAnsi" w:cstheme="majorBidi"/>
      <w:i/>
      <w:iCs/>
      <w:color w:val="272727" w:themeColor="text1" w:themeTint="D8"/>
      <w:sz w:val="21"/>
      <w:szCs w:val="21"/>
    </w:rPr>
  </w:style>
  <w:style w:type="paragraph" w:styleId="Lijstalinea">
    <w:name w:val="List Paragraph"/>
    <w:aliases w:val="Opsomming"/>
    <w:basedOn w:val="Standaard"/>
    <w:link w:val="LijstalineaChar"/>
    <w:autoRedefine/>
    <w:uiPriority w:val="34"/>
    <w:qFormat/>
    <w:rsid w:val="00853FE9"/>
    <w:pPr>
      <w:spacing w:before="0" w:after="120" w:line="276" w:lineRule="auto"/>
      <w:ind w:left="720"/>
    </w:pPr>
  </w:style>
  <w:style w:type="paragraph" w:styleId="Kopvaninhoudsopgave">
    <w:name w:val="TOC Heading"/>
    <w:basedOn w:val="Kop1"/>
    <w:next w:val="Standaard"/>
    <w:uiPriority w:val="39"/>
    <w:unhideWhenUsed/>
    <w:qFormat/>
    <w:rsid w:val="006E79C5"/>
    <w:pPr>
      <w:numPr>
        <w:numId w:val="0"/>
      </w:numPr>
      <w:spacing w:line="259" w:lineRule="auto"/>
      <w:outlineLvl w:val="9"/>
    </w:pPr>
    <w:rPr>
      <w:color w:val="182B6A" w:themeColor="accent1" w:themeShade="BF"/>
      <w:lang w:eastAsia="nl-NL"/>
    </w:rPr>
  </w:style>
  <w:style w:type="paragraph" w:styleId="Inhopg2">
    <w:name w:val="toc 2"/>
    <w:basedOn w:val="Standaard"/>
    <w:next w:val="Standaard"/>
    <w:autoRedefine/>
    <w:uiPriority w:val="39"/>
    <w:unhideWhenUsed/>
    <w:rsid w:val="006E79C5"/>
    <w:pPr>
      <w:tabs>
        <w:tab w:val="left" w:pos="737"/>
        <w:tab w:val="right" w:pos="8352"/>
      </w:tabs>
      <w:spacing w:after="80" w:line="259" w:lineRule="auto"/>
    </w:pPr>
    <w:rPr>
      <w:rFonts w:eastAsiaTheme="minorEastAsia"/>
      <w:noProof/>
      <w:lang w:eastAsia="nl-NL"/>
    </w:rPr>
  </w:style>
  <w:style w:type="paragraph" w:styleId="Inhopg1">
    <w:name w:val="toc 1"/>
    <w:basedOn w:val="Standaard"/>
    <w:next w:val="Standaard"/>
    <w:autoRedefine/>
    <w:uiPriority w:val="39"/>
    <w:unhideWhenUsed/>
    <w:rsid w:val="00623CC3"/>
    <w:pPr>
      <w:tabs>
        <w:tab w:val="left" w:pos="737"/>
        <w:tab w:val="right" w:pos="8352"/>
      </w:tabs>
      <w:spacing w:after="80" w:line="259" w:lineRule="auto"/>
    </w:pPr>
    <w:rPr>
      <w:rFonts w:eastAsiaTheme="minorEastAsia" w:cs="Times New Roman"/>
      <w:b/>
      <w:lang w:eastAsia="nl-NL"/>
    </w:rPr>
  </w:style>
  <w:style w:type="paragraph" w:styleId="Inhopg3">
    <w:name w:val="toc 3"/>
    <w:basedOn w:val="Standaard"/>
    <w:next w:val="Standaard"/>
    <w:autoRedefine/>
    <w:uiPriority w:val="39"/>
    <w:unhideWhenUsed/>
    <w:rsid w:val="006E79C5"/>
    <w:pPr>
      <w:tabs>
        <w:tab w:val="left" w:pos="737"/>
        <w:tab w:val="right" w:pos="8352"/>
      </w:tabs>
      <w:spacing w:after="80" w:line="259" w:lineRule="auto"/>
    </w:pPr>
    <w:rPr>
      <w:rFonts w:eastAsiaTheme="minorEastAsia" w:cs="Times New Roman"/>
      <w:noProof/>
      <w:sz w:val="16"/>
      <w:lang w:eastAsia="nl-NL"/>
    </w:rPr>
  </w:style>
  <w:style w:type="character" w:styleId="Intensievebenadrukking">
    <w:name w:val="Intense Emphasis"/>
    <w:basedOn w:val="Standaardalinea-lettertype"/>
    <w:uiPriority w:val="21"/>
    <w:qFormat/>
    <w:rsid w:val="004E3E2D"/>
    <w:rPr>
      <w:i/>
      <w:iCs/>
      <w:color w:val="213A8F" w:themeColor="accent1"/>
    </w:rPr>
  </w:style>
  <w:style w:type="character" w:customStyle="1" w:styleId="Sjabloontekst">
    <w:name w:val="Sjabloontekst"/>
    <w:basedOn w:val="Standaardalinea-lettertype"/>
    <w:uiPriority w:val="1"/>
    <w:qFormat/>
    <w:rsid w:val="009951F4"/>
    <w:rPr>
      <w:rFonts w:ascii="Calibri" w:hAnsi="Calibri"/>
      <w:sz w:val="20"/>
      <w:bdr w:val="none" w:sz="0" w:space="0" w:color="auto"/>
      <w:shd w:val="clear" w:color="auto" w:fill="CCCC00"/>
    </w:rPr>
  </w:style>
  <w:style w:type="character" w:styleId="Subtielebenadrukking">
    <w:name w:val="Subtle Emphasis"/>
    <w:basedOn w:val="Standaardalinea-lettertype"/>
    <w:uiPriority w:val="19"/>
    <w:qFormat/>
    <w:rsid w:val="004E3E2D"/>
    <w:rPr>
      <w:i/>
      <w:iCs/>
      <w:color w:val="404040" w:themeColor="text1" w:themeTint="BF"/>
    </w:rPr>
  </w:style>
  <w:style w:type="character" w:styleId="Nadruk">
    <w:name w:val="Emphasis"/>
    <w:basedOn w:val="Standaardalinea-lettertype"/>
    <w:uiPriority w:val="20"/>
    <w:qFormat/>
    <w:rsid w:val="004E3E2D"/>
    <w:rPr>
      <w:i/>
      <w:iCs/>
    </w:rPr>
  </w:style>
  <w:style w:type="character" w:styleId="Zwaar">
    <w:name w:val="Strong"/>
    <w:basedOn w:val="Standaardalinea-lettertype"/>
    <w:uiPriority w:val="22"/>
    <w:qFormat/>
    <w:rsid w:val="004E3E2D"/>
    <w:rPr>
      <w:b/>
      <w:bCs/>
    </w:rPr>
  </w:style>
  <w:style w:type="character" w:styleId="Subtieleverwijzing">
    <w:name w:val="Subtle Reference"/>
    <w:basedOn w:val="Standaardalinea-lettertype"/>
    <w:uiPriority w:val="31"/>
    <w:qFormat/>
    <w:rsid w:val="004E3E2D"/>
    <w:rPr>
      <w:smallCaps/>
      <w:color w:val="5A5A5A" w:themeColor="text1" w:themeTint="A5"/>
    </w:rPr>
  </w:style>
  <w:style w:type="character" w:styleId="Intensieveverwijzing">
    <w:name w:val="Intense Reference"/>
    <w:basedOn w:val="Standaardalinea-lettertype"/>
    <w:uiPriority w:val="32"/>
    <w:qFormat/>
    <w:rsid w:val="004E3E2D"/>
    <w:rPr>
      <w:b/>
      <w:bCs/>
      <w:smallCaps/>
      <w:color w:val="213A8F" w:themeColor="accent1"/>
      <w:spacing w:val="5"/>
    </w:rPr>
  </w:style>
  <w:style w:type="table" w:styleId="Tabelraster">
    <w:name w:val="Table Grid"/>
    <w:basedOn w:val="Standaardtabel"/>
    <w:uiPriority w:val="39"/>
    <w:rsid w:val="002B1B7E"/>
    <w:pPr>
      <w:spacing w:after="0" w:line="240" w:lineRule="auto"/>
    </w:pPr>
    <w:tblPr>
      <w:tblBorders>
        <w:top w:val="single" w:sz="4" w:space="0" w:color="DDCFAB"/>
        <w:left w:val="single" w:sz="4" w:space="0" w:color="DDCFAB"/>
        <w:bottom w:val="single" w:sz="4" w:space="0" w:color="DDCFAB"/>
        <w:right w:val="single" w:sz="4" w:space="0" w:color="DDCFAB"/>
        <w:insideH w:val="single" w:sz="4" w:space="0" w:color="DDCFAB"/>
        <w:insideV w:val="single" w:sz="4" w:space="0" w:color="DDCFAB"/>
      </w:tblBorders>
    </w:tblPr>
    <w:tcPr>
      <w:shd w:val="clear" w:color="auto" w:fill="EEE7D6"/>
    </w:tcPr>
  </w:style>
  <w:style w:type="table" w:styleId="Rastertabel1licht-Accent1">
    <w:name w:val="Grid Table 1 Light Accent 1"/>
    <w:basedOn w:val="Standaardtabel"/>
    <w:uiPriority w:val="46"/>
    <w:rsid w:val="004E3E2D"/>
    <w:pPr>
      <w:spacing w:after="0" w:line="240" w:lineRule="auto"/>
    </w:pPr>
    <w:tblPr>
      <w:tblStyleRowBandSize w:val="1"/>
      <w:tblStyleColBandSize w:val="1"/>
      <w:tblBorders>
        <w:top w:val="single" w:sz="4" w:space="0" w:color="92A5E6" w:themeColor="accent1" w:themeTint="66"/>
        <w:left w:val="single" w:sz="4" w:space="0" w:color="92A5E6" w:themeColor="accent1" w:themeTint="66"/>
        <w:bottom w:val="single" w:sz="4" w:space="0" w:color="92A5E6" w:themeColor="accent1" w:themeTint="66"/>
        <w:right w:val="single" w:sz="4" w:space="0" w:color="92A5E6" w:themeColor="accent1" w:themeTint="66"/>
        <w:insideH w:val="single" w:sz="4" w:space="0" w:color="92A5E6" w:themeColor="accent1" w:themeTint="66"/>
        <w:insideV w:val="single" w:sz="4" w:space="0" w:color="92A5E6" w:themeColor="accent1" w:themeTint="66"/>
      </w:tblBorders>
    </w:tblPr>
    <w:tblStylePr w:type="firstRow">
      <w:rPr>
        <w:b/>
        <w:bCs/>
      </w:rPr>
      <w:tblPr/>
      <w:tcPr>
        <w:tcBorders>
          <w:bottom w:val="single" w:sz="12" w:space="0" w:color="5B77D9" w:themeColor="accent1" w:themeTint="99"/>
        </w:tcBorders>
      </w:tcPr>
    </w:tblStylePr>
    <w:tblStylePr w:type="lastRow">
      <w:rPr>
        <w:b/>
        <w:bCs/>
      </w:rPr>
      <w:tblPr/>
      <w:tcPr>
        <w:tcBorders>
          <w:top w:val="double" w:sz="2" w:space="0" w:color="5B77D9" w:themeColor="accent1" w:themeTint="99"/>
        </w:tcBorders>
      </w:tcPr>
    </w:tblStylePr>
    <w:tblStylePr w:type="firstCol">
      <w:rPr>
        <w:b/>
        <w:bCs/>
      </w:rPr>
    </w:tblStylePr>
    <w:tblStylePr w:type="lastCol">
      <w:rPr>
        <w:b/>
        <w:bCs/>
      </w:rPr>
    </w:tblStylePr>
  </w:style>
  <w:style w:type="paragraph" w:styleId="Bijschrift">
    <w:name w:val="caption"/>
    <w:basedOn w:val="Standaard"/>
    <w:next w:val="Standaard"/>
    <w:uiPriority w:val="35"/>
    <w:unhideWhenUsed/>
    <w:qFormat/>
    <w:rsid w:val="00AA3220"/>
    <w:pPr>
      <w:spacing w:after="200" w:line="240" w:lineRule="auto"/>
    </w:pPr>
    <w:rPr>
      <w:iCs/>
      <w:color w:val="213A8F" w:themeColor="text2"/>
      <w:sz w:val="16"/>
      <w:szCs w:val="18"/>
    </w:rPr>
  </w:style>
  <w:style w:type="paragraph" w:customStyle="1" w:styleId="Toelichtendetekst">
    <w:name w:val="Toelichtende tekst"/>
    <w:basedOn w:val="Standaard"/>
    <w:next w:val="Standaard"/>
    <w:autoRedefine/>
    <w:qFormat/>
    <w:rsid w:val="00582707"/>
    <w:rPr>
      <w:b/>
      <w:color w:val="A6A6A6" w:themeColor="background1" w:themeShade="A6"/>
    </w:rPr>
  </w:style>
  <w:style w:type="paragraph" w:customStyle="1" w:styleId="Eisen">
    <w:name w:val="Eisen"/>
    <w:basedOn w:val="Standaard"/>
    <w:uiPriority w:val="99"/>
    <w:rsid w:val="00AE0D92"/>
    <w:pPr>
      <w:numPr>
        <w:numId w:val="2"/>
      </w:numPr>
      <w:spacing w:after="120"/>
      <w:ind w:left="0" w:hanging="284"/>
    </w:pPr>
    <w:rPr>
      <w:rFonts w:eastAsia="Times New Roman" w:cs="Times New Roman"/>
      <w:szCs w:val="20"/>
      <w:lang w:eastAsia="nl-NL"/>
    </w:rPr>
  </w:style>
  <w:style w:type="paragraph" w:customStyle="1" w:styleId="Criterium">
    <w:name w:val="Criterium"/>
    <w:basedOn w:val="Eisen"/>
    <w:next w:val="Standaard"/>
    <w:qFormat/>
    <w:rsid w:val="007040CA"/>
    <w:pPr>
      <w:keepNext/>
      <w:numPr>
        <w:numId w:val="3"/>
      </w:numPr>
      <w:tabs>
        <w:tab w:val="right" w:pos="8352"/>
      </w:tabs>
      <w:ind w:left="0" w:hanging="284"/>
    </w:pPr>
  </w:style>
  <w:style w:type="paragraph" w:customStyle="1" w:styleId="Definitie">
    <w:name w:val="Definitie"/>
    <w:basedOn w:val="Standaard"/>
    <w:next w:val="Definitieverklaring"/>
    <w:qFormat/>
    <w:rsid w:val="00BB03E5"/>
    <w:pPr>
      <w:keepNext/>
      <w:spacing w:before="200"/>
    </w:pPr>
    <w:rPr>
      <w:b/>
      <w:lang w:eastAsia="nl-NL"/>
    </w:rPr>
  </w:style>
  <w:style w:type="paragraph" w:customStyle="1" w:styleId="Definitieverklaring">
    <w:name w:val="Definitieverklaring"/>
    <w:basedOn w:val="Definitie"/>
    <w:next w:val="Definitie"/>
    <w:qFormat/>
    <w:rsid w:val="00BB03E5"/>
    <w:pPr>
      <w:keepNext w:val="0"/>
      <w:spacing w:before="40" w:after="120"/>
    </w:pPr>
    <w:rPr>
      <w:b w:val="0"/>
    </w:rPr>
  </w:style>
  <w:style w:type="paragraph" w:customStyle="1" w:styleId="Adressering">
    <w:name w:val="Adressering"/>
    <w:basedOn w:val="Geenafstand"/>
    <w:qFormat/>
    <w:rsid w:val="004B6F34"/>
    <w:pPr>
      <w:spacing w:line="280" w:lineRule="exact"/>
    </w:pPr>
  </w:style>
  <w:style w:type="character" w:styleId="GevolgdeHyperlink">
    <w:name w:val="FollowedHyperlink"/>
    <w:basedOn w:val="Standaardalinea-lettertype"/>
    <w:uiPriority w:val="99"/>
    <w:semiHidden/>
    <w:unhideWhenUsed/>
    <w:rsid w:val="000729E1"/>
    <w:rPr>
      <w:color w:val="954F72" w:themeColor="followedHyperlink"/>
      <w:u w:val="single"/>
    </w:rPr>
  </w:style>
  <w:style w:type="paragraph" w:customStyle="1" w:styleId="msonormal0">
    <w:name w:val="msonormal"/>
    <w:basedOn w:val="Standaard"/>
    <w:rsid w:val="000729E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ekstopmerking">
    <w:name w:val="annotation text"/>
    <w:basedOn w:val="Standaard"/>
    <w:link w:val="TekstopmerkingChar"/>
    <w:uiPriority w:val="99"/>
    <w:unhideWhenUsed/>
    <w:rsid w:val="000729E1"/>
    <w:pPr>
      <w:spacing w:line="240" w:lineRule="auto"/>
    </w:pPr>
    <w:rPr>
      <w:szCs w:val="20"/>
    </w:rPr>
  </w:style>
  <w:style w:type="character" w:customStyle="1" w:styleId="TekstopmerkingChar">
    <w:name w:val="Tekst opmerking Char"/>
    <w:basedOn w:val="Standaardalinea-lettertype"/>
    <w:link w:val="Tekstopmerking"/>
    <w:uiPriority w:val="99"/>
    <w:rsid w:val="000729E1"/>
    <w:rPr>
      <w:sz w:val="20"/>
      <w:szCs w:val="20"/>
    </w:rPr>
  </w:style>
  <w:style w:type="paragraph" w:styleId="Onderwerpvanopmerking">
    <w:name w:val="annotation subject"/>
    <w:basedOn w:val="Tekstopmerking"/>
    <w:next w:val="Tekstopmerking"/>
    <w:link w:val="OnderwerpvanopmerkingChar"/>
    <w:uiPriority w:val="99"/>
    <w:semiHidden/>
    <w:unhideWhenUsed/>
    <w:rsid w:val="000729E1"/>
    <w:rPr>
      <w:b/>
      <w:bCs/>
    </w:rPr>
  </w:style>
  <w:style w:type="character" w:customStyle="1" w:styleId="OnderwerpvanopmerkingChar">
    <w:name w:val="Onderwerp van opmerking Char"/>
    <w:basedOn w:val="TekstopmerkingChar"/>
    <w:link w:val="Onderwerpvanopmerking"/>
    <w:uiPriority w:val="99"/>
    <w:semiHidden/>
    <w:rsid w:val="000729E1"/>
    <w:rPr>
      <w:b/>
      <w:bCs/>
      <w:sz w:val="20"/>
      <w:szCs w:val="20"/>
    </w:rPr>
  </w:style>
  <w:style w:type="paragraph" w:customStyle="1" w:styleId="Wensen">
    <w:name w:val="Wensen"/>
    <w:basedOn w:val="Eisen"/>
    <w:rsid w:val="000729E1"/>
    <w:pPr>
      <w:numPr>
        <w:numId w:val="4"/>
      </w:numPr>
      <w:spacing w:line="276" w:lineRule="auto"/>
    </w:pPr>
    <w:rPr>
      <w:rFonts w:cs="Lucida Sans Unicode"/>
      <w:bCs/>
    </w:rPr>
  </w:style>
  <w:style w:type="character" w:styleId="Verwijzingopmerking">
    <w:name w:val="annotation reference"/>
    <w:basedOn w:val="Standaardalinea-lettertype"/>
    <w:uiPriority w:val="99"/>
    <w:semiHidden/>
    <w:unhideWhenUsed/>
    <w:rsid w:val="000729E1"/>
    <w:rPr>
      <w:sz w:val="16"/>
      <w:szCs w:val="16"/>
    </w:rPr>
  </w:style>
  <w:style w:type="table" w:styleId="Tabelrasterlicht">
    <w:name w:val="Grid Table Light"/>
    <w:basedOn w:val="Standaardtabel"/>
    <w:uiPriority w:val="40"/>
    <w:rsid w:val="00E01CB6"/>
    <w:pPr>
      <w:spacing w:after="0" w:line="240" w:lineRule="auto"/>
    </w:pPr>
    <w:tblPr>
      <w:tblInd w:w="0" w:type="nil"/>
      <w:tblBorders>
        <w:top w:val="single" w:sz="4" w:space="0" w:color="D1E2F3"/>
        <w:left w:val="single" w:sz="4" w:space="0" w:color="D1E2F3"/>
        <w:bottom w:val="single" w:sz="4" w:space="0" w:color="D1E2F3"/>
        <w:right w:val="single" w:sz="4" w:space="0" w:color="D1E2F3"/>
        <w:insideH w:val="single" w:sz="4" w:space="0" w:color="D1E2F3"/>
        <w:insideV w:val="single" w:sz="4" w:space="0" w:color="D1E2F3"/>
      </w:tblBorders>
    </w:tblPr>
    <w:tcPr>
      <w:shd w:val="clear" w:color="auto" w:fill="E7F0F9"/>
    </w:tcPr>
  </w:style>
  <w:style w:type="table" w:styleId="Rastertabel4-Accent1">
    <w:name w:val="Grid Table 4 Accent 1"/>
    <w:basedOn w:val="Standaardtabel"/>
    <w:uiPriority w:val="49"/>
    <w:rsid w:val="000729E1"/>
    <w:pPr>
      <w:spacing w:after="0" w:line="240" w:lineRule="auto"/>
    </w:pPr>
    <w:tblPr>
      <w:tblStyleRowBandSize w:val="1"/>
      <w:tblStyleColBandSize w:val="1"/>
      <w:tblInd w:w="0" w:type="nil"/>
      <w:tblBorders>
        <w:top w:val="single" w:sz="4" w:space="0" w:color="5B77D9" w:themeColor="accent1" w:themeTint="99"/>
        <w:left w:val="single" w:sz="4" w:space="0" w:color="5B77D9" w:themeColor="accent1" w:themeTint="99"/>
        <w:bottom w:val="single" w:sz="4" w:space="0" w:color="5B77D9" w:themeColor="accent1" w:themeTint="99"/>
        <w:right w:val="single" w:sz="4" w:space="0" w:color="5B77D9" w:themeColor="accent1" w:themeTint="99"/>
        <w:insideH w:val="single" w:sz="4" w:space="0" w:color="5B77D9" w:themeColor="accent1" w:themeTint="99"/>
        <w:insideV w:val="single" w:sz="4" w:space="0" w:color="5B77D9" w:themeColor="accent1" w:themeTint="99"/>
      </w:tblBorders>
    </w:tblPr>
    <w:tblStylePr w:type="firstRow">
      <w:rPr>
        <w:b/>
        <w:bCs/>
        <w:color w:val="FFFFFF" w:themeColor="background1"/>
      </w:rPr>
      <w:tblPr/>
      <w:tcPr>
        <w:tcBorders>
          <w:top w:val="single" w:sz="4" w:space="0" w:color="213A8F" w:themeColor="accent1"/>
          <w:left w:val="single" w:sz="4" w:space="0" w:color="213A8F" w:themeColor="accent1"/>
          <w:bottom w:val="single" w:sz="4" w:space="0" w:color="213A8F" w:themeColor="accent1"/>
          <w:right w:val="single" w:sz="4" w:space="0" w:color="213A8F" w:themeColor="accent1"/>
          <w:insideH w:val="nil"/>
          <w:insideV w:val="nil"/>
        </w:tcBorders>
        <w:shd w:val="clear" w:color="auto" w:fill="213A8F" w:themeFill="accent1"/>
      </w:tcPr>
    </w:tblStylePr>
    <w:tblStylePr w:type="lastRow">
      <w:rPr>
        <w:b/>
        <w:bCs/>
      </w:rPr>
      <w:tblPr/>
      <w:tcPr>
        <w:tcBorders>
          <w:top w:val="double" w:sz="4" w:space="0" w:color="213A8F" w:themeColor="accent1"/>
        </w:tcBorders>
      </w:tcPr>
    </w:tblStylePr>
    <w:tblStylePr w:type="firstCol">
      <w:rPr>
        <w:b/>
        <w:bCs/>
      </w:rPr>
    </w:tblStylePr>
    <w:tblStylePr w:type="lastCol">
      <w:rPr>
        <w:b/>
        <w:bCs/>
      </w:rPr>
    </w:tblStylePr>
    <w:tblStylePr w:type="band1Vert">
      <w:tblPr/>
      <w:tcPr>
        <w:shd w:val="clear" w:color="auto" w:fill="C8D1F2" w:themeFill="accent1" w:themeFillTint="33"/>
      </w:tcPr>
    </w:tblStylePr>
    <w:tblStylePr w:type="band1Horz">
      <w:tblPr/>
      <w:tcPr>
        <w:shd w:val="clear" w:color="auto" w:fill="C8D1F2" w:themeFill="accent1" w:themeFillTint="33"/>
      </w:tcPr>
    </w:tblStylePr>
  </w:style>
  <w:style w:type="table" w:customStyle="1" w:styleId="TenderPeople">
    <w:name w:val="Tender People"/>
    <w:basedOn w:val="Standaardtabel"/>
    <w:uiPriority w:val="99"/>
    <w:rsid w:val="000729E1"/>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b/>
        <w:bCs/>
        <w:color w:val="FFFFFF" w:themeColor="background1"/>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b/>
        <w:bCs/>
      </w:rPr>
      <w:tblPr/>
      <w:tcPr>
        <w:tcBorders>
          <w:top w:val="double" w:sz="4" w:space="0" w:color="213A8F" w:themeColor="accent1"/>
        </w:tcBorders>
      </w:tcPr>
    </w:tblStylePr>
    <w:tblStylePr w:type="firstCol">
      <w:rPr>
        <w:b/>
        <w:bCs/>
      </w:rPr>
    </w:tblStylePr>
    <w:tblStylePr w:type="lastCol">
      <w:rPr>
        <w:b/>
        <w:bCs/>
      </w:rPr>
    </w:tblStylePr>
    <w:tblStylePr w:type="band1Vert">
      <w:tblPr/>
      <w:tcPr>
        <w:shd w:val="clear" w:color="auto" w:fill="C8D1F2" w:themeFill="accent1" w:themeFillTint="33"/>
      </w:tcPr>
    </w:tblStylePr>
    <w:tblStylePr w:type="band1Horz">
      <w:tblPr/>
      <w:tcPr>
        <w:shd w:val="clear" w:color="auto" w:fill="C8D1F2" w:themeFill="accent1" w:themeFillTint="33"/>
      </w:tcPr>
    </w:tblStylePr>
  </w:style>
  <w:style w:type="character" w:customStyle="1" w:styleId="LijstalineaChar">
    <w:name w:val="Lijstalinea Char"/>
    <w:aliases w:val="Opsomming Char"/>
    <w:link w:val="Lijstalinea"/>
    <w:uiPriority w:val="34"/>
    <w:rsid w:val="00853FE9"/>
    <w:rPr>
      <w:rFonts w:ascii="Calibri" w:hAnsi="Calibri"/>
      <w:color w:val="222A28"/>
      <w:sz w:val="20"/>
    </w:rPr>
  </w:style>
  <w:style w:type="table" w:styleId="Rastertabel1licht-Accent5">
    <w:name w:val="Grid Table 1 Light Accent 5"/>
    <w:basedOn w:val="Standaardtabel"/>
    <w:uiPriority w:val="46"/>
    <w:rsid w:val="00E161F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Revisie">
    <w:name w:val="Revision"/>
    <w:hidden/>
    <w:uiPriority w:val="99"/>
    <w:semiHidden/>
    <w:rsid w:val="00B81944"/>
    <w:pPr>
      <w:spacing w:after="0" w:line="240" w:lineRule="auto"/>
    </w:pPr>
    <w:rPr>
      <w:sz w:val="18"/>
    </w:rPr>
  </w:style>
  <w:style w:type="character" w:customStyle="1" w:styleId="Rastertabel1licht1">
    <w:name w:val="Rastertabel 1 licht1"/>
    <w:uiPriority w:val="33"/>
    <w:qFormat/>
    <w:rsid w:val="00947DF3"/>
    <w:rPr>
      <w:rFonts w:ascii="Calibri" w:hAnsi="Calibri"/>
      <w:b/>
      <w:bCs/>
      <w:i w:val="0"/>
      <w:iCs/>
      <w:spacing w:val="5"/>
      <w:sz w:val="32"/>
    </w:rPr>
  </w:style>
  <w:style w:type="character" w:styleId="Titelvanboek">
    <w:name w:val="Book Title"/>
    <w:basedOn w:val="Standaardalinea-lettertype"/>
    <w:uiPriority w:val="33"/>
    <w:qFormat/>
    <w:rsid w:val="00947DF3"/>
    <w:rPr>
      <w:rFonts w:asciiTheme="minorHAnsi" w:hAnsiTheme="minorHAnsi"/>
      <w:b/>
      <w:bCs/>
      <w:i w:val="0"/>
      <w:iCs/>
      <w:spacing w:val="5"/>
      <w:sz w:val="32"/>
    </w:rPr>
  </w:style>
  <w:style w:type="paragraph" w:customStyle="1" w:styleId="paragraph">
    <w:name w:val="paragraph"/>
    <w:basedOn w:val="Standaard"/>
    <w:rsid w:val="0020188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20188A"/>
  </w:style>
  <w:style w:type="character" w:customStyle="1" w:styleId="eop">
    <w:name w:val="eop"/>
    <w:basedOn w:val="Standaardalinea-lettertype"/>
    <w:rsid w:val="0020188A"/>
  </w:style>
  <w:style w:type="character" w:styleId="Vermelding">
    <w:name w:val="Mention"/>
    <w:basedOn w:val="Standaardalinea-lettertype"/>
    <w:uiPriority w:val="99"/>
    <w:unhideWhenUsed/>
    <w:rsid w:val="00503C9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4660">
      <w:bodyDiv w:val="1"/>
      <w:marLeft w:val="0"/>
      <w:marRight w:val="0"/>
      <w:marTop w:val="0"/>
      <w:marBottom w:val="0"/>
      <w:divBdr>
        <w:top w:val="none" w:sz="0" w:space="0" w:color="auto"/>
        <w:left w:val="none" w:sz="0" w:space="0" w:color="auto"/>
        <w:bottom w:val="none" w:sz="0" w:space="0" w:color="auto"/>
        <w:right w:val="none" w:sz="0" w:space="0" w:color="auto"/>
      </w:divBdr>
    </w:div>
    <w:div w:id="377777760">
      <w:bodyDiv w:val="1"/>
      <w:marLeft w:val="0"/>
      <w:marRight w:val="0"/>
      <w:marTop w:val="0"/>
      <w:marBottom w:val="0"/>
      <w:divBdr>
        <w:top w:val="none" w:sz="0" w:space="0" w:color="auto"/>
        <w:left w:val="none" w:sz="0" w:space="0" w:color="auto"/>
        <w:bottom w:val="none" w:sz="0" w:space="0" w:color="auto"/>
        <w:right w:val="none" w:sz="0" w:space="0" w:color="auto"/>
      </w:divBdr>
    </w:div>
    <w:div w:id="529684908">
      <w:bodyDiv w:val="1"/>
      <w:marLeft w:val="0"/>
      <w:marRight w:val="0"/>
      <w:marTop w:val="0"/>
      <w:marBottom w:val="0"/>
      <w:divBdr>
        <w:top w:val="none" w:sz="0" w:space="0" w:color="auto"/>
        <w:left w:val="none" w:sz="0" w:space="0" w:color="auto"/>
        <w:bottom w:val="none" w:sz="0" w:space="0" w:color="auto"/>
        <w:right w:val="none" w:sz="0" w:space="0" w:color="auto"/>
      </w:divBdr>
      <w:divsChild>
        <w:div w:id="2083211824">
          <w:marLeft w:val="0"/>
          <w:marRight w:val="0"/>
          <w:marTop w:val="0"/>
          <w:marBottom w:val="0"/>
          <w:divBdr>
            <w:top w:val="none" w:sz="0" w:space="0" w:color="auto"/>
            <w:left w:val="none" w:sz="0" w:space="0" w:color="auto"/>
            <w:bottom w:val="none" w:sz="0" w:space="0" w:color="auto"/>
            <w:right w:val="none" w:sz="0" w:space="0" w:color="auto"/>
          </w:divBdr>
        </w:div>
      </w:divsChild>
    </w:div>
    <w:div w:id="554779245">
      <w:bodyDiv w:val="1"/>
      <w:marLeft w:val="0"/>
      <w:marRight w:val="0"/>
      <w:marTop w:val="0"/>
      <w:marBottom w:val="0"/>
      <w:divBdr>
        <w:top w:val="none" w:sz="0" w:space="0" w:color="auto"/>
        <w:left w:val="none" w:sz="0" w:space="0" w:color="auto"/>
        <w:bottom w:val="none" w:sz="0" w:space="0" w:color="auto"/>
        <w:right w:val="none" w:sz="0" w:space="0" w:color="auto"/>
      </w:divBdr>
    </w:div>
    <w:div w:id="570769752">
      <w:bodyDiv w:val="1"/>
      <w:marLeft w:val="0"/>
      <w:marRight w:val="0"/>
      <w:marTop w:val="0"/>
      <w:marBottom w:val="0"/>
      <w:divBdr>
        <w:top w:val="none" w:sz="0" w:space="0" w:color="auto"/>
        <w:left w:val="none" w:sz="0" w:space="0" w:color="auto"/>
        <w:bottom w:val="none" w:sz="0" w:space="0" w:color="auto"/>
        <w:right w:val="none" w:sz="0" w:space="0" w:color="auto"/>
      </w:divBdr>
    </w:div>
    <w:div w:id="725877379">
      <w:bodyDiv w:val="1"/>
      <w:marLeft w:val="0"/>
      <w:marRight w:val="0"/>
      <w:marTop w:val="0"/>
      <w:marBottom w:val="0"/>
      <w:divBdr>
        <w:top w:val="none" w:sz="0" w:space="0" w:color="auto"/>
        <w:left w:val="none" w:sz="0" w:space="0" w:color="auto"/>
        <w:bottom w:val="none" w:sz="0" w:space="0" w:color="auto"/>
        <w:right w:val="none" w:sz="0" w:space="0" w:color="auto"/>
      </w:divBdr>
      <w:divsChild>
        <w:div w:id="112019415">
          <w:marLeft w:val="0"/>
          <w:marRight w:val="0"/>
          <w:marTop w:val="0"/>
          <w:marBottom w:val="0"/>
          <w:divBdr>
            <w:top w:val="none" w:sz="0" w:space="0" w:color="auto"/>
            <w:left w:val="none" w:sz="0" w:space="0" w:color="auto"/>
            <w:bottom w:val="none" w:sz="0" w:space="0" w:color="auto"/>
            <w:right w:val="none" w:sz="0" w:space="0" w:color="auto"/>
          </w:divBdr>
        </w:div>
        <w:div w:id="317736766">
          <w:marLeft w:val="0"/>
          <w:marRight w:val="0"/>
          <w:marTop w:val="0"/>
          <w:marBottom w:val="0"/>
          <w:divBdr>
            <w:top w:val="none" w:sz="0" w:space="0" w:color="auto"/>
            <w:left w:val="none" w:sz="0" w:space="0" w:color="auto"/>
            <w:bottom w:val="none" w:sz="0" w:space="0" w:color="auto"/>
            <w:right w:val="none" w:sz="0" w:space="0" w:color="auto"/>
          </w:divBdr>
        </w:div>
        <w:div w:id="332535991">
          <w:marLeft w:val="0"/>
          <w:marRight w:val="0"/>
          <w:marTop w:val="0"/>
          <w:marBottom w:val="0"/>
          <w:divBdr>
            <w:top w:val="none" w:sz="0" w:space="0" w:color="auto"/>
            <w:left w:val="none" w:sz="0" w:space="0" w:color="auto"/>
            <w:bottom w:val="none" w:sz="0" w:space="0" w:color="auto"/>
            <w:right w:val="none" w:sz="0" w:space="0" w:color="auto"/>
          </w:divBdr>
        </w:div>
        <w:div w:id="584609266">
          <w:marLeft w:val="0"/>
          <w:marRight w:val="0"/>
          <w:marTop w:val="0"/>
          <w:marBottom w:val="0"/>
          <w:divBdr>
            <w:top w:val="none" w:sz="0" w:space="0" w:color="auto"/>
            <w:left w:val="none" w:sz="0" w:space="0" w:color="auto"/>
            <w:bottom w:val="none" w:sz="0" w:space="0" w:color="auto"/>
            <w:right w:val="none" w:sz="0" w:space="0" w:color="auto"/>
          </w:divBdr>
        </w:div>
        <w:div w:id="2018070157">
          <w:marLeft w:val="0"/>
          <w:marRight w:val="0"/>
          <w:marTop w:val="0"/>
          <w:marBottom w:val="0"/>
          <w:divBdr>
            <w:top w:val="none" w:sz="0" w:space="0" w:color="auto"/>
            <w:left w:val="none" w:sz="0" w:space="0" w:color="auto"/>
            <w:bottom w:val="none" w:sz="0" w:space="0" w:color="auto"/>
            <w:right w:val="none" w:sz="0" w:space="0" w:color="auto"/>
          </w:divBdr>
        </w:div>
      </w:divsChild>
    </w:div>
    <w:div w:id="793524481">
      <w:bodyDiv w:val="1"/>
      <w:marLeft w:val="0"/>
      <w:marRight w:val="0"/>
      <w:marTop w:val="0"/>
      <w:marBottom w:val="0"/>
      <w:divBdr>
        <w:top w:val="none" w:sz="0" w:space="0" w:color="auto"/>
        <w:left w:val="none" w:sz="0" w:space="0" w:color="auto"/>
        <w:bottom w:val="none" w:sz="0" w:space="0" w:color="auto"/>
        <w:right w:val="none" w:sz="0" w:space="0" w:color="auto"/>
      </w:divBdr>
    </w:div>
    <w:div w:id="1128399072">
      <w:bodyDiv w:val="1"/>
      <w:marLeft w:val="0"/>
      <w:marRight w:val="0"/>
      <w:marTop w:val="0"/>
      <w:marBottom w:val="0"/>
      <w:divBdr>
        <w:top w:val="none" w:sz="0" w:space="0" w:color="auto"/>
        <w:left w:val="none" w:sz="0" w:space="0" w:color="auto"/>
        <w:bottom w:val="none" w:sz="0" w:space="0" w:color="auto"/>
        <w:right w:val="none" w:sz="0" w:space="0" w:color="auto"/>
      </w:divBdr>
      <w:divsChild>
        <w:div w:id="575171536">
          <w:marLeft w:val="0"/>
          <w:marRight w:val="0"/>
          <w:marTop w:val="0"/>
          <w:marBottom w:val="0"/>
          <w:divBdr>
            <w:top w:val="none" w:sz="0" w:space="0" w:color="auto"/>
            <w:left w:val="none" w:sz="0" w:space="0" w:color="auto"/>
            <w:bottom w:val="none" w:sz="0" w:space="0" w:color="auto"/>
            <w:right w:val="none" w:sz="0" w:space="0" w:color="auto"/>
          </w:divBdr>
        </w:div>
        <w:div w:id="869487787">
          <w:marLeft w:val="0"/>
          <w:marRight w:val="0"/>
          <w:marTop w:val="0"/>
          <w:marBottom w:val="0"/>
          <w:divBdr>
            <w:top w:val="none" w:sz="0" w:space="0" w:color="auto"/>
            <w:left w:val="none" w:sz="0" w:space="0" w:color="auto"/>
            <w:bottom w:val="none" w:sz="0" w:space="0" w:color="auto"/>
            <w:right w:val="none" w:sz="0" w:space="0" w:color="auto"/>
          </w:divBdr>
        </w:div>
      </w:divsChild>
    </w:div>
    <w:div w:id="1303189856">
      <w:bodyDiv w:val="1"/>
      <w:marLeft w:val="0"/>
      <w:marRight w:val="0"/>
      <w:marTop w:val="0"/>
      <w:marBottom w:val="0"/>
      <w:divBdr>
        <w:top w:val="none" w:sz="0" w:space="0" w:color="auto"/>
        <w:left w:val="none" w:sz="0" w:space="0" w:color="auto"/>
        <w:bottom w:val="none" w:sz="0" w:space="0" w:color="auto"/>
        <w:right w:val="none" w:sz="0" w:space="0" w:color="auto"/>
      </w:divBdr>
      <w:divsChild>
        <w:div w:id="136194259">
          <w:marLeft w:val="0"/>
          <w:marRight w:val="0"/>
          <w:marTop w:val="0"/>
          <w:marBottom w:val="0"/>
          <w:divBdr>
            <w:top w:val="none" w:sz="0" w:space="0" w:color="auto"/>
            <w:left w:val="none" w:sz="0" w:space="0" w:color="auto"/>
            <w:bottom w:val="none" w:sz="0" w:space="0" w:color="auto"/>
            <w:right w:val="none" w:sz="0" w:space="0" w:color="auto"/>
          </w:divBdr>
        </w:div>
        <w:div w:id="976033138">
          <w:marLeft w:val="0"/>
          <w:marRight w:val="0"/>
          <w:marTop w:val="0"/>
          <w:marBottom w:val="0"/>
          <w:divBdr>
            <w:top w:val="none" w:sz="0" w:space="0" w:color="auto"/>
            <w:left w:val="none" w:sz="0" w:space="0" w:color="auto"/>
            <w:bottom w:val="none" w:sz="0" w:space="0" w:color="auto"/>
            <w:right w:val="none" w:sz="0" w:space="0" w:color="auto"/>
          </w:divBdr>
        </w:div>
        <w:div w:id="1102335133">
          <w:marLeft w:val="0"/>
          <w:marRight w:val="0"/>
          <w:marTop w:val="0"/>
          <w:marBottom w:val="0"/>
          <w:divBdr>
            <w:top w:val="none" w:sz="0" w:space="0" w:color="auto"/>
            <w:left w:val="none" w:sz="0" w:space="0" w:color="auto"/>
            <w:bottom w:val="none" w:sz="0" w:space="0" w:color="auto"/>
            <w:right w:val="none" w:sz="0" w:space="0" w:color="auto"/>
          </w:divBdr>
        </w:div>
      </w:divsChild>
    </w:div>
    <w:div w:id="1769498432">
      <w:bodyDiv w:val="1"/>
      <w:marLeft w:val="0"/>
      <w:marRight w:val="0"/>
      <w:marTop w:val="0"/>
      <w:marBottom w:val="0"/>
      <w:divBdr>
        <w:top w:val="none" w:sz="0" w:space="0" w:color="auto"/>
        <w:left w:val="none" w:sz="0" w:space="0" w:color="auto"/>
        <w:bottom w:val="none" w:sz="0" w:space="0" w:color="auto"/>
        <w:right w:val="none" w:sz="0" w:space="0" w:color="auto"/>
      </w:divBdr>
      <w:divsChild>
        <w:div w:id="779908947">
          <w:marLeft w:val="0"/>
          <w:marRight w:val="0"/>
          <w:marTop w:val="0"/>
          <w:marBottom w:val="0"/>
          <w:divBdr>
            <w:top w:val="none" w:sz="0" w:space="0" w:color="auto"/>
            <w:left w:val="none" w:sz="0" w:space="0" w:color="auto"/>
            <w:bottom w:val="none" w:sz="0" w:space="0" w:color="auto"/>
            <w:right w:val="none" w:sz="0" w:space="0" w:color="auto"/>
          </w:divBdr>
        </w:div>
        <w:div w:id="1556578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nderned.nl/cms/nl/hel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tteKwaaitaal\Tender%20People\Bedrijfsvoering%20-%20Toolkit%20TP\03%20Offertefase%20documenten\Template%20-%20Gunningsleidraad%20of%20aanbestedingsleidraad.dotx" TargetMode="External"/></Relationships>
</file>

<file path=word/theme/theme1.xml><?xml version="1.0" encoding="utf-8"?>
<a:theme xmlns:a="http://schemas.openxmlformats.org/drawingml/2006/main" name="Kantoorthema">
  <a:themeElements>
    <a:clrScheme name="Tender People">
      <a:dk1>
        <a:sysClr val="windowText" lastClr="000000"/>
      </a:dk1>
      <a:lt1>
        <a:srgbClr val="FFFFFF"/>
      </a:lt1>
      <a:dk2>
        <a:srgbClr val="213A8F"/>
      </a:dk2>
      <a:lt2>
        <a:srgbClr val="E7E6E6"/>
      </a:lt2>
      <a:accent1>
        <a:srgbClr val="213A8F"/>
      </a:accent1>
      <a:accent2>
        <a:srgbClr val="C55A11"/>
      </a:accent2>
      <a:accent3>
        <a:srgbClr val="954F72"/>
      </a:accent3>
      <a:accent4>
        <a:srgbClr val="FFC000"/>
      </a:accent4>
      <a:accent5>
        <a:srgbClr val="5B9BD5"/>
      </a:accent5>
      <a:accent6>
        <a:srgbClr val="70AD47"/>
      </a:accent6>
      <a:hlink>
        <a:srgbClr val="0070C0"/>
      </a:hlink>
      <a:folHlink>
        <a:srgbClr val="954F72"/>
      </a:folHlink>
    </a:clrScheme>
    <a:fontScheme name="Tender People">
      <a:majorFont>
        <a:latin typeface="Montserrat SemiBold"/>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cca9e1-7bd0-415a-a895-87116b8d97b9">
      <Terms xmlns="http://schemas.microsoft.com/office/infopath/2007/PartnerControls"/>
    </lcf76f155ced4ddcb4097134ff3c332f>
    <TaxCatchAll xmlns="13dad76f-1b57-4ed7-a11f-7685f102b8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359DE1E940F446BDD9CCF33437CD94" ma:contentTypeVersion="18" ma:contentTypeDescription="Een nieuw document maken." ma:contentTypeScope="" ma:versionID="01a56a013a654b21fcb9e97c579549fc">
  <xsd:schema xmlns:xsd="http://www.w3.org/2001/XMLSchema" xmlns:xs="http://www.w3.org/2001/XMLSchema" xmlns:p="http://schemas.microsoft.com/office/2006/metadata/properties" xmlns:ns2="13dad76f-1b57-4ed7-a11f-7685f102b810" xmlns:ns3="a7cca9e1-7bd0-415a-a895-87116b8d97b9" targetNamespace="http://schemas.microsoft.com/office/2006/metadata/properties" ma:root="true" ma:fieldsID="d87eb5b93627eca64d29028a16310694" ns2:_="" ns3:_="">
    <xsd:import namespace="13dad76f-1b57-4ed7-a11f-7685f102b810"/>
    <xsd:import namespace="a7cca9e1-7bd0-415a-a895-87116b8d97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ad76f-1b57-4ed7-a11f-7685f102b81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0f84da7-b0e4-42c3-a378-b1cd46ce96c4}" ma:internalName="TaxCatchAll" ma:showField="CatchAllData" ma:web="13dad76f-1b57-4ed7-a11f-7685f102b8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cca9e1-7bd0-415a-a895-87116b8d97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4bf1591-2dfa-46bc-9200-6341c8bfea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472F4-4D03-45BC-9DC2-EDA839330161}">
  <ds:schemaRefs>
    <ds:schemaRef ds:uri="http://schemas.microsoft.com/office/2006/metadata/properties"/>
    <ds:schemaRef ds:uri="http://schemas.microsoft.com/office/infopath/2007/PartnerControls"/>
    <ds:schemaRef ds:uri="ca2d3b07-39fb-4496-96ba-b1ed8ed52d11"/>
    <ds:schemaRef ds:uri="c64fecbb-1954-4030-8120-5d79bf625a24"/>
  </ds:schemaRefs>
</ds:datastoreItem>
</file>

<file path=customXml/itemProps2.xml><?xml version="1.0" encoding="utf-8"?>
<ds:datastoreItem xmlns:ds="http://schemas.openxmlformats.org/officeDocument/2006/customXml" ds:itemID="{580C1186-6E0C-4D3B-967F-A24109EDD3BA}"/>
</file>

<file path=customXml/itemProps3.xml><?xml version="1.0" encoding="utf-8"?>
<ds:datastoreItem xmlns:ds="http://schemas.openxmlformats.org/officeDocument/2006/customXml" ds:itemID="{737CD6B3-0D29-4A55-BD0F-C799FCAA989A}">
  <ds:schemaRefs>
    <ds:schemaRef ds:uri="http://schemas.microsoft.com/sharepoint/v3/contenttype/forms"/>
  </ds:schemaRefs>
</ds:datastoreItem>
</file>

<file path=customXml/itemProps4.xml><?xml version="1.0" encoding="utf-8"?>
<ds:datastoreItem xmlns:ds="http://schemas.openxmlformats.org/officeDocument/2006/customXml" ds:itemID="{EB95A7E0-83D0-4963-BEA7-20EF1D4D2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Gunningsleidraad of aanbestedingsleidraad</Template>
  <TotalTime>0</TotalTime>
  <Pages>18</Pages>
  <Words>5542</Words>
  <Characters>30483</Characters>
  <Application>Microsoft Office Word</Application>
  <DocSecurity>0</DocSecurity>
  <Lines>254</Lines>
  <Paragraphs>71</Paragraphs>
  <ScaleCrop>false</ScaleCrop>
  <Company>Tender People</Company>
  <LinksUpToDate>false</LinksUpToDate>
  <CharactersWithSpaces>35954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Jordi Gremmen</dc:creator>
  <cp:keywords/>
  <dc:description/>
  <cp:lastModifiedBy>Lisette ter Borg</cp:lastModifiedBy>
  <cp:revision>2</cp:revision>
  <cp:lastPrinted>2024-11-07T17:31:00Z</cp:lastPrinted>
  <dcterms:created xsi:type="dcterms:W3CDTF">2025-02-27T11:40:00Z</dcterms:created>
  <dcterms:modified xsi:type="dcterms:W3CDTF">2025-02-27T11:40:00Z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16400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ContentTypeId">
    <vt:lpwstr>0x01010070359DE1E940F446BDD9CCF33437CD94</vt:lpwstr>
  </property>
</Properties>
</file>